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8CDD" w14:textId="77777777" w:rsidR="00981720" w:rsidRPr="004759EF" w:rsidRDefault="000F0FDD">
      <w:pPr>
        <w:rPr>
          <w:rFonts w:ascii="Arial" w:hAnsi="Arial"/>
          <w:b/>
        </w:rPr>
      </w:pPr>
      <w:r>
        <w:rPr>
          <w:rFonts w:ascii="Arial" w:hAnsi="Arial"/>
          <w:b/>
        </w:rPr>
        <w:t>Angaben des Referenten</w:t>
      </w:r>
      <w:r w:rsidR="004609B0">
        <w:rPr>
          <w:rFonts w:ascii="Arial" w:hAnsi="Arial"/>
          <w:b/>
        </w:rPr>
        <w:t>/ der Referentin</w:t>
      </w:r>
      <w:r w:rsidR="00981720">
        <w:rPr>
          <w:rFonts w:ascii="Arial" w:hAnsi="Arial"/>
          <w:b/>
        </w:rPr>
        <w:t>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247E4C" w14:paraId="480CE71F" w14:textId="77777777" w:rsidTr="004759EF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2782ECED" w14:textId="77777777" w:rsidR="00247E4C" w:rsidRDefault="00247E4C" w:rsidP="004439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64C816A3" w14:textId="77777777" w:rsidR="00247E4C" w:rsidRDefault="00247E4C" w:rsidP="00443950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B19638C" w14:textId="77777777" w:rsidR="00247E4C" w:rsidRDefault="00247E4C" w:rsidP="004439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247E4C" w:rsidRPr="00AF5EE2" w14:paraId="2DDBDA2B" w14:textId="77777777" w:rsidTr="00443950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320B7471" w14:textId="77777777" w:rsidR="00247E4C" w:rsidRPr="00AF5EE2" w:rsidRDefault="00247E4C" w:rsidP="00443950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7C7EE744" w14:textId="77777777" w:rsidR="00247E4C" w:rsidRPr="00AF5EE2" w:rsidRDefault="00247E4C" w:rsidP="00443950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2B7B2233" w14:textId="77777777" w:rsidR="00247E4C" w:rsidRPr="00AF5EE2" w:rsidRDefault="00247E4C" w:rsidP="004609B0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Ansprechpartner</w:t>
            </w:r>
            <w:r w:rsidR="004609B0">
              <w:rPr>
                <w:rFonts w:ascii="Arial" w:hAnsi="Arial"/>
                <w:sz w:val="14"/>
                <w:szCs w:val="14"/>
              </w:rPr>
              <w:t>/-i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247E4C" w14:paraId="40EAC20E" w14:textId="77777777" w:rsidTr="00443950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664D5CB7" w14:textId="77777777" w:rsidR="00247E4C" w:rsidRDefault="00247E4C" w:rsidP="004439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247E4C" w14:paraId="2EB1F64C" w14:textId="77777777" w:rsidTr="00443950">
        <w:trPr>
          <w:cantSplit/>
        </w:trPr>
        <w:tc>
          <w:tcPr>
            <w:tcW w:w="9709" w:type="dxa"/>
            <w:gridSpan w:val="9"/>
          </w:tcPr>
          <w:p w14:paraId="09236A4E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247E4C" w14:paraId="27439290" w14:textId="77777777" w:rsidTr="00443950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7C4291C7" w14:textId="77777777" w:rsidR="00247E4C" w:rsidRDefault="00247E4C" w:rsidP="004439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20DF8D22" w14:textId="77777777" w:rsidR="00247E4C" w:rsidRDefault="00247E4C" w:rsidP="00443950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3B362559" w14:textId="77777777" w:rsidR="00247E4C" w:rsidRDefault="00247E4C" w:rsidP="00443950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247E4C" w14:paraId="7F6F276B" w14:textId="77777777" w:rsidTr="00443950">
        <w:trPr>
          <w:cantSplit/>
        </w:trPr>
        <w:tc>
          <w:tcPr>
            <w:tcW w:w="2267" w:type="dxa"/>
          </w:tcPr>
          <w:p w14:paraId="665A5FDF" w14:textId="77777777" w:rsidR="00247E4C" w:rsidRDefault="00247E4C" w:rsidP="00443950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341CEBBE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548CA9EB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335F8AAB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735783FB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  <w:proofErr w:type="gramStart"/>
            <w:r w:rsidRPr="00560944">
              <w:rPr>
                <w:rFonts w:ascii="Arial" w:hAnsi="Arial"/>
                <w:sz w:val="14"/>
              </w:rPr>
              <w:t>Email</w:t>
            </w:r>
            <w:proofErr w:type="gramEnd"/>
            <w:r w:rsidRPr="00560944">
              <w:rPr>
                <w:rFonts w:ascii="Arial" w:hAnsi="Arial"/>
                <w:sz w:val="14"/>
              </w:rPr>
              <w:t>-Adresse</w:t>
            </w:r>
          </w:p>
        </w:tc>
      </w:tr>
      <w:bookmarkStart w:id="5" w:name="Text64"/>
      <w:tr w:rsidR="00247E4C" w14:paraId="5AA2EC28" w14:textId="77777777" w:rsidTr="00443950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66484228" w14:textId="77777777" w:rsidR="00247E4C" w:rsidRDefault="00247E4C" w:rsidP="004439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7D1EF655" w14:textId="77777777" w:rsidR="00247E4C" w:rsidRDefault="00247E4C" w:rsidP="00443950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27DD1A1C" w14:textId="77777777" w:rsidR="00247E4C" w:rsidRDefault="00247E4C" w:rsidP="004439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83F6821" w14:textId="77777777" w:rsidR="00247E4C" w:rsidRDefault="00247E4C" w:rsidP="00443950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638AB086" w14:textId="77777777" w:rsidR="00247E4C" w:rsidRDefault="00247E4C" w:rsidP="00443950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247E4C" w14:paraId="72606F58" w14:textId="77777777" w:rsidTr="00443950">
        <w:trPr>
          <w:cantSplit/>
        </w:trPr>
        <w:tc>
          <w:tcPr>
            <w:tcW w:w="3755" w:type="dxa"/>
            <w:gridSpan w:val="3"/>
          </w:tcPr>
          <w:p w14:paraId="374A8E74" w14:textId="77777777" w:rsidR="00247E4C" w:rsidRDefault="00285AB4" w:rsidP="00285AB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4247BC67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5513811A" w14:textId="77777777" w:rsidR="00247E4C" w:rsidRDefault="00285AB4" w:rsidP="0044395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684C996F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5DA7331B" w14:textId="77777777" w:rsidR="00247E4C" w:rsidRDefault="00247E4C" w:rsidP="0044395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789C6951" w14:textId="77777777" w:rsidR="00247E4C" w:rsidRDefault="00247E4C">
      <w:pPr>
        <w:rPr>
          <w:rFonts w:ascii="Arial" w:hAnsi="Arial"/>
        </w:rPr>
      </w:pPr>
    </w:p>
    <w:p w14:paraId="23814D6D" w14:textId="77777777" w:rsidR="00247E4C" w:rsidRDefault="00247E4C">
      <w:pPr>
        <w:rPr>
          <w:rFonts w:ascii="Arial" w:hAnsi="Arial"/>
        </w:rPr>
      </w:pPr>
    </w:p>
    <w:p w14:paraId="328411F6" w14:textId="77777777" w:rsidR="00147614" w:rsidRDefault="00147614" w:rsidP="00147614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0FB1C929" w14:textId="1C33146A" w:rsidR="00147614" w:rsidRDefault="00147614" w:rsidP="00147614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C658B7">
        <w:rPr>
          <w:rFonts w:ascii="Arial" w:hAnsi="Arial"/>
        </w:rPr>
        <w:t xml:space="preserve"> und Familie</w:t>
      </w:r>
    </w:p>
    <w:p w14:paraId="327EE59D" w14:textId="77777777" w:rsidR="00147614" w:rsidRDefault="00147614" w:rsidP="00147614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493B88F5" w14:textId="77777777" w:rsidR="00147614" w:rsidRDefault="00147614" w:rsidP="00147614">
      <w:pPr>
        <w:rPr>
          <w:rFonts w:ascii="Arial" w:hAnsi="Arial"/>
        </w:rPr>
      </w:pPr>
    </w:p>
    <w:p w14:paraId="0C01FF71" w14:textId="77777777" w:rsidR="00147614" w:rsidRDefault="00147614" w:rsidP="00147614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43B13CC3" w14:textId="77777777" w:rsidR="00981720" w:rsidRDefault="00981720">
      <w:pPr>
        <w:rPr>
          <w:rFonts w:ascii="Arial" w:hAnsi="Arial"/>
        </w:rPr>
      </w:pPr>
    </w:p>
    <w:p w14:paraId="0174CCDA" w14:textId="77777777" w:rsidR="00981720" w:rsidRDefault="00981720">
      <w:pPr>
        <w:rPr>
          <w:rFonts w:ascii="Arial" w:hAnsi="Arial"/>
        </w:rPr>
      </w:pPr>
    </w:p>
    <w:p w14:paraId="78E369A9" w14:textId="77777777" w:rsidR="00981720" w:rsidRDefault="00981720">
      <w:pPr>
        <w:rPr>
          <w:rFonts w:ascii="Arial" w:hAnsi="Arial"/>
        </w:rPr>
      </w:pPr>
    </w:p>
    <w:p w14:paraId="47596784" w14:textId="77777777" w:rsidR="00981720" w:rsidRDefault="0098172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4BE5005B" w14:textId="77777777" w:rsidR="00981720" w:rsidRDefault="0098172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DC04D9">
        <w:rPr>
          <w:rFonts w:ascii="Arial" w:hAnsi="Arial"/>
          <w:sz w:val="24"/>
        </w:rPr>
        <w:t>des Zuschusses</w:t>
      </w:r>
      <w:r>
        <w:rPr>
          <w:rFonts w:ascii="Arial" w:hAnsi="Arial"/>
          <w:sz w:val="24"/>
        </w:rPr>
        <w:t xml:space="preserve"> gemäß Ziffer </w:t>
      </w:r>
      <w:r w:rsidR="00DC04D9">
        <w:rPr>
          <w:rFonts w:ascii="Arial" w:hAnsi="Arial"/>
          <w:sz w:val="24"/>
        </w:rPr>
        <w:t>2.5 Kinder- und Jugendförderplan</w:t>
      </w:r>
    </w:p>
    <w:p w14:paraId="2B4B6EE3" w14:textId="77777777" w:rsidR="00981720" w:rsidRDefault="000F0FD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Erzieherischer Kinder- und Jugendschutz</w:t>
      </w:r>
      <w:r w:rsidR="00981720">
        <w:rPr>
          <w:rFonts w:ascii="Arial" w:hAnsi="Arial"/>
          <w:b/>
          <w:sz w:val="28"/>
        </w:rPr>
        <w:t xml:space="preserve"> -</w:t>
      </w:r>
    </w:p>
    <w:p w14:paraId="07E9CD6A" w14:textId="77777777" w:rsidR="00981720" w:rsidRDefault="00981720">
      <w:pPr>
        <w:rPr>
          <w:rFonts w:ascii="Arial" w:hAnsi="Arial"/>
        </w:rPr>
      </w:pPr>
    </w:p>
    <w:p w14:paraId="2F7A11E8" w14:textId="77777777" w:rsidR="007619DA" w:rsidRDefault="007619DA">
      <w:pPr>
        <w:rPr>
          <w:rFonts w:ascii="Arial" w:hAnsi="Arial"/>
        </w:rPr>
      </w:pPr>
    </w:p>
    <w:tbl>
      <w:tblPr>
        <w:tblW w:w="9680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1984"/>
        <w:gridCol w:w="959"/>
        <w:gridCol w:w="459"/>
        <w:gridCol w:w="567"/>
        <w:gridCol w:w="992"/>
        <w:gridCol w:w="1843"/>
        <w:gridCol w:w="283"/>
        <w:gridCol w:w="709"/>
        <w:gridCol w:w="1417"/>
        <w:gridCol w:w="41"/>
      </w:tblGrid>
      <w:tr w:rsidR="007619DA" w14:paraId="7F02BDD2" w14:textId="77777777" w:rsidTr="002720C7">
        <w:trPr>
          <w:trHeight w:hRule="exact" w:val="510"/>
        </w:trPr>
        <w:tc>
          <w:tcPr>
            <w:tcW w:w="426" w:type="dxa"/>
            <w:vAlign w:val="bottom"/>
          </w:tcPr>
          <w:p w14:paraId="790DC62C" w14:textId="77777777" w:rsidR="007619DA" w:rsidRDefault="007619DA" w:rsidP="00F425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943" w:type="dxa"/>
            <w:gridSpan w:val="2"/>
            <w:vAlign w:val="bottom"/>
          </w:tcPr>
          <w:p w14:paraId="20787E79" w14:textId="77777777" w:rsidR="007619DA" w:rsidRDefault="007619DA" w:rsidP="004609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4609B0">
              <w:rPr>
                <w:rFonts w:ascii="Arial" w:hAnsi="Arial"/>
                <w:b/>
              </w:rPr>
              <w:t>/-i</w:t>
            </w:r>
            <w:r>
              <w:rPr>
                <w:rFonts w:ascii="Arial" w:hAnsi="Arial"/>
                <w:b/>
              </w:rPr>
              <w:t>n der Veranstaltung:</w:t>
            </w:r>
          </w:p>
        </w:tc>
        <w:tc>
          <w:tcPr>
            <w:tcW w:w="6311" w:type="dxa"/>
            <w:gridSpan w:val="8"/>
            <w:tcBorders>
              <w:bottom w:val="single" w:sz="4" w:space="0" w:color="auto"/>
            </w:tcBorders>
            <w:vAlign w:val="bottom"/>
          </w:tcPr>
          <w:p w14:paraId="49989E6E" w14:textId="77777777" w:rsidR="007619DA" w:rsidRDefault="007619DA" w:rsidP="005872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7619DA" w14:paraId="247C3CEB" w14:textId="77777777" w:rsidTr="002720C7">
        <w:trPr>
          <w:trHeight w:hRule="exact" w:val="510"/>
        </w:trPr>
        <w:tc>
          <w:tcPr>
            <w:tcW w:w="426" w:type="dxa"/>
            <w:vAlign w:val="bottom"/>
          </w:tcPr>
          <w:p w14:paraId="273915A8" w14:textId="77777777" w:rsidR="007619DA" w:rsidRDefault="007619DA" w:rsidP="00F425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43" w:type="dxa"/>
            <w:gridSpan w:val="2"/>
            <w:vAlign w:val="bottom"/>
          </w:tcPr>
          <w:p w14:paraId="540084F4" w14:textId="77777777" w:rsidR="007619DA" w:rsidRDefault="007619DA" w:rsidP="0058729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Veranstaltung:</w:t>
            </w:r>
          </w:p>
        </w:tc>
        <w:tc>
          <w:tcPr>
            <w:tcW w:w="6311" w:type="dxa"/>
            <w:gridSpan w:val="8"/>
            <w:tcBorders>
              <w:bottom w:val="single" w:sz="4" w:space="0" w:color="auto"/>
            </w:tcBorders>
            <w:vAlign w:val="bottom"/>
          </w:tcPr>
          <w:p w14:paraId="32F963F3" w14:textId="77777777" w:rsidR="007619DA" w:rsidRDefault="007619DA" w:rsidP="005872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7619DA" w14:paraId="475DD50C" w14:textId="77777777" w:rsidTr="002720C7">
        <w:trPr>
          <w:trHeight w:hRule="exact" w:val="510"/>
        </w:trPr>
        <w:tc>
          <w:tcPr>
            <w:tcW w:w="426" w:type="dxa"/>
            <w:vAlign w:val="bottom"/>
          </w:tcPr>
          <w:p w14:paraId="4D39BC77" w14:textId="77777777" w:rsidR="007619DA" w:rsidRDefault="007619DA" w:rsidP="00F425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43" w:type="dxa"/>
            <w:gridSpan w:val="2"/>
            <w:vAlign w:val="bottom"/>
          </w:tcPr>
          <w:p w14:paraId="3B000ACE" w14:textId="77777777" w:rsidR="007619DA" w:rsidRDefault="007619DA" w:rsidP="0058729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Veranstaltung:</w:t>
            </w:r>
          </w:p>
        </w:tc>
        <w:tc>
          <w:tcPr>
            <w:tcW w:w="63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B580E" w14:textId="77777777" w:rsidR="007619DA" w:rsidRDefault="007619DA" w:rsidP="005872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7619DA" w14:paraId="2A33AD50" w14:textId="77777777" w:rsidTr="002720C7">
        <w:trPr>
          <w:trHeight w:hRule="exact" w:val="510"/>
        </w:trPr>
        <w:tc>
          <w:tcPr>
            <w:tcW w:w="426" w:type="dxa"/>
            <w:vAlign w:val="bottom"/>
          </w:tcPr>
          <w:p w14:paraId="75C2FD88" w14:textId="77777777" w:rsidR="007619DA" w:rsidRDefault="007619DA" w:rsidP="00F425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2943" w:type="dxa"/>
            <w:gridSpan w:val="2"/>
            <w:vAlign w:val="bottom"/>
          </w:tcPr>
          <w:p w14:paraId="548531E2" w14:textId="77777777" w:rsidR="007619DA" w:rsidRDefault="007619DA" w:rsidP="0058729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Datum der Veranstaltung:</w:t>
            </w:r>
          </w:p>
        </w:tc>
        <w:tc>
          <w:tcPr>
            <w:tcW w:w="63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77F19" w14:textId="77777777" w:rsidR="007619DA" w:rsidRDefault="007619DA" w:rsidP="005872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7619DA" w14:paraId="6C28A17D" w14:textId="77777777" w:rsidTr="002720C7">
        <w:trPr>
          <w:gridAfter w:val="1"/>
          <w:wAfter w:w="41" w:type="dxa"/>
          <w:trHeight w:val="510"/>
        </w:trPr>
        <w:tc>
          <w:tcPr>
            <w:tcW w:w="426" w:type="dxa"/>
            <w:vAlign w:val="bottom"/>
          </w:tcPr>
          <w:p w14:paraId="1B8C97A1" w14:textId="77777777" w:rsidR="007619DA" w:rsidRDefault="007619DA" w:rsidP="00F425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</w:p>
        </w:tc>
        <w:tc>
          <w:tcPr>
            <w:tcW w:w="7796" w:type="dxa"/>
            <w:gridSpan w:val="8"/>
            <w:vAlign w:val="bottom"/>
          </w:tcPr>
          <w:p w14:paraId="7BA1AC7D" w14:textId="77777777" w:rsidR="007619DA" w:rsidRDefault="007619DA" w:rsidP="004609B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Teilnehmer</w:t>
            </w:r>
            <w:r w:rsidR="004609B0">
              <w:rPr>
                <w:rFonts w:ascii="Arial" w:hAnsi="Arial"/>
                <w:b/>
              </w:rPr>
              <w:t>/-i</w:t>
            </w:r>
            <w:r>
              <w:rPr>
                <w:rFonts w:ascii="Arial" w:hAnsi="Arial"/>
                <w:b/>
              </w:rPr>
              <w:t>nnen gesamt:</w:t>
            </w:r>
          </w:p>
        </w:tc>
        <w:bookmarkStart w:id="11" w:name="Text78"/>
        <w:tc>
          <w:tcPr>
            <w:tcW w:w="1417" w:type="dxa"/>
            <w:tcBorders>
              <w:left w:val="nil"/>
              <w:bottom w:val="single" w:sz="4" w:space="0" w:color="auto"/>
            </w:tcBorders>
            <w:vAlign w:val="bottom"/>
          </w:tcPr>
          <w:p w14:paraId="04632FAD" w14:textId="77777777" w:rsidR="007619DA" w:rsidRDefault="007619DA" w:rsidP="00CF3D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7619DA" w14:paraId="31A0A6CC" w14:textId="77777777" w:rsidTr="002720C7">
        <w:trPr>
          <w:gridAfter w:val="1"/>
          <w:wAfter w:w="41" w:type="dxa"/>
          <w:trHeight w:val="510"/>
        </w:trPr>
        <w:tc>
          <w:tcPr>
            <w:tcW w:w="426" w:type="dxa"/>
            <w:vAlign w:val="bottom"/>
          </w:tcPr>
          <w:p w14:paraId="6DC8279A" w14:textId="77777777" w:rsidR="007619DA" w:rsidRDefault="007619DA" w:rsidP="00F4254B">
            <w:pPr>
              <w:rPr>
                <w:rFonts w:ascii="Arial" w:hAnsi="Arial"/>
              </w:rPr>
            </w:pPr>
          </w:p>
        </w:tc>
        <w:tc>
          <w:tcPr>
            <w:tcW w:w="7796" w:type="dxa"/>
            <w:gridSpan w:val="8"/>
            <w:vAlign w:val="bottom"/>
          </w:tcPr>
          <w:p w14:paraId="32A42E11" w14:textId="77777777" w:rsidR="00285AB4" w:rsidRPr="009736B1" w:rsidRDefault="00285AB4" w:rsidP="00F4254B">
            <w:pPr>
              <w:rPr>
                <w:rFonts w:ascii="Arial" w:hAnsi="Arial"/>
                <w:sz w:val="12"/>
              </w:rPr>
            </w:pPr>
          </w:p>
          <w:p w14:paraId="5F880409" w14:textId="77777777" w:rsidR="007619DA" w:rsidRDefault="007619DA" w:rsidP="00F425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der Stadt Rheda-Wiedenbrück,</w:t>
            </w:r>
          </w:p>
          <w:p w14:paraId="000FC083" w14:textId="77777777" w:rsidR="007619DA" w:rsidRDefault="00285AB4" w:rsidP="00285A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Fachbereich Jugend, Bildung</w:t>
            </w:r>
            <w:r w:rsidR="007619DA">
              <w:rPr>
                <w:rFonts w:ascii="Arial" w:hAnsi="Arial"/>
              </w:rPr>
              <w:t xml:space="preserve"> und Sport:</w:t>
            </w:r>
          </w:p>
        </w:tc>
        <w:bookmarkStart w:id="12" w:name="Text79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92300" w14:textId="77777777" w:rsidR="007619DA" w:rsidRDefault="007619DA" w:rsidP="00CF3D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7619DA" w14:paraId="3DA0EF3E" w14:textId="77777777" w:rsidTr="002720C7">
        <w:tblPrEx>
          <w:tblLook w:val="0000" w:firstRow="0" w:lastRow="0" w:firstColumn="0" w:lastColumn="0" w:noHBand="0" w:noVBand="0"/>
        </w:tblPrEx>
        <w:trPr>
          <w:gridAfter w:val="1"/>
          <w:wAfter w:w="41" w:type="dxa"/>
          <w:trHeight w:hRule="exact" w:val="510"/>
        </w:trPr>
        <w:tc>
          <w:tcPr>
            <w:tcW w:w="426" w:type="dxa"/>
            <w:vAlign w:val="bottom"/>
          </w:tcPr>
          <w:p w14:paraId="7B2BA1AB" w14:textId="77777777" w:rsidR="007619DA" w:rsidRDefault="007619DA" w:rsidP="00F425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9213" w:type="dxa"/>
            <w:gridSpan w:val="9"/>
            <w:vAlign w:val="bottom"/>
          </w:tcPr>
          <w:p w14:paraId="53E61ADA" w14:textId="77777777" w:rsidR="007619DA" w:rsidRDefault="007619DA" w:rsidP="00F425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des zu erwartenden Zuschusses:</w:t>
            </w:r>
          </w:p>
        </w:tc>
      </w:tr>
      <w:tr w:rsidR="005035D3" w14:paraId="1765AE64" w14:textId="77777777" w:rsidTr="002720C7">
        <w:tblPrEx>
          <w:tblLook w:val="0000" w:firstRow="0" w:lastRow="0" w:firstColumn="0" w:lastColumn="0" w:noHBand="0" w:noVBand="0"/>
        </w:tblPrEx>
        <w:trPr>
          <w:gridAfter w:val="1"/>
          <w:wAfter w:w="41" w:type="dxa"/>
          <w:trHeight w:val="510"/>
        </w:trPr>
        <w:tc>
          <w:tcPr>
            <w:tcW w:w="426" w:type="dxa"/>
            <w:vAlign w:val="bottom"/>
          </w:tcPr>
          <w:p w14:paraId="6206F364" w14:textId="77777777" w:rsidR="009544B5" w:rsidRDefault="009544B5" w:rsidP="00F4254B">
            <w:pPr>
              <w:rPr>
                <w:rFonts w:ascii="Arial" w:hAnsi="Arial"/>
              </w:rPr>
            </w:pPr>
          </w:p>
        </w:tc>
        <w:tc>
          <w:tcPr>
            <w:tcW w:w="1984" w:type="dxa"/>
            <w:vAlign w:val="bottom"/>
          </w:tcPr>
          <w:p w14:paraId="3FB42350" w14:textId="77777777" w:rsidR="009544B5" w:rsidRDefault="009544B5" w:rsidP="00F425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Veranstaltungstage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7CBB81AF" w14:textId="77777777" w:rsidR="009544B5" w:rsidRDefault="009544B5" w:rsidP="009544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eranstaltungstag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Veranstaltungstag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567" w:type="dxa"/>
            <w:vAlign w:val="bottom"/>
          </w:tcPr>
          <w:p w14:paraId="406B1DAC" w14:textId="77777777" w:rsidR="009544B5" w:rsidRDefault="009544B5" w:rsidP="00013F89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685E1624" w14:textId="77777777" w:rsidR="009544B5" w:rsidRDefault="005035D3" w:rsidP="00013F89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x  </w:t>
            </w:r>
            <w:r w:rsidR="009544B5" w:rsidRPr="009544B5">
              <w:rPr>
                <w:rFonts w:ascii="Arial" w:hAnsi="Arial"/>
              </w:rPr>
              <w:t>70</w:t>
            </w:r>
            <w:proofErr w:type="gramEnd"/>
            <w:r w:rsidR="009544B5" w:rsidRPr="009544B5">
              <w:rPr>
                <w:rFonts w:ascii="Arial" w:hAnsi="Arial"/>
              </w:rPr>
              <w:t>,00 € (Tagessatz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92" w:type="dxa"/>
            <w:gridSpan w:val="2"/>
            <w:vAlign w:val="bottom"/>
          </w:tcPr>
          <w:p w14:paraId="7C8447EE" w14:textId="77777777" w:rsidR="009544B5" w:rsidRDefault="009544B5" w:rsidP="005035D3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bookmarkStart w:id="14" w:name="Zuschuss"/>
        <w:tc>
          <w:tcPr>
            <w:tcW w:w="1417" w:type="dxa"/>
            <w:tcBorders>
              <w:left w:val="nil"/>
              <w:bottom w:val="single" w:sz="4" w:space="0" w:color="auto"/>
            </w:tcBorders>
            <w:vAlign w:val="bottom"/>
          </w:tcPr>
          <w:p w14:paraId="79C86207" w14:textId="77777777" w:rsidR="009544B5" w:rsidRDefault="009544B5" w:rsidP="005C58D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=Veranstaltungstage*70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CF3D5E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F4254B" w14:paraId="3421538F" w14:textId="77777777" w:rsidTr="002720C7">
        <w:tblPrEx>
          <w:tblLook w:val="0000" w:firstRow="0" w:lastRow="0" w:firstColumn="0" w:lastColumn="0" w:noHBand="0" w:noVBand="0"/>
        </w:tblPrEx>
        <w:trPr>
          <w:gridAfter w:val="1"/>
          <w:wAfter w:w="41" w:type="dxa"/>
          <w:trHeight w:val="510"/>
        </w:trPr>
        <w:tc>
          <w:tcPr>
            <w:tcW w:w="426" w:type="dxa"/>
            <w:vAlign w:val="bottom"/>
          </w:tcPr>
          <w:p w14:paraId="32DFF1F2" w14:textId="77777777" w:rsidR="00F4254B" w:rsidRDefault="00F4254B" w:rsidP="00F4254B">
            <w:pPr>
              <w:rPr>
                <w:rFonts w:ascii="Arial" w:hAnsi="Arial"/>
              </w:rPr>
            </w:pPr>
          </w:p>
          <w:p w14:paraId="54518C8E" w14:textId="77777777" w:rsidR="00F4254B" w:rsidRDefault="00F4254B" w:rsidP="00F4254B">
            <w:pPr>
              <w:rPr>
                <w:rFonts w:ascii="Arial" w:hAnsi="Arial"/>
              </w:rPr>
            </w:pPr>
          </w:p>
        </w:tc>
        <w:tc>
          <w:tcPr>
            <w:tcW w:w="4961" w:type="dxa"/>
            <w:gridSpan w:val="5"/>
            <w:vAlign w:val="bottom"/>
          </w:tcPr>
          <w:p w14:paraId="578A13E7" w14:textId="77777777" w:rsidR="00F4254B" w:rsidRDefault="00F4254B" w:rsidP="00F4254B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672A6978" w14:textId="77777777" w:rsidR="00F4254B" w:rsidRDefault="005C58DA" w:rsidP="009544B5">
            <w:pPr>
              <w:ind w:right="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Erhaltene Abschlags</w:t>
            </w:r>
            <w:r w:rsidR="00F4254B">
              <w:rPr>
                <w:rFonts w:ascii="Arial" w:hAnsi="Arial"/>
              </w:rPr>
              <w:t>zahlung: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11D17A7" w14:textId="77777777" w:rsidR="00F4254B" w:rsidRDefault="007F7EFD" w:rsidP="005C58D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chla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Abschla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F4254B" w14:paraId="20F6541C" w14:textId="77777777" w:rsidTr="002720C7">
        <w:tblPrEx>
          <w:tblLook w:val="0000" w:firstRow="0" w:lastRow="0" w:firstColumn="0" w:lastColumn="0" w:noHBand="0" w:noVBand="0"/>
        </w:tblPrEx>
        <w:trPr>
          <w:gridAfter w:val="1"/>
          <w:wAfter w:w="41" w:type="dxa"/>
          <w:trHeight w:hRule="exact" w:val="510"/>
        </w:trPr>
        <w:tc>
          <w:tcPr>
            <w:tcW w:w="426" w:type="dxa"/>
            <w:vAlign w:val="bottom"/>
          </w:tcPr>
          <w:p w14:paraId="7D8F7262" w14:textId="77777777" w:rsidR="00F4254B" w:rsidRDefault="00F4254B" w:rsidP="00F4254B">
            <w:pPr>
              <w:rPr>
                <w:rFonts w:ascii="Arial" w:hAnsi="Arial"/>
              </w:rPr>
            </w:pPr>
          </w:p>
        </w:tc>
        <w:tc>
          <w:tcPr>
            <w:tcW w:w="4961" w:type="dxa"/>
            <w:gridSpan w:val="5"/>
            <w:vAlign w:val="bottom"/>
          </w:tcPr>
          <w:p w14:paraId="032406DA" w14:textId="77777777" w:rsidR="00F4254B" w:rsidRDefault="00F4254B" w:rsidP="00F4254B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18278661" w14:textId="77777777" w:rsidR="00F4254B" w:rsidRDefault="007F7EFD" w:rsidP="009544B5">
            <w:pPr>
              <w:ind w:right="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Überzahlung/</w:t>
            </w:r>
            <w:r w:rsidR="00F4254B">
              <w:rPr>
                <w:rFonts w:ascii="Arial" w:hAnsi="Arial"/>
              </w:rPr>
              <w:t>Nachzahlung</w:t>
            </w:r>
            <w:r w:rsidR="00013F89">
              <w:rPr>
                <w:rFonts w:ascii="Arial" w:hAnsi="Arial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triple" w:sz="4" w:space="0" w:color="auto"/>
            </w:tcBorders>
            <w:vAlign w:val="bottom"/>
          </w:tcPr>
          <w:p w14:paraId="3F5AFF06" w14:textId="77777777" w:rsidR="00F4254B" w:rsidRDefault="007F7EFD" w:rsidP="005C58D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=Zuschuss-Abschlag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CF3D5E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4254B" w14:paraId="1D154A41" w14:textId="77777777" w:rsidTr="002720C7">
        <w:tblPrEx>
          <w:tblLook w:val="0000" w:firstRow="0" w:lastRow="0" w:firstColumn="0" w:lastColumn="0" w:noHBand="0" w:noVBand="0"/>
        </w:tblPrEx>
        <w:trPr>
          <w:gridAfter w:val="1"/>
          <w:wAfter w:w="41" w:type="dxa"/>
          <w:trHeight w:hRule="exact" w:val="510"/>
        </w:trPr>
        <w:tc>
          <w:tcPr>
            <w:tcW w:w="426" w:type="dxa"/>
            <w:vAlign w:val="bottom"/>
          </w:tcPr>
          <w:p w14:paraId="2505823A" w14:textId="77777777" w:rsidR="00F4254B" w:rsidRDefault="00F4254B" w:rsidP="00443950">
            <w:pPr>
              <w:rPr>
                <w:rFonts w:ascii="Arial" w:hAnsi="Arial"/>
              </w:rPr>
            </w:pPr>
          </w:p>
        </w:tc>
        <w:tc>
          <w:tcPr>
            <w:tcW w:w="7087" w:type="dxa"/>
            <w:gridSpan w:val="7"/>
          </w:tcPr>
          <w:p w14:paraId="5F61AC8E" w14:textId="77777777" w:rsidR="00F4254B" w:rsidRDefault="00F4254B" w:rsidP="00443950">
            <w:pPr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14:paraId="4125BA59" w14:textId="77777777" w:rsidR="00F4254B" w:rsidRDefault="00F4254B" w:rsidP="00443950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  <w:vAlign w:val="bottom"/>
          </w:tcPr>
          <w:p w14:paraId="5F6ABE59" w14:textId="77777777" w:rsidR="00F4254B" w:rsidRDefault="00F4254B" w:rsidP="00443950">
            <w:pPr>
              <w:jc w:val="right"/>
              <w:rPr>
                <w:rFonts w:ascii="Arial" w:hAnsi="Arial"/>
              </w:rPr>
            </w:pPr>
          </w:p>
        </w:tc>
      </w:tr>
    </w:tbl>
    <w:p w14:paraId="54CE64FF" w14:textId="77777777" w:rsidR="00981720" w:rsidRDefault="00981720">
      <w:pPr>
        <w:rPr>
          <w:rFonts w:ascii="Arial" w:hAnsi="Arial"/>
        </w:rPr>
      </w:pPr>
    </w:p>
    <w:p w14:paraId="0D056C1F" w14:textId="77777777" w:rsidR="00E90BB0" w:rsidRDefault="00E90BB0">
      <w:pPr>
        <w:rPr>
          <w:rFonts w:ascii="Arial" w:hAnsi="Arial"/>
        </w:rPr>
      </w:pPr>
    </w:p>
    <w:p w14:paraId="2411A0CE" w14:textId="77777777" w:rsidR="00E90BB0" w:rsidRDefault="00E90BB0">
      <w:pPr>
        <w:rPr>
          <w:rFonts w:ascii="Arial" w:hAnsi="Arial"/>
        </w:rPr>
      </w:pPr>
    </w:p>
    <w:p w14:paraId="5352B382" w14:textId="77777777" w:rsidR="00E90BB0" w:rsidRDefault="00E90BB0">
      <w:pPr>
        <w:rPr>
          <w:rFonts w:ascii="Arial" w:hAnsi="Arial"/>
        </w:rPr>
      </w:pPr>
    </w:p>
    <w:p w14:paraId="26BD76AB" w14:textId="77777777" w:rsidR="00E90BB0" w:rsidRDefault="00E90BB0">
      <w:pPr>
        <w:rPr>
          <w:rFonts w:ascii="Arial" w:hAnsi="Arial"/>
        </w:rPr>
      </w:pPr>
    </w:p>
    <w:p w14:paraId="4D7E3BF0" w14:textId="77777777" w:rsidR="00DE3066" w:rsidRDefault="00DE3066">
      <w:pPr>
        <w:rPr>
          <w:rFonts w:ascii="Arial" w:hAnsi="Arial"/>
        </w:rPr>
      </w:pPr>
    </w:p>
    <w:p w14:paraId="7ECE3A67" w14:textId="77777777" w:rsidR="00DE3066" w:rsidRDefault="00DE3066">
      <w:pPr>
        <w:rPr>
          <w:rFonts w:ascii="Arial" w:hAnsi="Arial"/>
        </w:rPr>
      </w:pPr>
    </w:p>
    <w:p w14:paraId="48A387EA" w14:textId="77777777" w:rsidR="00DE3066" w:rsidRDefault="00DE3066">
      <w:pPr>
        <w:rPr>
          <w:rFonts w:ascii="Arial" w:hAnsi="Arial"/>
        </w:rPr>
      </w:pPr>
    </w:p>
    <w:p w14:paraId="44A1F7A5" w14:textId="77777777" w:rsidR="009736B1" w:rsidRDefault="009736B1">
      <w:pPr>
        <w:rPr>
          <w:rFonts w:ascii="Arial" w:hAnsi="Arial"/>
        </w:rPr>
      </w:pPr>
    </w:p>
    <w:p w14:paraId="14A65467" w14:textId="77777777" w:rsidR="00DE3066" w:rsidRDefault="00DE3066">
      <w:pPr>
        <w:rPr>
          <w:rFonts w:ascii="Arial" w:hAnsi="Arial"/>
        </w:rPr>
      </w:pPr>
    </w:p>
    <w:p w14:paraId="4C00B6A1" w14:textId="77777777" w:rsidR="00E90BB0" w:rsidRDefault="00E90BB0">
      <w:pPr>
        <w:rPr>
          <w:rFonts w:ascii="Arial" w:hAnsi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2"/>
        <w:gridCol w:w="426"/>
        <w:gridCol w:w="3402"/>
        <w:gridCol w:w="1275"/>
        <w:gridCol w:w="2676"/>
        <w:gridCol w:w="160"/>
        <w:gridCol w:w="1448"/>
      </w:tblGrid>
      <w:tr w:rsidR="00981720" w14:paraId="53EC30A7" w14:textId="77777777" w:rsidTr="002720C7">
        <w:trPr>
          <w:gridBefore w:val="1"/>
          <w:wBefore w:w="142" w:type="dxa"/>
          <w:trHeight w:hRule="exact"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15B4" w14:textId="77777777" w:rsidR="00981720" w:rsidRDefault="00DE30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7619DA">
              <w:rPr>
                <w:rFonts w:ascii="Arial" w:hAnsi="Arial"/>
                <w:b/>
              </w:rPr>
              <w:t>7</w:t>
            </w:r>
            <w:r w:rsidR="00981720">
              <w:rPr>
                <w:rFonts w:ascii="Arial" w:hAnsi="Arial"/>
                <w:b/>
              </w:rPr>
              <w:t xml:space="preserve">. </w:t>
            </w:r>
          </w:p>
        </w:tc>
        <w:tc>
          <w:tcPr>
            <w:tcW w:w="89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C84B6" w14:textId="77777777" w:rsidR="00981720" w:rsidRDefault="009817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</w:p>
        </w:tc>
      </w:tr>
      <w:tr w:rsidR="00981720" w14:paraId="02730374" w14:textId="77777777" w:rsidTr="002720C7">
        <w:trPr>
          <w:trHeight w:val="346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35E4C" w14:textId="77777777" w:rsidR="00981720" w:rsidRDefault="00981720">
            <w:pPr>
              <w:rPr>
                <w:rFonts w:ascii="Arial" w:hAnsi="Arial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5451B" w14:textId="77777777" w:rsidR="00981720" w:rsidRDefault="00981720" w:rsidP="00285A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08D8D4" w14:textId="77777777" w:rsidR="00981720" w:rsidRDefault="00896821" w:rsidP="00285A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</w:t>
            </w:r>
          </w:p>
        </w:tc>
      </w:tr>
      <w:tr w:rsidR="006D1917" w14:paraId="13F4F592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822BB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90C24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16" w:name="ein1"/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3B85E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14A839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863D6A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18" w:name="aus1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EF9E1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6D1917" w14:paraId="0C775E35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DAACC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E15E5" w14:textId="77777777" w:rsidR="006D1917" w:rsidRDefault="004609B0" w:rsidP="004609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Kostenbeitrag der </w:t>
            </w:r>
            <w:r w:rsidR="006D1917">
              <w:rPr>
                <w:rFonts w:ascii="Arial" w:hAnsi="Arial"/>
              </w:rPr>
              <w:t>Teilnehmer</w:t>
            </w:r>
            <w:r>
              <w:rPr>
                <w:rFonts w:ascii="Arial" w:hAnsi="Arial"/>
              </w:rPr>
              <w:t>/-in</w:t>
            </w:r>
            <w:r w:rsidR="006D1917">
              <w:rPr>
                <w:rFonts w:ascii="Arial" w:hAnsi="Arial"/>
              </w:rPr>
              <w:t>ne</w:t>
            </w:r>
            <w:r>
              <w:rPr>
                <w:rFonts w:ascii="Arial" w:hAnsi="Arial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6ADE77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E540D7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4822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20" w:name="aus2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CF387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6D1917" w14:paraId="6EFB658F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DAC3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65DEF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1" w:name="teil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21"/>
            <w:r>
              <w:rPr>
                <w:rFonts w:ascii="Arial" w:hAnsi="Arial"/>
              </w:rPr>
              <w:t xml:space="preserve"> Teilnehmer</w:t>
            </w:r>
            <w:r w:rsidR="004609B0">
              <w:rPr>
                <w:rFonts w:ascii="Arial" w:hAnsi="Arial"/>
              </w:rPr>
              <w:t>/-i</w:t>
            </w:r>
            <w:r>
              <w:rPr>
                <w:rFonts w:ascii="Arial" w:hAnsi="Arial"/>
              </w:rPr>
              <w:t xml:space="preserve">nnen x </w:t>
            </w:r>
            <w:bookmarkStart w:id="22" w:name="betr"/>
            <w:r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 w:rsidR="00BD17B1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22"/>
          </w:p>
        </w:tc>
        <w:bookmarkStart w:id="23" w:name="ein2"/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E4D4E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CF3D5E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7854A5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41755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25" w:name="aus3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0FE61B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6D1917" w14:paraId="678A6C4A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14A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24EB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26" w:name="ein3"/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D0777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542DA2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7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76BAD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28" w:name="aus4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AC528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6D1917" w14:paraId="64B27B33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94E24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78D34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29" w:name="ein4"/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0BA5D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9A5DA6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0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7774F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31" w:name="aus5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78C88B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6D1917" w14:paraId="536AE2C8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D335D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8367A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32" w:name="ein5"/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EA8EF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D39EA8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3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A77F6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34" w:name="aus6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58E58C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6D1917" w14:paraId="1A711BED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AF1F7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16C5E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35" w:name="ein6"/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7319C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16F0E3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6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3E552" w14:textId="77777777" w:rsidR="006D1917" w:rsidRDefault="006D1917">
            <w:pPr>
              <w:rPr>
                <w:rFonts w:ascii="Arial" w:hAnsi="Arial"/>
              </w:rPr>
            </w:pPr>
          </w:p>
        </w:tc>
        <w:bookmarkStart w:id="37" w:name="aus7"/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13EC0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 w:rsidR="00BD17B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  <w:tr w:rsidR="006D1917" w14:paraId="0B666612" w14:textId="77777777" w:rsidTr="002720C7">
        <w:trPr>
          <w:trHeight w:val="454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1437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92F8A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bottom"/>
          </w:tcPr>
          <w:p w14:paraId="25C18565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CF3D5E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2747BF" w14:textId="77777777" w:rsidR="006D1917" w:rsidRDefault="006D19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1E16" w14:textId="77777777" w:rsidR="006D1917" w:rsidRDefault="006D1917">
            <w:pPr>
              <w:rPr>
                <w:rFonts w:ascii="Arial" w:hAnsi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bottom"/>
          </w:tcPr>
          <w:p w14:paraId="1EA71892" w14:textId="77777777" w:rsidR="006D1917" w:rsidRDefault="006D1917" w:rsidP="006D191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CF3D5E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2666986" w14:textId="77777777" w:rsidR="00981720" w:rsidRDefault="00981720">
      <w:pPr>
        <w:rPr>
          <w:rFonts w:ascii="Arial" w:hAnsi="Arial"/>
        </w:rPr>
      </w:pPr>
    </w:p>
    <w:p w14:paraId="5DEB213B" w14:textId="77777777" w:rsidR="00981720" w:rsidRDefault="00981720">
      <w:pPr>
        <w:rPr>
          <w:rFonts w:ascii="Arial" w:hAnsi="Arial"/>
        </w:rPr>
      </w:pPr>
    </w:p>
    <w:p w14:paraId="2066AF79" w14:textId="77777777" w:rsidR="00981720" w:rsidRDefault="00981720">
      <w:pPr>
        <w:jc w:val="both"/>
        <w:rPr>
          <w:rFonts w:ascii="Arial" w:hAnsi="Arial"/>
        </w:rPr>
      </w:pPr>
    </w:p>
    <w:p w14:paraId="1E668309" w14:textId="77777777" w:rsidR="00981720" w:rsidRDefault="00981720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5DBDAE15" w14:textId="77777777" w:rsidR="00981720" w:rsidRDefault="00981720">
      <w:pPr>
        <w:jc w:val="both"/>
        <w:rPr>
          <w:rFonts w:ascii="Arial" w:hAnsi="Arial"/>
        </w:rPr>
      </w:pPr>
    </w:p>
    <w:p w14:paraId="50CC5636" w14:textId="77777777" w:rsidR="00981720" w:rsidRDefault="00981720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diese Maßnahme </w:t>
      </w:r>
      <w:r w:rsidRPr="00285AB4">
        <w:rPr>
          <w:rFonts w:ascii="Arial" w:hAnsi="Arial"/>
          <w:u w:val="single"/>
        </w:rPr>
        <w:t>nicht</w:t>
      </w:r>
      <w:r>
        <w:rPr>
          <w:rFonts w:ascii="Arial" w:hAnsi="Arial"/>
        </w:rPr>
        <w:t xml:space="preserve"> ausschließlich oder überwiegend beruflichen, parteipolitischen, religiösen, verbandsinternen oder sportlichen Zwecken diente,</w:t>
      </w:r>
    </w:p>
    <w:p w14:paraId="4A1435C0" w14:textId="77777777" w:rsidR="00981720" w:rsidRDefault="00981720">
      <w:pPr>
        <w:jc w:val="both"/>
        <w:rPr>
          <w:rFonts w:ascii="Arial" w:hAnsi="Arial"/>
        </w:rPr>
      </w:pPr>
    </w:p>
    <w:p w14:paraId="045EE251" w14:textId="77777777" w:rsidR="00981720" w:rsidRDefault="00DC04D9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der uns gewährte Zuschuss</w:t>
      </w:r>
      <w:r w:rsidR="00981720">
        <w:rPr>
          <w:rFonts w:ascii="Arial" w:hAnsi="Arial"/>
        </w:rPr>
        <w:t xml:space="preserve"> entsprechend unserem Antrag und den im Vorbescheid genannten Bedingungen und Auflagen verwandt wurde.</w:t>
      </w:r>
    </w:p>
    <w:p w14:paraId="471CEF8D" w14:textId="77777777" w:rsidR="00981720" w:rsidRDefault="00981720">
      <w:pPr>
        <w:jc w:val="both"/>
        <w:rPr>
          <w:rFonts w:ascii="Arial" w:hAnsi="Arial"/>
        </w:rPr>
      </w:pPr>
    </w:p>
    <w:p w14:paraId="3C1EE1EB" w14:textId="77777777" w:rsidR="00981720" w:rsidRDefault="00981720">
      <w:pPr>
        <w:jc w:val="both"/>
        <w:rPr>
          <w:rFonts w:ascii="Arial" w:hAnsi="Arial"/>
        </w:rPr>
      </w:pPr>
      <w:r>
        <w:rPr>
          <w:rFonts w:ascii="Arial" w:hAnsi="Arial"/>
        </w:rPr>
        <w:t>Die Abrechnungsunterlagen liegen bei uns vor und können eingesehen we</w:t>
      </w:r>
      <w:r w:rsidR="00285AB4">
        <w:rPr>
          <w:rFonts w:ascii="Arial" w:hAnsi="Arial"/>
        </w:rPr>
        <w:t xml:space="preserve">rden. Wir verpflichten uns, </w:t>
      </w:r>
      <w:r w:rsidR="00DE3066">
        <w:rPr>
          <w:rFonts w:ascii="Arial" w:hAnsi="Arial"/>
        </w:rPr>
        <w:br/>
        <w:t xml:space="preserve">sie </w:t>
      </w:r>
      <w:r>
        <w:rPr>
          <w:rFonts w:ascii="Arial" w:hAnsi="Arial"/>
        </w:rPr>
        <w:t xml:space="preserve">3 Jahre </w:t>
      </w:r>
      <w:r w:rsidR="00DC3B84">
        <w:rPr>
          <w:rFonts w:ascii="Arial" w:hAnsi="Arial"/>
        </w:rPr>
        <w:t>aufzubewahren</w:t>
      </w:r>
      <w:r>
        <w:rPr>
          <w:rFonts w:ascii="Arial" w:hAnsi="Arial"/>
        </w:rPr>
        <w:t xml:space="preserve">. </w:t>
      </w:r>
    </w:p>
    <w:p w14:paraId="07CDCB37" w14:textId="77777777" w:rsidR="00981720" w:rsidRDefault="00981720">
      <w:pPr>
        <w:rPr>
          <w:rFonts w:ascii="Arial" w:hAnsi="Arial"/>
        </w:rPr>
      </w:pPr>
    </w:p>
    <w:p w14:paraId="7CF9C475" w14:textId="77777777" w:rsidR="00981720" w:rsidRDefault="00981720">
      <w:pPr>
        <w:rPr>
          <w:rFonts w:ascii="Arial" w:hAnsi="Arial"/>
        </w:rPr>
      </w:pPr>
    </w:p>
    <w:p w14:paraId="14F2C7A6" w14:textId="77777777" w:rsidR="00981720" w:rsidRDefault="00981720">
      <w:pPr>
        <w:rPr>
          <w:rFonts w:ascii="Arial" w:hAnsi="Arial"/>
        </w:rPr>
      </w:pPr>
    </w:p>
    <w:p w14:paraId="40E1EA9F" w14:textId="77777777" w:rsidR="00981720" w:rsidRDefault="00981720">
      <w:pPr>
        <w:rPr>
          <w:rFonts w:ascii="Arial" w:hAnsi="Arial"/>
        </w:rPr>
      </w:pPr>
    </w:p>
    <w:p w14:paraId="35F29BE5" w14:textId="77777777" w:rsidR="00981720" w:rsidRDefault="00981720">
      <w:pPr>
        <w:rPr>
          <w:rFonts w:ascii="Arial" w:hAnsi="Arial"/>
        </w:rPr>
      </w:pPr>
    </w:p>
    <w:p w14:paraId="37537AA1" w14:textId="77777777" w:rsidR="00981720" w:rsidRDefault="00981720">
      <w:pPr>
        <w:rPr>
          <w:rFonts w:ascii="Arial" w:hAnsi="Arial"/>
        </w:rPr>
      </w:pPr>
    </w:p>
    <w:p w14:paraId="1894558C" w14:textId="77777777" w:rsidR="00981720" w:rsidRDefault="00981720">
      <w:pPr>
        <w:rPr>
          <w:rFonts w:ascii="Arial" w:hAnsi="Arial"/>
        </w:rPr>
      </w:pPr>
    </w:p>
    <w:p w14:paraId="0DA29449" w14:textId="77777777" w:rsidR="00981720" w:rsidRDefault="00981720">
      <w:pPr>
        <w:rPr>
          <w:rFonts w:ascii="Arial" w:hAnsi="Arial"/>
        </w:rPr>
      </w:pPr>
    </w:p>
    <w:p w14:paraId="311F5F61" w14:textId="77777777" w:rsidR="00981720" w:rsidRDefault="00981720">
      <w:pPr>
        <w:pStyle w:val="Textkrp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981720" w14:paraId="4AEF0F72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AE22F" w14:textId="77777777" w:rsidR="00981720" w:rsidRPr="00BD17B1" w:rsidRDefault="00981720">
            <w:pPr>
              <w:rPr>
                <w:rFonts w:ascii="Arial" w:hAnsi="Arial"/>
              </w:rPr>
            </w:pPr>
            <w:r w:rsidRPr="00BD17B1"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 w:rsidRPr="00BD17B1">
              <w:rPr>
                <w:rFonts w:ascii="Arial" w:hAnsi="Arial"/>
                <w:b/>
              </w:rPr>
            </w:r>
            <w:r w:rsidRPr="00BD17B1">
              <w:rPr>
                <w:rFonts w:ascii="Arial" w:hAnsi="Arial"/>
                <w:b/>
              </w:rPr>
              <w:fldChar w:fldCharType="separate"/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="00B22B7C" w:rsidRPr="00BD17B1">
              <w:rPr>
                <w:rFonts w:ascii="Arial" w:hAnsi="Arial"/>
                <w:noProof/>
              </w:rPr>
              <w:t> </w:t>
            </w:r>
            <w:r w:rsidRPr="00BD17B1">
              <w:rPr>
                <w:rFonts w:ascii="Arial" w:hAnsi="Arial"/>
              </w:rPr>
              <w:fldChar w:fldCharType="end"/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FE3E5AA" w14:textId="77777777" w:rsidR="00981720" w:rsidRDefault="00981720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E7444" w14:textId="77777777" w:rsidR="00981720" w:rsidRDefault="00981720">
            <w:pPr>
              <w:rPr>
                <w:rFonts w:ascii="Arial" w:hAnsi="Arial"/>
                <w:b/>
              </w:rPr>
            </w:pPr>
          </w:p>
        </w:tc>
      </w:tr>
      <w:tr w:rsidR="00981720" w14:paraId="697619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503071D6" w14:textId="77777777" w:rsidR="00981720" w:rsidRDefault="009817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6D8C0E62" w14:textId="77777777" w:rsidR="00981720" w:rsidRDefault="00981720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3110B82B" w14:textId="77777777" w:rsidR="00981720" w:rsidRDefault="009817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 der Maßnahme</w:t>
            </w:r>
          </w:p>
        </w:tc>
      </w:tr>
    </w:tbl>
    <w:p w14:paraId="72AE8962" w14:textId="77777777" w:rsidR="000B0F08" w:rsidRDefault="000B0F08">
      <w:pPr>
        <w:rPr>
          <w:rFonts w:ascii="Arial" w:hAnsi="Arial"/>
        </w:rPr>
      </w:pPr>
    </w:p>
    <w:p w14:paraId="2CD96D9D" w14:textId="77777777" w:rsidR="000B0F08" w:rsidRPr="000B0F08" w:rsidRDefault="000B0F08" w:rsidP="000B0F08">
      <w:pPr>
        <w:rPr>
          <w:rFonts w:ascii="Arial" w:hAnsi="Arial"/>
        </w:rPr>
      </w:pPr>
    </w:p>
    <w:p w14:paraId="2C4EE100" w14:textId="77777777" w:rsidR="000B0F08" w:rsidRPr="000B0F08" w:rsidRDefault="000B0F08" w:rsidP="000B0F08">
      <w:pPr>
        <w:rPr>
          <w:rFonts w:ascii="Arial" w:hAnsi="Arial"/>
        </w:rPr>
      </w:pPr>
    </w:p>
    <w:p w14:paraId="691A82FB" w14:textId="77777777" w:rsidR="000B0F08" w:rsidRPr="000B0F08" w:rsidRDefault="000B0F08" w:rsidP="000B0F08">
      <w:pPr>
        <w:rPr>
          <w:rFonts w:ascii="Arial" w:hAnsi="Arial"/>
        </w:rPr>
      </w:pPr>
    </w:p>
    <w:p w14:paraId="391FCA0D" w14:textId="77777777" w:rsidR="000B0F08" w:rsidRPr="000B0F08" w:rsidRDefault="000B0F08" w:rsidP="000B0F08">
      <w:pPr>
        <w:rPr>
          <w:rFonts w:ascii="Arial" w:hAnsi="Arial"/>
        </w:rPr>
      </w:pPr>
    </w:p>
    <w:p w14:paraId="139719A9" w14:textId="77777777" w:rsidR="000B0F08" w:rsidRPr="000B0F08" w:rsidRDefault="000B0F08" w:rsidP="000B0F08">
      <w:pPr>
        <w:rPr>
          <w:rFonts w:ascii="Arial" w:hAnsi="Arial"/>
        </w:rPr>
      </w:pPr>
    </w:p>
    <w:p w14:paraId="26C02011" w14:textId="77777777" w:rsidR="000B0F08" w:rsidRPr="000B0F08" w:rsidRDefault="000B0F08" w:rsidP="000B0F08">
      <w:pPr>
        <w:rPr>
          <w:rFonts w:ascii="Arial" w:hAnsi="Arial"/>
        </w:rPr>
      </w:pPr>
    </w:p>
    <w:p w14:paraId="339B0471" w14:textId="77777777" w:rsidR="000B0F08" w:rsidRPr="000B0F08" w:rsidRDefault="000B0F08" w:rsidP="000B0F08">
      <w:pPr>
        <w:rPr>
          <w:rFonts w:ascii="Arial" w:hAnsi="Arial"/>
        </w:rPr>
      </w:pPr>
    </w:p>
    <w:p w14:paraId="5D063BD7" w14:textId="77777777" w:rsidR="000B0F08" w:rsidRPr="000B0F08" w:rsidRDefault="000B0F08" w:rsidP="000B0F08">
      <w:pPr>
        <w:rPr>
          <w:rFonts w:ascii="Arial" w:hAnsi="Arial"/>
        </w:rPr>
      </w:pPr>
    </w:p>
    <w:p w14:paraId="53328A4F" w14:textId="77777777" w:rsidR="000B0F08" w:rsidRPr="000B0F08" w:rsidRDefault="000B0F08" w:rsidP="000B0F08">
      <w:pPr>
        <w:rPr>
          <w:rFonts w:ascii="Arial" w:hAnsi="Arial"/>
        </w:rPr>
      </w:pPr>
    </w:p>
    <w:p w14:paraId="54F0E56B" w14:textId="77777777" w:rsidR="000B0F08" w:rsidRPr="000B0F08" w:rsidRDefault="000B0F08" w:rsidP="000B0F08">
      <w:pPr>
        <w:rPr>
          <w:rFonts w:ascii="Arial" w:hAnsi="Arial"/>
        </w:rPr>
      </w:pPr>
    </w:p>
    <w:p w14:paraId="389E2937" w14:textId="77777777" w:rsidR="000B0F08" w:rsidRPr="000B0F08" w:rsidRDefault="000B0F08" w:rsidP="000B0F08">
      <w:pPr>
        <w:rPr>
          <w:rFonts w:ascii="Arial" w:hAnsi="Arial"/>
        </w:rPr>
      </w:pPr>
    </w:p>
    <w:p w14:paraId="269FF9AD" w14:textId="77777777" w:rsidR="000B0F08" w:rsidRPr="000B0F08" w:rsidRDefault="000B0F08" w:rsidP="000B0F08">
      <w:pPr>
        <w:rPr>
          <w:rFonts w:ascii="Arial" w:hAnsi="Arial"/>
        </w:rPr>
      </w:pPr>
    </w:p>
    <w:p w14:paraId="623A1B64" w14:textId="77777777" w:rsidR="000B0F08" w:rsidRPr="000B0F08" w:rsidRDefault="000B0F08" w:rsidP="000B0F08">
      <w:pPr>
        <w:rPr>
          <w:rFonts w:ascii="Arial" w:hAnsi="Arial"/>
        </w:rPr>
      </w:pPr>
    </w:p>
    <w:p w14:paraId="6A39B859" w14:textId="77777777" w:rsidR="000B0F08" w:rsidRDefault="000B0F08" w:rsidP="000B0F08">
      <w:pPr>
        <w:tabs>
          <w:tab w:val="left" w:pos="1425"/>
        </w:tabs>
        <w:rPr>
          <w:rFonts w:ascii="Arial" w:hAnsi="Arial"/>
        </w:rPr>
      </w:pPr>
    </w:p>
    <w:p w14:paraId="43621330" w14:textId="77777777" w:rsidR="00981720" w:rsidRPr="000B0F08" w:rsidRDefault="00981720" w:rsidP="000B0F08">
      <w:pPr>
        <w:ind w:firstLine="709"/>
        <w:rPr>
          <w:rFonts w:ascii="Arial" w:hAnsi="Arial"/>
        </w:rPr>
      </w:pPr>
    </w:p>
    <w:sectPr w:rsidR="00981720" w:rsidRPr="000B0F08" w:rsidSect="000B0F08">
      <w:footerReference w:type="default" r:id="rId8"/>
      <w:footerReference w:type="first" r:id="rId9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AAFD" w14:textId="77777777" w:rsidR="00C658B7" w:rsidRDefault="00C658B7">
      <w:r>
        <w:separator/>
      </w:r>
    </w:p>
  </w:endnote>
  <w:endnote w:type="continuationSeparator" w:id="0">
    <w:p w14:paraId="34D39CC9" w14:textId="77777777" w:rsidR="00C658B7" w:rsidRDefault="00C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0A99" w14:textId="77777777" w:rsidR="000B0F08" w:rsidRPr="000B0F08" w:rsidRDefault="000B0F08">
    <w:pPr>
      <w:pStyle w:val="Fuzeile"/>
      <w:jc w:val="right"/>
      <w:rPr>
        <w:rFonts w:ascii="Arial" w:hAnsi="Arial" w:cs="Arial"/>
        <w:sz w:val="18"/>
      </w:rPr>
    </w:pPr>
    <w:r w:rsidRPr="000B0F08">
      <w:rPr>
        <w:rFonts w:ascii="Arial" w:hAnsi="Arial" w:cs="Arial"/>
        <w:sz w:val="18"/>
      </w:rPr>
      <w:t xml:space="preserve">Seite </w:t>
    </w:r>
    <w:r w:rsidRPr="000B0F08">
      <w:rPr>
        <w:rFonts w:ascii="Arial" w:hAnsi="Arial" w:cs="Arial"/>
        <w:sz w:val="18"/>
      </w:rPr>
      <w:fldChar w:fldCharType="begin"/>
    </w:r>
    <w:r w:rsidRPr="000B0F08">
      <w:rPr>
        <w:rFonts w:ascii="Arial" w:hAnsi="Arial" w:cs="Arial"/>
        <w:sz w:val="18"/>
      </w:rPr>
      <w:instrText>PAGE  \* Arabic  \* MERGEFORMAT</w:instrText>
    </w:r>
    <w:r w:rsidRPr="000B0F08">
      <w:rPr>
        <w:rFonts w:ascii="Arial" w:hAnsi="Arial" w:cs="Arial"/>
        <w:sz w:val="18"/>
      </w:rPr>
      <w:fldChar w:fldCharType="separate"/>
    </w:r>
    <w:r w:rsidR="0036278F">
      <w:rPr>
        <w:rFonts w:ascii="Arial" w:hAnsi="Arial" w:cs="Arial"/>
        <w:noProof/>
        <w:sz w:val="18"/>
      </w:rPr>
      <w:t>2</w:t>
    </w:r>
    <w:r w:rsidRPr="000B0F08">
      <w:rPr>
        <w:rFonts w:ascii="Arial" w:hAnsi="Arial" w:cs="Arial"/>
        <w:sz w:val="18"/>
      </w:rPr>
      <w:fldChar w:fldCharType="end"/>
    </w:r>
    <w:r w:rsidRPr="000B0F08">
      <w:rPr>
        <w:rFonts w:ascii="Arial" w:hAnsi="Arial" w:cs="Arial"/>
        <w:sz w:val="18"/>
      </w:rPr>
      <w:t xml:space="preserve"> von </w:t>
    </w:r>
    <w:r w:rsidRPr="000B0F08">
      <w:rPr>
        <w:rFonts w:ascii="Arial" w:hAnsi="Arial" w:cs="Arial"/>
        <w:sz w:val="18"/>
      </w:rPr>
      <w:fldChar w:fldCharType="begin"/>
    </w:r>
    <w:r w:rsidRPr="000B0F08">
      <w:rPr>
        <w:rFonts w:ascii="Arial" w:hAnsi="Arial" w:cs="Arial"/>
        <w:sz w:val="18"/>
      </w:rPr>
      <w:instrText>NUMPAGES  \* Arabic  \* MERGEFORMAT</w:instrText>
    </w:r>
    <w:r w:rsidRPr="000B0F08">
      <w:rPr>
        <w:rFonts w:ascii="Arial" w:hAnsi="Arial" w:cs="Arial"/>
        <w:sz w:val="18"/>
      </w:rPr>
      <w:fldChar w:fldCharType="separate"/>
    </w:r>
    <w:r w:rsidR="0036278F">
      <w:rPr>
        <w:rFonts w:ascii="Arial" w:hAnsi="Arial" w:cs="Arial"/>
        <w:noProof/>
        <w:sz w:val="18"/>
      </w:rPr>
      <w:t>2</w:t>
    </w:r>
    <w:r w:rsidRPr="000B0F08">
      <w:rPr>
        <w:rFonts w:ascii="Arial" w:hAnsi="Arial" w:cs="Arial"/>
        <w:sz w:val="18"/>
      </w:rPr>
      <w:fldChar w:fldCharType="end"/>
    </w:r>
  </w:p>
  <w:p w14:paraId="62BA77A8" w14:textId="77777777" w:rsidR="000B0F08" w:rsidRDefault="000B0F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85C5" w14:textId="77777777" w:rsidR="000B0F08" w:rsidRPr="000B0F08" w:rsidRDefault="000B0F08">
    <w:pPr>
      <w:pStyle w:val="Fuzeile"/>
      <w:jc w:val="right"/>
      <w:rPr>
        <w:rFonts w:ascii="Arial" w:hAnsi="Arial" w:cs="Arial"/>
        <w:sz w:val="18"/>
        <w:szCs w:val="18"/>
      </w:rPr>
    </w:pPr>
    <w:r w:rsidRPr="000B0F08">
      <w:rPr>
        <w:rFonts w:ascii="Arial" w:hAnsi="Arial" w:cs="Arial"/>
        <w:sz w:val="18"/>
        <w:szCs w:val="18"/>
      </w:rPr>
      <w:t xml:space="preserve">Seite </w:t>
    </w:r>
    <w:r w:rsidRPr="000B0F08">
      <w:rPr>
        <w:rFonts w:ascii="Arial" w:hAnsi="Arial" w:cs="Arial"/>
        <w:sz w:val="18"/>
        <w:szCs w:val="18"/>
      </w:rPr>
      <w:fldChar w:fldCharType="begin"/>
    </w:r>
    <w:r w:rsidRPr="000B0F08">
      <w:rPr>
        <w:rFonts w:ascii="Arial" w:hAnsi="Arial" w:cs="Arial"/>
        <w:sz w:val="18"/>
        <w:szCs w:val="18"/>
      </w:rPr>
      <w:instrText>PAGE  \* Arabic  \* MERGEFORMAT</w:instrText>
    </w:r>
    <w:r w:rsidRPr="000B0F08">
      <w:rPr>
        <w:rFonts w:ascii="Arial" w:hAnsi="Arial" w:cs="Arial"/>
        <w:sz w:val="18"/>
        <w:szCs w:val="18"/>
      </w:rPr>
      <w:fldChar w:fldCharType="separate"/>
    </w:r>
    <w:r w:rsidR="0036278F">
      <w:rPr>
        <w:rFonts w:ascii="Arial" w:hAnsi="Arial" w:cs="Arial"/>
        <w:noProof/>
        <w:sz w:val="18"/>
        <w:szCs w:val="18"/>
      </w:rPr>
      <w:t>1</w:t>
    </w:r>
    <w:r w:rsidRPr="000B0F08">
      <w:rPr>
        <w:rFonts w:ascii="Arial" w:hAnsi="Arial" w:cs="Arial"/>
        <w:sz w:val="18"/>
        <w:szCs w:val="18"/>
      </w:rPr>
      <w:fldChar w:fldCharType="end"/>
    </w:r>
    <w:r w:rsidRPr="000B0F08">
      <w:rPr>
        <w:rFonts w:ascii="Arial" w:hAnsi="Arial" w:cs="Arial"/>
        <w:sz w:val="18"/>
        <w:szCs w:val="18"/>
      </w:rPr>
      <w:t xml:space="preserve"> von </w:t>
    </w:r>
    <w:r w:rsidRPr="000B0F08">
      <w:rPr>
        <w:rFonts w:ascii="Arial" w:hAnsi="Arial" w:cs="Arial"/>
        <w:sz w:val="18"/>
        <w:szCs w:val="18"/>
      </w:rPr>
      <w:fldChar w:fldCharType="begin"/>
    </w:r>
    <w:r w:rsidRPr="000B0F08">
      <w:rPr>
        <w:rFonts w:ascii="Arial" w:hAnsi="Arial" w:cs="Arial"/>
        <w:sz w:val="18"/>
        <w:szCs w:val="18"/>
      </w:rPr>
      <w:instrText>NUMPAGES  \* Arabic  \* MERGEFORMAT</w:instrText>
    </w:r>
    <w:r w:rsidRPr="000B0F08">
      <w:rPr>
        <w:rFonts w:ascii="Arial" w:hAnsi="Arial" w:cs="Arial"/>
        <w:sz w:val="18"/>
        <w:szCs w:val="18"/>
      </w:rPr>
      <w:fldChar w:fldCharType="separate"/>
    </w:r>
    <w:r w:rsidR="0036278F">
      <w:rPr>
        <w:rFonts w:ascii="Arial" w:hAnsi="Arial" w:cs="Arial"/>
        <w:noProof/>
        <w:sz w:val="18"/>
        <w:szCs w:val="18"/>
      </w:rPr>
      <w:t>2</w:t>
    </w:r>
    <w:r w:rsidRPr="000B0F08">
      <w:rPr>
        <w:rFonts w:ascii="Arial" w:hAnsi="Arial" w:cs="Arial"/>
        <w:sz w:val="18"/>
        <w:szCs w:val="18"/>
      </w:rPr>
      <w:fldChar w:fldCharType="end"/>
    </w:r>
  </w:p>
  <w:p w14:paraId="3B1B9B20" w14:textId="77777777" w:rsidR="005C58DA" w:rsidRDefault="005C58DA">
    <w:pPr>
      <w:pStyle w:val="Fuzeile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4159" w14:textId="77777777" w:rsidR="00C658B7" w:rsidRDefault="00C658B7">
      <w:r>
        <w:separator/>
      </w:r>
    </w:p>
  </w:footnote>
  <w:footnote w:type="continuationSeparator" w:id="0">
    <w:p w14:paraId="1E8259DD" w14:textId="77777777" w:rsidR="00C658B7" w:rsidRDefault="00C6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90DCE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01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82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A5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67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09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EE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61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05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ED0A34"/>
    <w:multiLevelType w:val="hybridMultilevel"/>
    <w:tmpl w:val="5052F476"/>
    <w:lvl w:ilvl="0" w:tplc="4D705144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29BEA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387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21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85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B0E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89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C2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FE5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884891">
    <w:abstractNumId w:val="1"/>
  </w:num>
  <w:num w:numId="2" w16cid:durableId="109666955">
    <w:abstractNumId w:val="0"/>
  </w:num>
  <w:num w:numId="3" w16cid:durableId="363988207">
    <w:abstractNumId w:val="3"/>
  </w:num>
  <w:num w:numId="4" w16cid:durableId="359286245">
    <w:abstractNumId w:val="2"/>
  </w:num>
  <w:num w:numId="5" w16cid:durableId="197397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LXz/nk3R+auCmdwdmLBOPjJkq9QpCIfBu8Uy1EDBdzfX8D6TPJrZIfew9NKmOtI0wjzM5uLSzk33SOL93eDHA==" w:salt="pdbzaWWcyAdD7rwUOX4vV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B7"/>
    <w:rsid w:val="00013F89"/>
    <w:rsid w:val="00045D18"/>
    <w:rsid w:val="00080702"/>
    <w:rsid w:val="000B0F08"/>
    <w:rsid w:val="000B3078"/>
    <w:rsid w:val="000F0FDD"/>
    <w:rsid w:val="00147614"/>
    <w:rsid w:val="00152978"/>
    <w:rsid w:val="0021381C"/>
    <w:rsid w:val="0022740D"/>
    <w:rsid w:val="00247E4C"/>
    <w:rsid w:val="002720C7"/>
    <w:rsid w:val="00285AB4"/>
    <w:rsid w:val="00295637"/>
    <w:rsid w:val="0029710A"/>
    <w:rsid w:val="002B54FC"/>
    <w:rsid w:val="00336826"/>
    <w:rsid w:val="0036278F"/>
    <w:rsid w:val="003958A1"/>
    <w:rsid w:val="00396528"/>
    <w:rsid w:val="00396621"/>
    <w:rsid w:val="003C655F"/>
    <w:rsid w:val="003D771D"/>
    <w:rsid w:val="004243C8"/>
    <w:rsid w:val="00443950"/>
    <w:rsid w:val="00457A01"/>
    <w:rsid w:val="004609B0"/>
    <w:rsid w:val="004759EF"/>
    <w:rsid w:val="0048434D"/>
    <w:rsid w:val="005035D3"/>
    <w:rsid w:val="005262E1"/>
    <w:rsid w:val="00541A75"/>
    <w:rsid w:val="0054714D"/>
    <w:rsid w:val="005629B5"/>
    <w:rsid w:val="00587298"/>
    <w:rsid w:val="00594B10"/>
    <w:rsid w:val="005C58DA"/>
    <w:rsid w:val="005E6FA8"/>
    <w:rsid w:val="006B0E81"/>
    <w:rsid w:val="006D0051"/>
    <w:rsid w:val="006D1917"/>
    <w:rsid w:val="006E03A5"/>
    <w:rsid w:val="006E1B74"/>
    <w:rsid w:val="007619DA"/>
    <w:rsid w:val="00773D7D"/>
    <w:rsid w:val="007B3F01"/>
    <w:rsid w:val="007D355A"/>
    <w:rsid w:val="007E489A"/>
    <w:rsid w:val="007F7EFD"/>
    <w:rsid w:val="008047BE"/>
    <w:rsid w:val="008061F4"/>
    <w:rsid w:val="00816797"/>
    <w:rsid w:val="0086138A"/>
    <w:rsid w:val="00896821"/>
    <w:rsid w:val="008E28E8"/>
    <w:rsid w:val="00915283"/>
    <w:rsid w:val="00920AF7"/>
    <w:rsid w:val="00933BAB"/>
    <w:rsid w:val="009478D9"/>
    <w:rsid w:val="009544B5"/>
    <w:rsid w:val="009736B1"/>
    <w:rsid w:val="00981720"/>
    <w:rsid w:val="00982BAB"/>
    <w:rsid w:val="00987ECB"/>
    <w:rsid w:val="009B0209"/>
    <w:rsid w:val="009C18B3"/>
    <w:rsid w:val="009D520E"/>
    <w:rsid w:val="00A477C3"/>
    <w:rsid w:val="00AA038D"/>
    <w:rsid w:val="00AC366B"/>
    <w:rsid w:val="00B22B7C"/>
    <w:rsid w:val="00B265FA"/>
    <w:rsid w:val="00B51291"/>
    <w:rsid w:val="00B617EB"/>
    <w:rsid w:val="00B64225"/>
    <w:rsid w:val="00B82D90"/>
    <w:rsid w:val="00B86DAB"/>
    <w:rsid w:val="00B87646"/>
    <w:rsid w:val="00BA4DD9"/>
    <w:rsid w:val="00BD17B1"/>
    <w:rsid w:val="00BE6C05"/>
    <w:rsid w:val="00C35999"/>
    <w:rsid w:val="00C658B7"/>
    <w:rsid w:val="00C84FEC"/>
    <w:rsid w:val="00CC3887"/>
    <w:rsid w:val="00CF3D5E"/>
    <w:rsid w:val="00D24968"/>
    <w:rsid w:val="00D505B5"/>
    <w:rsid w:val="00DA4611"/>
    <w:rsid w:val="00DC04D9"/>
    <w:rsid w:val="00DC3B84"/>
    <w:rsid w:val="00DC72A1"/>
    <w:rsid w:val="00DE3066"/>
    <w:rsid w:val="00E90BB0"/>
    <w:rsid w:val="00E935C4"/>
    <w:rsid w:val="00ED3A76"/>
    <w:rsid w:val="00EE3AE4"/>
    <w:rsid w:val="00EF45E3"/>
    <w:rsid w:val="00F108A1"/>
    <w:rsid w:val="00F4254B"/>
    <w:rsid w:val="00F530D9"/>
    <w:rsid w:val="00F6037D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A3ED0"/>
  <w15:docId w15:val="{AB01F093-0A8C-42B8-82D2-6F0ED29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0B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2_5_Nachweis-Erzieherischer%20Kinder-%20und%20Jugendschut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91F9-0C2F-4756-97A8-5B7C157D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2_5_Nachweis-Erzieherischer Kinder- und Jugendschutz.dotx</Template>
  <TotalTime>0</TotalTime>
  <Pages>2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Wiebusch, Melanie</dc:creator>
  <cp:lastModifiedBy>Wiebusch, Melanie</cp:lastModifiedBy>
  <cp:revision>3</cp:revision>
  <cp:lastPrinted>2026-01-07T15:01:00Z</cp:lastPrinted>
  <dcterms:created xsi:type="dcterms:W3CDTF">2026-01-07T13:47:00Z</dcterms:created>
  <dcterms:modified xsi:type="dcterms:W3CDTF">2026-01-07T15:01:00Z</dcterms:modified>
</cp:coreProperties>
</file>