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6474" w14:textId="77777777" w:rsidR="00CE368C" w:rsidRPr="007619BC" w:rsidRDefault="00623A76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567"/>
        <w:gridCol w:w="921"/>
        <w:gridCol w:w="284"/>
        <w:gridCol w:w="320"/>
        <w:gridCol w:w="1522"/>
        <w:gridCol w:w="568"/>
        <w:gridCol w:w="284"/>
        <w:gridCol w:w="2976"/>
      </w:tblGrid>
      <w:tr w:rsidR="00715ED1" w14:paraId="36C28645" w14:textId="77777777" w:rsidTr="007619BC">
        <w:trPr>
          <w:cantSplit/>
          <w:trHeight w:val="397"/>
        </w:trPr>
        <w:tc>
          <w:tcPr>
            <w:tcW w:w="4039" w:type="dxa"/>
            <w:gridSpan w:val="4"/>
            <w:tcBorders>
              <w:bottom w:val="single" w:sz="4" w:space="0" w:color="auto"/>
            </w:tcBorders>
            <w:vAlign w:val="bottom"/>
          </w:tcPr>
          <w:p w14:paraId="52E361AC" w14:textId="77777777" w:rsidR="00715ED1" w:rsidRDefault="00715ED1" w:rsidP="00703D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0"/>
        <w:tc>
          <w:tcPr>
            <w:tcW w:w="320" w:type="dxa"/>
            <w:vAlign w:val="bottom"/>
          </w:tcPr>
          <w:p w14:paraId="7826F1C7" w14:textId="77777777" w:rsidR="00715ED1" w:rsidRDefault="00715ED1" w:rsidP="00703D59">
            <w:pPr>
              <w:rPr>
                <w:rFonts w:ascii="Arial" w:hAnsi="Arial"/>
              </w:rPr>
            </w:pPr>
          </w:p>
        </w:tc>
        <w:tc>
          <w:tcPr>
            <w:tcW w:w="535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09164786" w14:textId="77777777" w:rsidR="00715ED1" w:rsidRDefault="00715ED1" w:rsidP="00703D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715ED1" w:rsidRPr="00AF5EE2" w14:paraId="6352D6E3" w14:textId="77777777" w:rsidTr="00703D59">
        <w:trPr>
          <w:cantSplit/>
          <w:trHeight w:val="99"/>
        </w:trPr>
        <w:tc>
          <w:tcPr>
            <w:tcW w:w="4039" w:type="dxa"/>
            <w:gridSpan w:val="4"/>
            <w:tcBorders>
              <w:top w:val="single" w:sz="4" w:space="0" w:color="auto"/>
            </w:tcBorders>
            <w:vAlign w:val="bottom"/>
          </w:tcPr>
          <w:p w14:paraId="5FA5CD72" w14:textId="77777777" w:rsidR="00715ED1" w:rsidRPr="00AF5EE2" w:rsidRDefault="00715ED1" w:rsidP="00703D59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320" w:type="dxa"/>
            <w:vAlign w:val="bottom"/>
          </w:tcPr>
          <w:p w14:paraId="76C77A15" w14:textId="77777777" w:rsidR="00715ED1" w:rsidRPr="00AF5EE2" w:rsidRDefault="00715ED1" w:rsidP="00703D5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5DA37881" w14:textId="77777777" w:rsidR="00715ED1" w:rsidRPr="00AF5EE2" w:rsidRDefault="00715ED1" w:rsidP="004D7084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Ansprechpartne</w:t>
            </w:r>
            <w:r w:rsidR="004D7084">
              <w:rPr>
                <w:rFonts w:ascii="Arial" w:hAnsi="Arial"/>
                <w:sz w:val="14"/>
                <w:szCs w:val="14"/>
              </w:rPr>
              <w:t>r/-i</w:t>
            </w:r>
            <w:r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715ED1" w14:paraId="3E3ACC96" w14:textId="77777777" w:rsidTr="00703D59">
        <w:trPr>
          <w:cantSplit/>
          <w:trHeight w:hRule="exact" w:val="284"/>
        </w:trPr>
        <w:tc>
          <w:tcPr>
            <w:tcW w:w="9709" w:type="dxa"/>
            <w:gridSpan w:val="9"/>
            <w:tcBorders>
              <w:bottom w:val="single" w:sz="4" w:space="0" w:color="auto"/>
            </w:tcBorders>
            <w:vAlign w:val="bottom"/>
          </w:tcPr>
          <w:p w14:paraId="7C0A9D20" w14:textId="77777777" w:rsidR="00715ED1" w:rsidRDefault="00715ED1" w:rsidP="00703D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715ED1" w14:paraId="2D138B3A" w14:textId="77777777" w:rsidTr="00703D59">
        <w:trPr>
          <w:cantSplit/>
        </w:trPr>
        <w:tc>
          <w:tcPr>
            <w:tcW w:w="9709" w:type="dxa"/>
            <w:gridSpan w:val="9"/>
          </w:tcPr>
          <w:p w14:paraId="70C768FC" w14:textId="77777777" w:rsidR="00715ED1" w:rsidRDefault="00715ED1" w:rsidP="00703D5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715ED1" w14:paraId="741DC2DD" w14:textId="77777777" w:rsidTr="00703D59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61D0F753" w14:textId="77777777" w:rsidR="00715ED1" w:rsidRDefault="00715ED1" w:rsidP="00703D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" w:name="Text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84" w:type="dxa"/>
            <w:vAlign w:val="bottom"/>
          </w:tcPr>
          <w:p w14:paraId="28AD2164" w14:textId="77777777" w:rsidR="00715ED1" w:rsidRDefault="00715ED1" w:rsidP="00703D59">
            <w:pPr>
              <w:rPr>
                <w:rFonts w:ascii="Arial" w:hAnsi="Arial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14:paraId="14E6C4EF" w14:textId="77777777" w:rsidR="00715ED1" w:rsidRDefault="00715ED1" w:rsidP="00703D59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715ED1" w14:paraId="158844EA" w14:textId="77777777" w:rsidTr="00703D59">
        <w:trPr>
          <w:cantSplit/>
        </w:trPr>
        <w:tc>
          <w:tcPr>
            <w:tcW w:w="2267" w:type="dxa"/>
          </w:tcPr>
          <w:p w14:paraId="34C98169" w14:textId="77777777" w:rsidR="00715ED1" w:rsidRDefault="00715ED1" w:rsidP="00703D59">
            <w:pPr>
              <w:rPr>
                <w:rFonts w:ascii="Arial" w:hAnsi="Arial"/>
              </w:rPr>
            </w:pPr>
            <w:bookmarkStart w:id="4" w:name="Text63"/>
            <w:r>
              <w:rPr>
                <w:rFonts w:ascii="Arial" w:hAnsi="Arial"/>
                <w:sz w:val="14"/>
              </w:rPr>
              <w:t>Telefon-Nr.</w:t>
            </w:r>
          </w:p>
        </w:tc>
        <w:bookmarkEnd w:id="4"/>
        <w:tc>
          <w:tcPr>
            <w:tcW w:w="567" w:type="dxa"/>
          </w:tcPr>
          <w:p w14:paraId="31766CFE" w14:textId="77777777" w:rsidR="00715ED1" w:rsidRDefault="00715ED1" w:rsidP="00703D59">
            <w:pPr>
              <w:rPr>
                <w:rFonts w:ascii="Arial" w:hAnsi="Arial"/>
                <w:sz w:val="14"/>
              </w:rPr>
            </w:pPr>
          </w:p>
        </w:tc>
        <w:tc>
          <w:tcPr>
            <w:tcW w:w="921" w:type="dxa"/>
          </w:tcPr>
          <w:p w14:paraId="27400991" w14:textId="77777777" w:rsidR="00715ED1" w:rsidRDefault="00715ED1" w:rsidP="00703D59">
            <w:pPr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</w:tcPr>
          <w:p w14:paraId="5EBBC97B" w14:textId="77777777" w:rsidR="00715ED1" w:rsidRDefault="00715ED1" w:rsidP="00703D59">
            <w:pPr>
              <w:rPr>
                <w:rFonts w:ascii="Arial" w:hAnsi="Arial"/>
                <w:sz w:val="14"/>
              </w:rPr>
            </w:pPr>
          </w:p>
        </w:tc>
        <w:tc>
          <w:tcPr>
            <w:tcW w:w="5670" w:type="dxa"/>
            <w:gridSpan w:val="5"/>
          </w:tcPr>
          <w:p w14:paraId="652D4A4C" w14:textId="77777777" w:rsidR="00715ED1" w:rsidRDefault="00715ED1" w:rsidP="00703D59">
            <w:pPr>
              <w:rPr>
                <w:rFonts w:ascii="Arial" w:hAnsi="Arial"/>
                <w:sz w:val="14"/>
              </w:rPr>
            </w:pPr>
            <w:r w:rsidRPr="00560944">
              <w:rPr>
                <w:rFonts w:ascii="Arial" w:hAnsi="Arial"/>
                <w:sz w:val="14"/>
              </w:rPr>
              <w:t>Email-Adresse</w:t>
            </w:r>
          </w:p>
        </w:tc>
      </w:tr>
      <w:bookmarkStart w:id="5" w:name="Text64"/>
      <w:tr w:rsidR="00715ED1" w14:paraId="3EF1D7B4" w14:textId="77777777" w:rsidTr="00703D59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27C88FCA" w14:textId="77777777" w:rsidR="00715ED1" w:rsidRDefault="00715ED1" w:rsidP="00703D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5"/>
        <w:tc>
          <w:tcPr>
            <w:tcW w:w="284" w:type="dxa"/>
            <w:vAlign w:val="bottom"/>
          </w:tcPr>
          <w:p w14:paraId="5440F67F" w14:textId="77777777" w:rsidR="00715ED1" w:rsidRDefault="00715ED1" w:rsidP="00703D59">
            <w:pPr>
              <w:rPr>
                <w:rFonts w:ascii="Arial" w:hAnsi="Arial"/>
              </w:rPr>
            </w:pPr>
          </w:p>
        </w:tc>
        <w:bookmarkStart w:id="6" w:name="Text65"/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14:paraId="5B3D563A" w14:textId="77777777" w:rsidR="00715ED1" w:rsidRDefault="00715ED1" w:rsidP="00703D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5B21E515" w14:textId="77777777" w:rsidR="00715ED1" w:rsidRDefault="00715ED1" w:rsidP="00703D59">
            <w:pPr>
              <w:ind w:left="-70"/>
              <w:rPr>
                <w:rFonts w:ascii="Arial" w:hAnsi="Arial"/>
              </w:rPr>
            </w:pPr>
          </w:p>
        </w:tc>
        <w:bookmarkEnd w:id="6"/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3E5E33B1" w14:textId="77777777" w:rsidR="00715ED1" w:rsidRDefault="00715ED1" w:rsidP="00703D59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715ED1" w14:paraId="18413AF2" w14:textId="77777777" w:rsidTr="00703D59">
        <w:trPr>
          <w:cantSplit/>
        </w:trPr>
        <w:tc>
          <w:tcPr>
            <w:tcW w:w="3755" w:type="dxa"/>
            <w:gridSpan w:val="3"/>
          </w:tcPr>
          <w:p w14:paraId="5EECFC64" w14:textId="77777777" w:rsidR="00715ED1" w:rsidRDefault="00715ED1" w:rsidP="00703D5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</w:t>
            </w:r>
            <w:r w:rsidR="008B4B34">
              <w:rPr>
                <w:rFonts w:ascii="Arial" w:hAnsi="Arial"/>
                <w:sz w:val="14"/>
              </w:rPr>
              <w:t>BAN</w:t>
            </w:r>
          </w:p>
        </w:tc>
        <w:tc>
          <w:tcPr>
            <w:tcW w:w="284" w:type="dxa"/>
          </w:tcPr>
          <w:p w14:paraId="449B66AA" w14:textId="77777777" w:rsidR="00715ED1" w:rsidRDefault="00715ED1" w:rsidP="00703D59">
            <w:pPr>
              <w:rPr>
                <w:rFonts w:ascii="Arial" w:hAnsi="Arial"/>
                <w:sz w:val="14"/>
              </w:rPr>
            </w:pPr>
          </w:p>
        </w:tc>
        <w:tc>
          <w:tcPr>
            <w:tcW w:w="1842" w:type="dxa"/>
            <w:gridSpan w:val="2"/>
          </w:tcPr>
          <w:p w14:paraId="18BE5589" w14:textId="77777777" w:rsidR="00715ED1" w:rsidRDefault="008B4B34" w:rsidP="00703D5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SWIFT-BIC</w:t>
            </w:r>
          </w:p>
        </w:tc>
        <w:tc>
          <w:tcPr>
            <w:tcW w:w="852" w:type="dxa"/>
            <w:gridSpan w:val="2"/>
          </w:tcPr>
          <w:p w14:paraId="58E43113" w14:textId="77777777" w:rsidR="00715ED1" w:rsidRDefault="00715ED1" w:rsidP="00703D59">
            <w:pPr>
              <w:rPr>
                <w:rFonts w:ascii="Arial" w:hAnsi="Arial"/>
                <w:sz w:val="14"/>
              </w:rPr>
            </w:pPr>
          </w:p>
        </w:tc>
        <w:tc>
          <w:tcPr>
            <w:tcW w:w="2976" w:type="dxa"/>
          </w:tcPr>
          <w:p w14:paraId="453B8A9B" w14:textId="77777777" w:rsidR="00715ED1" w:rsidRDefault="00715ED1" w:rsidP="00703D5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</w:t>
            </w:r>
          </w:p>
        </w:tc>
      </w:tr>
    </w:tbl>
    <w:p w14:paraId="197F1934" w14:textId="77777777" w:rsidR="00623A76" w:rsidRDefault="00623A76">
      <w:pPr>
        <w:rPr>
          <w:rFonts w:ascii="Arial" w:hAnsi="Arial"/>
        </w:rPr>
      </w:pPr>
    </w:p>
    <w:p w14:paraId="3BF697B6" w14:textId="77777777" w:rsidR="00477FBF" w:rsidRDefault="007C6D86">
      <w:pPr>
        <w:rPr>
          <w:rFonts w:ascii="Arial" w:hAnsi="Arial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481FC0" wp14:editId="56F6DAB8">
                <wp:simplePos x="0" y="0"/>
                <wp:positionH relativeFrom="column">
                  <wp:posOffset>3009900</wp:posOffset>
                </wp:positionH>
                <wp:positionV relativeFrom="paragraph">
                  <wp:posOffset>97155</wp:posOffset>
                </wp:positionV>
                <wp:extent cx="2886075" cy="771525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F2A4F" w14:textId="77777777" w:rsidR="007B61E8" w:rsidRDefault="007B61E8" w:rsidP="007B61E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Hinweis:</w:t>
                            </w:r>
                          </w:p>
                          <w:p w14:paraId="0356D71E" w14:textId="77777777" w:rsidR="007B61E8" w:rsidRDefault="007B61E8" w:rsidP="007B61E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Bitte informieren Sie als Träger die Personensorgeberechtigten über die Erhebung und Weitergabe von Teilnehmerdaten zur Erlangung kommunaler Zuschüsse nach dem Kinder- und Jugendförderplan.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81FC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7pt;margin-top:7.65pt;width:227.2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">
                <v:textbox>
                  <w:txbxContent>
                    <w:p w14:paraId="048F2A4F" w14:textId="77777777" w:rsidR="007B61E8" w:rsidRDefault="007B61E8" w:rsidP="007B61E8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Hinweis:</w:t>
                      </w:r>
                    </w:p>
                    <w:p w14:paraId="0356D71E" w14:textId="77777777" w:rsidR="007B61E8" w:rsidRDefault="007B61E8" w:rsidP="007B61E8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Bitte informieren Sie als Träger die Personensorgeberechtigten über die Erhebung und Weitergabe von Teilnehmerdaten zur Erlangung kommunaler Zuschüsse nach dem Kinder- und Jugendförderplan.</w:t>
                      </w:r>
                    </w:p>
                  </w:txbxContent>
                </v:textbox>
              </v:shape>
            </w:pict>
          </mc:Fallback>
        </mc:AlternateContent>
      </w:r>
    </w:p>
    <w:p w14:paraId="7E270751" w14:textId="77777777" w:rsidR="00584FB2" w:rsidRDefault="00584FB2" w:rsidP="00584FB2">
      <w:pPr>
        <w:rPr>
          <w:rFonts w:ascii="Arial" w:hAnsi="Arial"/>
        </w:rPr>
      </w:pPr>
      <w:r>
        <w:rPr>
          <w:rFonts w:ascii="Arial" w:hAnsi="Arial"/>
        </w:rPr>
        <w:t>Stadt Rheda-Wiedenbrück</w:t>
      </w:r>
    </w:p>
    <w:p w14:paraId="3A50A556" w14:textId="261517DB" w:rsidR="00584FB2" w:rsidRDefault="00584FB2" w:rsidP="00584FB2">
      <w:pPr>
        <w:rPr>
          <w:rFonts w:ascii="Arial" w:hAnsi="Arial"/>
        </w:rPr>
      </w:pPr>
      <w:r>
        <w:rPr>
          <w:rFonts w:ascii="Arial" w:hAnsi="Arial"/>
        </w:rPr>
        <w:t>Fachbereich Jugend</w:t>
      </w:r>
      <w:r w:rsidR="00FC3C00">
        <w:rPr>
          <w:rFonts w:ascii="Arial" w:hAnsi="Arial"/>
        </w:rPr>
        <w:t xml:space="preserve"> und Familie</w:t>
      </w:r>
    </w:p>
    <w:p w14:paraId="42E3B846" w14:textId="77777777" w:rsidR="00584FB2" w:rsidRDefault="00584FB2" w:rsidP="00584FB2">
      <w:pPr>
        <w:rPr>
          <w:rFonts w:ascii="Arial" w:hAnsi="Arial"/>
        </w:rPr>
      </w:pPr>
      <w:r>
        <w:rPr>
          <w:rFonts w:ascii="Arial" w:hAnsi="Arial"/>
        </w:rPr>
        <w:t>Rathausplatz 13</w:t>
      </w:r>
    </w:p>
    <w:p w14:paraId="35211BB7" w14:textId="77777777" w:rsidR="00584FB2" w:rsidRDefault="00584FB2" w:rsidP="00584FB2">
      <w:pPr>
        <w:rPr>
          <w:rFonts w:ascii="Arial" w:hAnsi="Arial"/>
        </w:rPr>
      </w:pPr>
    </w:p>
    <w:p w14:paraId="5230FD7E" w14:textId="77777777" w:rsidR="00584FB2" w:rsidRDefault="00584FB2" w:rsidP="00584FB2">
      <w:pPr>
        <w:rPr>
          <w:rFonts w:ascii="Arial" w:hAnsi="Arial"/>
        </w:rPr>
      </w:pPr>
      <w:r>
        <w:rPr>
          <w:rFonts w:ascii="Arial" w:hAnsi="Arial"/>
        </w:rPr>
        <w:t>33378 Rheda-Wiedenbrück</w:t>
      </w:r>
    </w:p>
    <w:p w14:paraId="3C79A596" w14:textId="77777777" w:rsidR="00623A76" w:rsidRPr="007F57D3" w:rsidRDefault="00623A76">
      <w:pPr>
        <w:rPr>
          <w:rFonts w:ascii="Arial" w:hAnsi="Arial"/>
        </w:rPr>
      </w:pPr>
    </w:p>
    <w:p w14:paraId="21D24B07" w14:textId="77777777" w:rsidR="00CE368C" w:rsidRDefault="00CE368C">
      <w:pPr>
        <w:rPr>
          <w:rFonts w:ascii="Arial" w:hAnsi="Arial"/>
        </w:rPr>
      </w:pPr>
    </w:p>
    <w:p w14:paraId="1B9515B9" w14:textId="77777777" w:rsidR="00623A76" w:rsidRPr="00294DDA" w:rsidRDefault="00623A76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</w:rPr>
        <w:t>Antrag</w:t>
      </w:r>
      <w:r w:rsidRPr="00294DDA">
        <w:rPr>
          <w:rStyle w:val="Funotenzeichen"/>
          <w:rFonts w:ascii="Arial" w:hAnsi="Arial"/>
          <w:b/>
          <w:sz w:val="28"/>
          <w:szCs w:val="28"/>
        </w:rPr>
        <w:footnoteReference w:id="1"/>
      </w:r>
    </w:p>
    <w:p w14:paraId="416F2D4E" w14:textId="162733CF" w:rsidR="00623A76" w:rsidRDefault="00623A7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auf Gewährung eine</w:t>
      </w:r>
      <w:r w:rsidR="007A0A82">
        <w:rPr>
          <w:rFonts w:ascii="Arial" w:hAnsi="Arial"/>
          <w:sz w:val="24"/>
        </w:rPr>
        <w:t>s Zuschusses</w:t>
      </w:r>
      <w:r>
        <w:rPr>
          <w:rFonts w:ascii="Arial" w:hAnsi="Arial"/>
          <w:sz w:val="24"/>
        </w:rPr>
        <w:t xml:space="preserve"> gemäß Ziffer </w:t>
      </w:r>
      <w:r w:rsidR="00FC5AD5">
        <w:rPr>
          <w:rFonts w:ascii="Arial" w:hAnsi="Arial"/>
          <w:sz w:val="24"/>
        </w:rPr>
        <w:t>4.2.</w:t>
      </w:r>
      <w:r w:rsidR="00095CE9">
        <w:rPr>
          <w:rFonts w:ascii="Arial" w:hAnsi="Arial"/>
          <w:sz w:val="24"/>
        </w:rPr>
        <w:t>3</w:t>
      </w:r>
      <w:r w:rsidR="00FC5AD5">
        <w:rPr>
          <w:rFonts w:ascii="Arial" w:hAnsi="Arial"/>
          <w:sz w:val="24"/>
        </w:rPr>
        <w:t xml:space="preserve"> Kinder- und Jugendförderplan</w:t>
      </w:r>
    </w:p>
    <w:p w14:paraId="6129CDAB" w14:textId="77777777" w:rsidR="00623A76" w:rsidRDefault="00623A76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Internationale Jugendbegegnungen -</w:t>
      </w:r>
    </w:p>
    <w:p w14:paraId="1BC40C23" w14:textId="77777777" w:rsidR="00623A76" w:rsidRDefault="00623A76">
      <w:pPr>
        <w:rPr>
          <w:rFonts w:ascii="Arial" w:hAnsi="Arial"/>
        </w:rPr>
      </w:pPr>
    </w:p>
    <w:p w14:paraId="4B126D96" w14:textId="77777777" w:rsidR="00CE368C" w:rsidRPr="00CE368C" w:rsidRDefault="00CE368C">
      <w:pPr>
        <w:rPr>
          <w:rFonts w:ascii="Arial" w:hAnsi="Arial"/>
          <w:sz w:val="2"/>
        </w:rPr>
      </w:pPr>
    </w:p>
    <w:p w14:paraId="1D02E94A" w14:textId="77777777" w:rsidR="00623A76" w:rsidRPr="007F57D3" w:rsidRDefault="00623A76">
      <w:pPr>
        <w:rPr>
          <w:rFonts w:ascii="Arial" w:hAnsi="Arial"/>
          <w:sz w:val="1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35"/>
        <w:gridCol w:w="3062"/>
        <w:gridCol w:w="284"/>
        <w:gridCol w:w="1701"/>
        <w:gridCol w:w="2999"/>
      </w:tblGrid>
      <w:tr w:rsidR="00623A76" w14:paraId="74B9BD34" w14:textId="77777777" w:rsidTr="00945AB3">
        <w:tc>
          <w:tcPr>
            <w:tcW w:w="1735" w:type="dxa"/>
          </w:tcPr>
          <w:p w14:paraId="13BC6E8A" w14:textId="77777777" w:rsidR="00623A76" w:rsidRPr="00281E59" w:rsidRDefault="00623A76" w:rsidP="00945AB3">
            <w:pPr>
              <w:ind w:left="72"/>
              <w:rPr>
                <w:rFonts w:ascii="Arial" w:hAnsi="Arial"/>
              </w:rPr>
            </w:pPr>
            <w:r w:rsidRPr="00281E59">
              <w:rPr>
                <w:rFonts w:ascii="Arial" w:hAnsi="Arial"/>
              </w:rPr>
              <w:t>Jugendgruppe: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3EE94F84" w14:textId="77777777" w:rsidR="00623A76" w:rsidRDefault="00EC60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284" w:type="dxa"/>
          </w:tcPr>
          <w:p w14:paraId="179C5B50" w14:textId="77777777" w:rsidR="00623A76" w:rsidRDefault="00623A76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467D62A" w14:textId="77777777" w:rsidR="00623A76" w:rsidRPr="00281E59" w:rsidRDefault="00623A76">
            <w:pPr>
              <w:rPr>
                <w:rFonts w:ascii="Arial" w:hAnsi="Arial"/>
              </w:rPr>
            </w:pPr>
            <w:r w:rsidRPr="00281E59">
              <w:rPr>
                <w:rFonts w:ascii="Arial" w:hAnsi="Arial"/>
              </w:rPr>
              <w:t>Partnergruppe: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14:paraId="7E8FFBBF" w14:textId="77777777" w:rsidR="00623A76" w:rsidRDefault="00EC60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" w:name="Text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</w:tbl>
    <w:p w14:paraId="149C669C" w14:textId="77777777" w:rsidR="00623A76" w:rsidRPr="007F57D3" w:rsidRDefault="00623A76">
      <w:pPr>
        <w:rPr>
          <w:rFonts w:ascii="Arial" w:hAnsi="Arial"/>
          <w:sz w:val="18"/>
        </w:rPr>
      </w:pPr>
    </w:p>
    <w:tbl>
      <w:tblPr>
        <w:tblW w:w="17648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6"/>
        <w:gridCol w:w="1842"/>
        <w:gridCol w:w="709"/>
        <w:gridCol w:w="284"/>
        <w:gridCol w:w="283"/>
        <w:gridCol w:w="1985"/>
        <w:gridCol w:w="637"/>
        <w:gridCol w:w="638"/>
        <w:gridCol w:w="2835"/>
        <w:gridCol w:w="2587"/>
        <w:gridCol w:w="2711"/>
        <w:gridCol w:w="2711"/>
      </w:tblGrid>
      <w:tr w:rsidR="00623A76" w14:paraId="0FF9A014" w14:textId="77777777" w:rsidTr="00945AB3">
        <w:trPr>
          <w:gridAfter w:val="3"/>
          <w:wAfter w:w="8009" w:type="dxa"/>
          <w:trHeight w:hRule="exact" w:val="347"/>
        </w:trPr>
        <w:tc>
          <w:tcPr>
            <w:tcW w:w="426" w:type="dxa"/>
            <w:vAlign w:val="bottom"/>
          </w:tcPr>
          <w:p w14:paraId="4F1925BE" w14:textId="77777777" w:rsidR="00623A76" w:rsidRDefault="00623A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2551" w:type="dxa"/>
            <w:gridSpan w:val="2"/>
            <w:vAlign w:val="bottom"/>
          </w:tcPr>
          <w:p w14:paraId="12C9D746" w14:textId="77777777" w:rsidR="00623A76" w:rsidRDefault="00623A76" w:rsidP="004940D8">
            <w:pPr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</w:t>
            </w:r>
            <w:r w:rsidR="00A856B9">
              <w:rPr>
                <w:rFonts w:ascii="Arial" w:hAnsi="Arial"/>
                <w:b/>
              </w:rPr>
              <w:t>ter/-i</w:t>
            </w:r>
            <w:r>
              <w:rPr>
                <w:rFonts w:ascii="Arial" w:hAnsi="Arial"/>
                <w:b/>
              </w:rPr>
              <w:t>n der Maßnahme: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vAlign w:val="bottom"/>
          </w:tcPr>
          <w:p w14:paraId="64544576" w14:textId="68179309" w:rsidR="00623A76" w:rsidRDefault="00623A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52259">
              <w:rPr>
                <w:rFonts w:ascii="Arial" w:hAnsi="Arial"/>
                <w:noProof/>
              </w:rPr>
              <w:t> </w:t>
            </w:r>
            <w:r w:rsidR="00F52259">
              <w:rPr>
                <w:rFonts w:ascii="Arial" w:hAnsi="Arial"/>
                <w:noProof/>
              </w:rPr>
              <w:t> </w:t>
            </w:r>
            <w:r w:rsidR="00F52259">
              <w:rPr>
                <w:rFonts w:ascii="Arial" w:hAnsi="Arial"/>
                <w:noProof/>
              </w:rPr>
              <w:t> </w:t>
            </w:r>
            <w:r w:rsidR="00F52259">
              <w:rPr>
                <w:rFonts w:ascii="Arial" w:hAnsi="Arial"/>
                <w:noProof/>
              </w:rPr>
              <w:t> </w:t>
            </w:r>
            <w:r w:rsidR="00F5225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623A76" w14:paraId="547FE0A6" w14:textId="77777777" w:rsidTr="00945AB3">
        <w:trPr>
          <w:gridAfter w:val="3"/>
          <w:wAfter w:w="8009" w:type="dxa"/>
          <w:trHeight w:hRule="exact" w:val="510"/>
        </w:trPr>
        <w:tc>
          <w:tcPr>
            <w:tcW w:w="426" w:type="dxa"/>
            <w:vAlign w:val="bottom"/>
          </w:tcPr>
          <w:p w14:paraId="767EDB6E" w14:textId="77777777" w:rsidR="00623A76" w:rsidRDefault="00623A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551" w:type="dxa"/>
            <w:gridSpan w:val="2"/>
            <w:vAlign w:val="bottom"/>
          </w:tcPr>
          <w:p w14:paraId="7BB505B1" w14:textId="77777777" w:rsidR="00623A76" w:rsidRDefault="00623A76" w:rsidP="004940D8">
            <w:pPr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Maßnahme: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A84585" w14:textId="77777777" w:rsidR="00623A76" w:rsidRDefault="00623A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0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577FD1" w14:paraId="380318DC" w14:textId="77777777" w:rsidTr="00281E59">
        <w:trPr>
          <w:trHeight w:hRule="exact" w:val="510"/>
        </w:trPr>
        <w:tc>
          <w:tcPr>
            <w:tcW w:w="426" w:type="dxa"/>
            <w:vAlign w:val="bottom"/>
          </w:tcPr>
          <w:p w14:paraId="48DA1845" w14:textId="77777777" w:rsidR="00577FD1" w:rsidRDefault="00577FD1" w:rsidP="00BB67C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551" w:type="dxa"/>
            <w:gridSpan w:val="2"/>
            <w:vAlign w:val="bottom"/>
          </w:tcPr>
          <w:p w14:paraId="71E1F258" w14:textId="77777777" w:rsidR="00577FD1" w:rsidRDefault="00577FD1" w:rsidP="004940D8">
            <w:pPr>
              <w:tabs>
                <w:tab w:val="right" w:pos="5596"/>
              </w:tabs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Dauer der Maßnahme: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bottom"/>
          </w:tcPr>
          <w:p w14:paraId="041B0DA9" w14:textId="77777777" w:rsidR="00577FD1" w:rsidRPr="00577FD1" w:rsidRDefault="00577FD1" w:rsidP="00BB67CC">
            <w:pPr>
              <w:tabs>
                <w:tab w:val="right" w:pos="5596"/>
              </w:tabs>
              <w:rPr>
                <w:rFonts w:ascii="Arial" w:hAnsi="Arial"/>
              </w:rPr>
            </w:pPr>
            <w:r w:rsidRPr="00577FD1">
              <w:rPr>
                <w:rFonts w:ascii="Arial" w:hAnsi="Arial"/>
              </w:rPr>
              <w:t>vom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E7D142" w14:textId="77777777" w:rsidR="00577FD1" w:rsidRPr="00566D9A" w:rsidRDefault="00577FD1" w:rsidP="00BB67CC">
            <w:pPr>
              <w:tabs>
                <w:tab w:val="right" w:pos="559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Datum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bottom"/>
          </w:tcPr>
          <w:p w14:paraId="045381AF" w14:textId="77777777" w:rsidR="00577FD1" w:rsidRPr="00566D9A" w:rsidRDefault="00577FD1" w:rsidP="00281E59">
            <w:pPr>
              <w:tabs>
                <w:tab w:val="right" w:pos="559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A2CC9A" w14:textId="77777777" w:rsidR="00577FD1" w:rsidRDefault="00577FD1" w:rsidP="00BB67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Datum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1" w:name="Datum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2587" w:type="dxa"/>
            <w:tcBorders>
              <w:left w:val="nil"/>
            </w:tcBorders>
            <w:vAlign w:val="bottom"/>
          </w:tcPr>
          <w:p w14:paraId="0A8FE200" w14:textId="77777777" w:rsidR="00577FD1" w:rsidRDefault="00577FD1" w:rsidP="00BB67CC">
            <w:pPr>
              <w:jc w:val="center"/>
              <w:rPr>
                <w:rFonts w:ascii="Arial" w:hAnsi="Arial"/>
              </w:rPr>
            </w:pPr>
          </w:p>
        </w:tc>
        <w:tc>
          <w:tcPr>
            <w:tcW w:w="2711" w:type="dxa"/>
            <w:vAlign w:val="bottom"/>
          </w:tcPr>
          <w:p w14:paraId="4CDDDA5D" w14:textId="77777777" w:rsidR="00577FD1" w:rsidRDefault="00577FD1" w:rsidP="00BB67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tc>
          <w:tcPr>
            <w:tcW w:w="2711" w:type="dxa"/>
            <w:vAlign w:val="bottom"/>
          </w:tcPr>
          <w:p w14:paraId="760EFCBF" w14:textId="77777777" w:rsidR="00577FD1" w:rsidRDefault="00577FD1" w:rsidP="00BB67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Datum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2" w:name="Datum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577FD1" w14:paraId="120EA402" w14:textId="77777777" w:rsidTr="00945AB3">
        <w:trPr>
          <w:gridAfter w:val="4"/>
          <w:wAfter w:w="10844" w:type="dxa"/>
          <w:trHeight w:hRule="exact" w:val="510"/>
        </w:trPr>
        <w:tc>
          <w:tcPr>
            <w:tcW w:w="426" w:type="dxa"/>
            <w:vAlign w:val="bottom"/>
          </w:tcPr>
          <w:p w14:paraId="69DD71EE" w14:textId="77777777" w:rsidR="00577FD1" w:rsidRDefault="00577FD1" w:rsidP="00BB67C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</w:p>
        </w:tc>
        <w:tc>
          <w:tcPr>
            <w:tcW w:w="5103" w:type="dxa"/>
            <w:gridSpan w:val="5"/>
            <w:vAlign w:val="bottom"/>
          </w:tcPr>
          <w:p w14:paraId="6F68B8A2" w14:textId="77777777" w:rsidR="00577FD1" w:rsidRPr="00F943FD" w:rsidRDefault="00577FD1" w:rsidP="004940D8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Anzahl der teilnehmenden Personen insgesamt:</w:t>
            </w:r>
          </w:p>
        </w:tc>
        <w:tc>
          <w:tcPr>
            <w:tcW w:w="1275" w:type="dxa"/>
            <w:gridSpan w:val="2"/>
            <w:vAlign w:val="bottom"/>
          </w:tcPr>
          <w:p w14:paraId="1F8024C0" w14:textId="77777777" w:rsidR="00577FD1" w:rsidRDefault="00577FD1" w:rsidP="00BB67CC">
            <w:pPr>
              <w:rPr>
                <w:rFonts w:ascii="Arial" w:hAnsi="Arial"/>
              </w:rPr>
            </w:pPr>
          </w:p>
        </w:tc>
      </w:tr>
      <w:tr w:rsidR="00577FD1" w14:paraId="01C421DE" w14:textId="77777777" w:rsidTr="00281E59">
        <w:trPr>
          <w:gridAfter w:val="4"/>
          <w:wAfter w:w="10844" w:type="dxa"/>
          <w:trHeight w:hRule="exact" w:val="433"/>
        </w:trPr>
        <w:tc>
          <w:tcPr>
            <w:tcW w:w="426" w:type="dxa"/>
            <w:vAlign w:val="center"/>
          </w:tcPr>
          <w:p w14:paraId="56B6946D" w14:textId="77777777" w:rsidR="00577FD1" w:rsidRPr="00925464" w:rsidRDefault="00577FD1" w:rsidP="00BB67CC">
            <w:pPr>
              <w:rPr>
                <w:rFonts w:ascii="Arial" w:hAnsi="Arial"/>
              </w:rPr>
            </w:pPr>
          </w:p>
        </w:tc>
        <w:tc>
          <w:tcPr>
            <w:tcW w:w="1842" w:type="dxa"/>
            <w:vAlign w:val="bottom"/>
          </w:tcPr>
          <w:p w14:paraId="3569002D" w14:textId="77777777" w:rsidR="00577FD1" w:rsidRPr="008E0EBE" w:rsidRDefault="00577FD1" w:rsidP="004940D8">
            <w:pPr>
              <w:pStyle w:val="Listenabsatz"/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Teilnehmer/-innen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18388B60" w14:textId="0EE5D10C" w:rsidR="00577FD1" w:rsidRPr="004D070F" w:rsidRDefault="00577FD1" w:rsidP="00BB67CC">
            <w:pPr>
              <w:jc w:val="center"/>
              <w:rPr>
                <w:rFonts w:ascii="Arial" w:hAnsi="Arial" w:cs="Arial"/>
              </w:rPr>
            </w:pPr>
            <w:r w:rsidRPr="004D070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D070F">
              <w:rPr>
                <w:rFonts w:ascii="Arial" w:hAnsi="Arial" w:cs="Arial"/>
              </w:rPr>
              <w:instrText xml:space="preserve"> FORMTEXT </w:instrText>
            </w:r>
            <w:r w:rsidRPr="004D070F">
              <w:rPr>
                <w:rFonts w:ascii="Arial" w:hAnsi="Arial" w:cs="Arial"/>
              </w:rPr>
            </w:r>
            <w:r w:rsidRPr="004D070F">
              <w:rPr>
                <w:rFonts w:ascii="Arial" w:hAnsi="Arial" w:cs="Arial"/>
              </w:rPr>
              <w:fldChar w:fldCharType="separate"/>
            </w:r>
            <w:r w:rsidR="00F52259">
              <w:rPr>
                <w:noProof/>
              </w:rPr>
              <w:t>0</w:t>
            </w:r>
            <w:r w:rsidRPr="004D0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bottom"/>
          </w:tcPr>
          <w:p w14:paraId="4C47B139" w14:textId="77777777" w:rsidR="00577FD1" w:rsidRPr="004D070F" w:rsidRDefault="00577FD1" w:rsidP="00BB67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Gruppenleiter/-innen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7566BF41" w14:textId="62EC60B5" w:rsidR="00577FD1" w:rsidRDefault="00577FD1" w:rsidP="00BB67C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311D6">
              <w:rPr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77FD1" w14:paraId="0D5B0B6B" w14:textId="77777777" w:rsidTr="00945AB3">
        <w:trPr>
          <w:gridAfter w:val="3"/>
          <w:wAfter w:w="8009" w:type="dxa"/>
          <w:trHeight w:hRule="exact" w:val="445"/>
        </w:trPr>
        <w:tc>
          <w:tcPr>
            <w:tcW w:w="426" w:type="dxa"/>
            <w:vAlign w:val="bottom"/>
          </w:tcPr>
          <w:p w14:paraId="5C5401DC" w14:textId="77777777" w:rsidR="00577FD1" w:rsidRPr="000670A1" w:rsidRDefault="00577FD1" w:rsidP="00BB67CC">
            <w:pPr>
              <w:rPr>
                <w:rFonts w:ascii="Arial" w:hAnsi="Arial"/>
                <w:b/>
              </w:rPr>
            </w:pPr>
            <w:r w:rsidRPr="000670A1">
              <w:rPr>
                <w:rFonts w:ascii="Arial" w:hAnsi="Arial"/>
                <w:b/>
              </w:rPr>
              <w:t>5.</w:t>
            </w:r>
          </w:p>
        </w:tc>
        <w:tc>
          <w:tcPr>
            <w:tcW w:w="9213" w:type="dxa"/>
            <w:gridSpan w:val="8"/>
            <w:vAlign w:val="bottom"/>
          </w:tcPr>
          <w:p w14:paraId="1DD84851" w14:textId="77777777" w:rsidR="00577FD1" w:rsidRDefault="00577FD1" w:rsidP="004940D8">
            <w:pPr>
              <w:ind w:left="-70"/>
              <w:rPr>
                <w:rFonts w:ascii="Arial" w:hAnsi="Arial"/>
              </w:rPr>
            </w:pPr>
            <w:r w:rsidRPr="000670A1">
              <w:rPr>
                <w:rFonts w:ascii="Arial" w:hAnsi="Arial"/>
                <w:b/>
              </w:rPr>
              <w:t>Anzahl der zuschussberechtigten Personen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577FD1" w:rsidRPr="000670A1" w14:paraId="4345FFF9" w14:textId="77777777" w:rsidTr="00945AB3">
        <w:trPr>
          <w:gridAfter w:val="3"/>
          <w:wAfter w:w="8009" w:type="dxa"/>
          <w:trHeight w:hRule="exact" w:val="186"/>
        </w:trPr>
        <w:tc>
          <w:tcPr>
            <w:tcW w:w="426" w:type="dxa"/>
            <w:vAlign w:val="bottom"/>
          </w:tcPr>
          <w:p w14:paraId="78D1BFFD" w14:textId="77777777" w:rsidR="00577FD1" w:rsidRPr="000670A1" w:rsidRDefault="00577FD1" w:rsidP="00BB67CC">
            <w:pPr>
              <w:rPr>
                <w:rFonts w:ascii="Arial" w:hAnsi="Arial"/>
                <w:b/>
              </w:rPr>
            </w:pPr>
          </w:p>
        </w:tc>
        <w:tc>
          <w:tcPr>
            <w:tcW w:w="9213" w:type="dxa"/>
            <w:gridSpan w:val="8"/>
            <w:vAlign w:val="bottom"/>
          </w:tcPr>
          <w:p w14:paraId="21BF4EFD" w14:textId="77777777" w:rsidR="00577FD1" w:rsidRPr="000670A1" w:rsidRDefault="00577FD1" w:rsidP="004940D8">
            <w:pPr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6"/>
                <w:szCs w:val="16"/>
              </w:rPr>
              <w:t>(gemäß Ziffer 4.1.1 und 4.2.2</w:t>
            </w:r>
            <w:r w:rsidRPr="002602C9">
              <w:rPr>
                <w:rFonts w:ascii="Arial" w:hAnsi="Arial"/>
                <w:sz w:val="16"/>
                <w:szCs w:val="16"/>
              </w:rPr>
              <w:t xml:space="preserve"> KJFöP)</w:t>
            </w:r>
          </w:p>
        </w:tc>
      </w:tr>
      <w:tr w:rsidR="00577FD1" w14:paraId="05874DD5" w14:textId="77777777" w:rsidTr="00945AB3">
        <w:trPr>
          <w:gridAfter w:val="4"/>
          <w:wAfter w:w="10844" w:type="dxa"/>
          <w:trHeight w:hRule="exact" w:val="624"/>
        </w:trPr>
        <w:tc>
          <w:tcPr>
            <w:tcW w:w="426" w:type="dxa"/>
            <w:vAlign w:val="center"/>
          </w:tcPr>
          <w:p w14:paraId="6F79D8E8" w14:textId="77777777" w:rsidR="00577FD1" w:rsidRPr="00925464" w:rsidRDefault="00577FD1" w:rsidP="00BB67CC">
            <w:pPr>
              <w:rPr>
                <w:rFonts w:ascii="Arial" w:hAnsi="Arial"/>
              </w:rPr>
            </w:pPr>
          </w:p>
        </w:tc>
        <w:tc>
          <w:tcPr>
            <w:tcW w:w="5103" w:type="dxa"/>
            <w:gridSpan w:val="5"/>
            <w:vAlign w:val="bottom"/>
          </w:tcPr>
          <w:p w14:paraId="30833A3D" w14:textId="77777777" w:rsidR="00577FD1" w:rsidRDefault="00577FD1" w:rsidP="00BB67CC">
            <w:pPr>
              <w:pStyle w:val="Listenabsatz"/>
              <w:numPr>
                <w:ilvl w:val="0"/>
                <w:numId w:val="5"/>
              </w:numPr>
              <w:ind w:left="213" w:hanging="141"/>
              <w:rPr>
                <w:rFonts w:ascii="Arial" w:hAnsi="Arial"/>
              </w:rPr>
            </w:pPr>
            <w:r w:rsidRPr="008E0EBE">
              <w:rPr>
                <w:rFonts w:ascii="Arial" w:hAnsi="Arial"/>
              </w:rPr>
              <w:t>Teilnehme</w:t>
            </w:r>
            <w:r>
              <w:rPr>
                <w:rFonts w:ascii="Arial" w:hAnsi="Arial"/>
              </w:rPr>
              <w:t>r/-innen aus dem Zuständigkeitsbereich</w:t>
            </w:r>
          </w:p>
          <w:p w14:paraId="355DF6AD" w14:textId="77777777" w:rsidR="00577FD1" w:rsidRPr="006D432A" w:rsidRDefault="00577FD1" w:rsidP="00BB67CC">
            <w:pPr>
              <w:pStyle w:val="Listenabsatz"/>
              <w:ind w:left="213"/>
              <w:rPr>
                <w:rFonts w:ascii="Arial" w:hAnsi="Arial"/>
              </w:rPr>
            </w:pPr>
            <w:r w:rsidRPr="008E0EBE">
              <w:rPr>
                <w:rFonts w:ascii="Arial" w:hAnsi="Arial"/>
              </w:rPr>
              <w:t>der Stadt Rheda-Wiedenbrück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70CD0D62" w14:textId="2146DBFE" w:rsidR="00577FD1" w:rsidRDefault="002469AA" w:rsidP="00630D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nehmer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ilnehme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52259">
              <w:rPr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577FD1" w14:paraId="2D8604C4" w14:textId="77777777" w:rsidTr="00945AB3">
        <w:trPr>
          <w:gridAfter w:val="4"/>
          <w:wAfter w:w="10844" w:type="dxa"/>
          <w:trHeight w:hRule="exact" w:val="680"/>
        </w:trPr>
        <w:tc>
          <w:tcPr>
            <w:tcW w:w="426" w:type="dxa"/>
            <w:vAlign w:val="bottom"/>
          </w:tcPr>
          <w:p w14:paraId="32C1A724" w14:textId="77777777" w:rsidR="00577FD1" w:rsidRDefault="00577FD1" w:rsidP="00BB67CC">
            <w:pPr>
              <w:rPr>
                <w:rFonts w:ascii="Arial" w:hAnsi="Arial"/>
              </w:rPr>
            </w:pPr>
          </w:p>
        </w:tc>
        <w:tc>
          <w:tcPr>
            <w:tcW w:w="5103" w:type="dxa"/>
            <w:gridSpan w:val="5"/>
            <w:vAlign w:val="bottom"/>
          </w:tcPr>
          <w:p w14:paraId="4A35E3D9" w14:textId="77777777" w:rsidR="00577FD1" w:rsidRDefault="00577FD1" w:rsidP="00BB67CC">
            <w:pPr>
              <w:pStyle w:val="Listenabsatz"/>
              <w:numPr>
                <w:ilvl w:val="0"/>
                <w:numId w:val="5"/>
              </w:numPr>
              <w:ind w:left="213" w:hanging="14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t>Gruppenleiter/-innen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 xml:space="preserve">(pro </w:t>
            </w:r>
            <w:r w:rsidRPr="008E0EBE">
              <w:rPr>
                <w:rFonts w:ascii="Arial" w:hAnsi="Arial"/>
                <w:sz w:val="16"/>
                <w:szCs w:val="16"/>
              </w:rPr>
              <w:t>angefan</w:t>
            </w:r>
            <w:r>
              <w:rPr>
                <w:rFonts w:ascii="Arial" w:hAnsi="Arial"/>
                <w:sz w:val="16"/>
                <w:szCs w:val="16"/>
              </w:rPr>
              <w:t xml:space="preserve">gene Zahl von 5 Teilnehmern/-innen kann ein/e </w:t>
            </w:r>
          </w:p>
          <w:p w14:paraId="1072D886" w14:textId="77777777" w:rsidR="00577FD1" w:rsidRPr="00A37942" w:rsidRDefault="00577FD1" w:rsidP="00BB67CC">
            <w:pPr>
              <w:pStyle w:val="Listenabsatz"/>
              <w:ind w:left="213"/>
              <w:rPr>
                <w:rFonts w:ascii="Arial" w:hAnsi="Arial"/>
                <w:sz w:val="16"/>
                <w:szCs w:val="16"/>
              </w:rPr>
            </w:pPr>
            <w:r w:rsidRPr="00A37942">
              <w:rPr>
                <w:rFonts w:ascii="Arial" w:hAnsi="Arial"/>
                <w:sz w:val="16"/>
                <w:szCs w:val="16"/>
              </w:rPr>
              <w:t>min. 18 Jahre alte/r Gruppenleiter/-in berücksichtigt werden)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0E9343E" w14:textId="5E4FD9B8" w:rsidR="00577FD1" w:rsidRDefault="002469AA" w:rsidP="00630D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ruppenleiter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Gruppenleite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311D6">
              <w:rPr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</w:tbl>
    <w:p w14:paraId="0971AFAB" w14:textId="77777777" w:rsidR="00623A76" w:rsidRPr="00CE368C" w:rsidRDefault="00623A76">
      <w:pPr>
        <w:rPr>
          <w:rFonts w:ascii="Arial" w:hAnsi="Arial"/>
          <w:sz w:val="1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26"/>
        <w:gridCol w:w="930"/>
        <w:gridCol w:w="1196"/>
        <w:gridCol w:w="781"/>
        <w:gridCol w:w="1984"/>
        <w:gridCol w:w="1134"/>
        <w:gridCol w:w="1559"/>
        <w:gridCol w:w="1629"/>
      </w:tblGrid>
      <w:tr w:rsidR="00623A76" w14:paraId="6C162BE9" w14:textId="77777777" w:rsidTr="00945AB3">
        <w:trPr>
          <w:gridBefore w:val="1"/>
          <w:wBefore w:w="70" w:type="dxa"/>
          <w:trHeight w:hRule="exact" w:val="454"/>
        </w:trPr>
        <w:tc>
          <w:tcPr>
            <w:tcW w:w="426" w:type="dxa"/>
          </w:tcPr>
          <w:p w14:paraId="696CEC24" w14:textId="77777777" w:rsidR="00623A76" w:rsidRDefault="00577FD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  <w:r w:rsidR="00C92CAD">
              <w:rPr>
                <w:rFonts w:ascii="Arial" w:hAnsi="Arial"/>
                <w:b/>
              </w:rPr>
              <w:t>.</w:t>
            </w:r>
          </w:p>
        </w:tc>
        <w:tc>
          <w:tcPr>
            <w:tcW w:w="9213" w:type="dxa"/>
            <w:gridSpan w:val="7"/>
          </w:tcPr>
          <w:p w14:paraId="12AC03B0" w14:textId="77777777" w:rsidR="00623A76" w:rsidRDefault="00623A76" w:rsidP="004940D8">
            <w:pPr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FC5AD5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FC5AD5">
              <w:rPr>
                <w:rFonts w:ascii="Arial" w:hAnsi="Arial"/>
                <w:b/>
              </w:rPr>
              <w:t>Zuschusses</w:t>
            </w:r>
            <w:r w:rsidR="00C92CAD">
              <w:rPr>
                <w:rFonts w:ascii="Arial" w:hAnsi="Arial"/>
                <w:b/>
              </w:rPr>
              <w:t>:</w:t>
            </w:r>
          </w:p>
        </w:tc>
      </w:tr>
      <w:tr w:rsidR="00E07491" w14:paraId="441A2528" w14:textId="77777777" w:rsidTr="00945AB3">
        <w:trPr>
          <w:trHeight w:val="81"/>
        </w:trPr>
        <w:tc>
          <w:tcPr>
            <w:tcW w:w="496" w:type="dxa"/>
            <w:gridSpan w:val="2"/>
            <w:vAlign w:val="bottom"/>
          </w:tcPr>
          <w:p w14:paraId="299F7398" w14:textId="77777777" w:rsidR="00E07491" w:rsidRDefault="00E07491">
            <w:pPr>
              <w:rPr>
                <w:rFonts w:ascii="Arial" w:hAnsi="Arial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bottom"/>
          </w:tcPr>
          <w:p w14:paraId="65226210" w14:textId="5FD30799" w:rsidR="00E07491" w:rsidRDefault="00023257" w:rsidP="00630D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5" w:name="Anzahl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311D6">
              <w:rPr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196" w:type="dxa"/>
            <w:vAlign w:val="bottom"/>
          </w:tcPr>
          <w:p w14:paraId="7318E377" w14:textId="034BC083" w:rsidR="00E07491" w:rsidRDefault="00095C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Nächte</w:t>
            </w:r>
            <w:r w:rsidR="00E07491">
              <w:rPr>
                <w:rFonts w:ascii="Arial" w:hAnsi="Arial"/>
              </w:rPr>
              <w:t xml:space="preserve"> </w:t>
            </w:r>
            <w:r w:rsidR="006A5C42">
              <w:rPr>
                <w:rFonts w:ascii="Arial" w:hAnsi="Arial"/>
              </w:rPr>
              <w:t xml:space="preserve"> </w:t>
            </w:r>
            <w:r w:rsidR="00945AB3">
              <w:rPr>
                <w:rFonts w:ascii="Arial" w:hAnsi="Arial"/>
              </w:rPr>
              <w:t xml:space="preserve">  </w:t>
            </w:r>
            <w:r w:rsidR="00E07491">
              <w:rPr>
                <w:rFonts w:ascii="Arial" w:hAnsi="Arial"/>
              </w:rPr>
              <w:t xml:space="preserve">x </w:t>
            </w:r>
          </w:p>
        </w:tc>
        <w:bookmarkStart w:id="16" w:name="Teil1"/>
        <w:tc>
          <w:tcPr>
            <w:tcW w:w="781" w:type="dxa"/>
            <w:tcBorders>
              <w:bottom w:val="single" w:sz="4" w:space="0" w:color="auto"/>
            </w:tcBorders>
            <w:vAlign w:val="bottom"/>
          </w:tcPr>
          <w:p w14:paraId="1CDB3C67" w14:textId="1BA71730" w:rsidR="00E07491" w:rsidRDefault="002469AA" w:rsidP="002F76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 Gruppenleiter  \* MERGEFORMAT </w:instrText>
            </w:r>
            <w:r>
              <w:rPr>
                <w:rFonts w:ascii="Arial" w:hAnsi="Arial"/>
              </w:rPr>
              <w:fldChar w:fldCharType="separate"/>
            </w:r>
            <w:r w:rsidR="00F05CFF" w:rsidRPr="00F05CFF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984" w:type="dxa"/>
            <w:vAlign w:val="bottom"/>
          </w:tcPr>
          <w:p w14:paraId="21A8EBC0" w14:textId="77777777" w:rsidR="00E07491" w:rsidRDefault="00E07491" w:rsidP="004D70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Gruppenleiter</w:t>
            </w:r>
            <w:r w:rsidR="004D7084">
              <w:rPr>
                <w:rFonts w:ascii="Arial" w:hAnsi="Arial"/>
              </w:rPr>
              <w:t>/-i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1134" w:type="dxa"/>
            <w:vAlign w:val="bottom"/>
          </w:tcPr>
          <w:p w14:paraId="6868DE4B" w14:textId="6070B9F6" w:rsidR="00E07491" w:rsidRDefault="006A5C42" w:rsidP="0002325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 </w:t>
            </w:r>
            <w:r w:rsidR="00E07491">
              <w:rPr>
                <w:rFonts w:ascii="Arial" w:hAnsi="Arial"/>
              </w:rPr>
              <w:t xml:space="preserve"> </w:t>
            </w:r>
            <w:r w:rsidR="00804598">
              <w:rPr>
                <w:rFonts w:ascii="Arial" w:hAnsi="Arial"/>
              </w:rPr>
              <w:fldChar w:fldCharType="begin">
                <w:ffData>
                  <w:name w:val="Zuschuss1"/>
                  <w:enabled w:val="0"/>
                  <w:calcOnExit w:val="0"/>
                  <w:textInput>
                    <w:type w:val="number"/>
                    <w:default w:val="10,00 €"/>
                    <w:format w:val="#.##0,00 €;(#.##0,00 €)"/>
                  </w:textInput>
                </w:ffData>
              </w:fldChar>
            </w:r>
            <w:bookmarkStart w:id="17" w:name="Zuschuss1"/>
            <w:r w:rsidR="00804598">
              <w:rPr>
                <w:rFonts w:ascii="Arial" w:hAnsi="Arial"/>
              </w:rPr>
              <w:instrText xml:space="preserve"> FORMTEXT </w:instrText>
            </w:r>
            <w:r w:rsidR="00804598">
              <w:rPr>
                <w:rFonts w:ascii="Arial" w:hAnsi="Arial"/>
              </w:rPr>
            </w:r>
            <w:r w:rsidR="00804598">
              <w:rPr>
                <w:rFonts w:ascii="Arial" w:hAnsi="Arial"/>
              </w:rPr>
              <w:fldChar w:fldCharType="separate"/>
            </w:r>
            <w:r w:rsidR="00804598">
              <w:rPr>
                <w:rFonts w:ascii="Arial" w:hAnsi="Arial"/>
                <w:noProof/>
              </w:rPr>
              <w:t>10,00 €</w:t>
            </w:r>
            <w:r w:rsidR="00804598"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559" w:type="dxa"/>
            <w:vAlign w:val="bottom"/>
          </w:tcPr>
          <w:p w14:paraId="1A24D045" w14:textId="77777777" w:rsidR="00E07491" w:rsidRDefault="00E07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(Tagessatz) =</w:t>
            </w:r>
          </w:p>
        </w:tc>
        <w:bookmarkStart w:id="18" w:name="Summe1"/>
        <w:tc>
          <w:tcPr>
            <w:tcW w:w="1629" w:type="dxa"/>
            <w:tcBorders>
              <w:bottom w:val="single" w:sz="4" w:space="0" w:color="auto"/>
            </w:tcBorders>
            <w:vAlign w:val="bottom"/>
          </w:tcPr>
          <w:p w14:paraId="1156A58F" w14:textId="6A77B6AB" w:rsidR="00E07491" w:rsidRDefault="00604BCB" w:rsidP="002608F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=PRODUCT(Anzahl1;Teil1;Zuschuss1)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D311D6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E07491" w14:paraId="3E2524CB" w14:textId="77777777" w:rsidTr="00945AB3">
        <w:trPr>
          <w:trHeight w:val="454"/>
        </w:trPr>
        <w:tc>
          <w:tcPr>
            <w:tcW w:w="496" w:type="dxa"/>
            <w:gridSpan w:val="2"/>
            <w:vAlign w:val="bottom"/>
          </w:tcPr>
          <w:p w14:paraId="3A1050F0" w14:textId="77777777" w:rsidR="00E07491" w:rsidRDefault="00E07491">
            <w:pPr>
              <w:rPr>
                <w:rFonts w:ascii="Arial" w:hAnsi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FDE620" w14:textId="253770AC" w:rsidR="00E07491" w:rsidRDefault="00023257" w:rsidP="00070A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9" w:name="Anzahl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311D6">
              <w:t>0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196" w:type="dxa"/>
            <w:vAlign w:val="bottom"/>
          </w:tcPr>
          <w:p w14:paraId="0D72126D" w14:textId="0393FEEB" w:rsidR="00E07491" w:rsidRDefault="00095C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Nächte</w:t>
            </w:r>
            <w:r w:rsidR="006A5C42">
              <w:rPr>
                <w:rFonts w:ascii="Arial" w:hAnsi="Arial"/>
              </w:rPr>
              <w:t xml:space="preserve"> </w:t>
            </w:r>
            <w:r w:rsidR="00945AB3">
              <w:rPr>
                <w:rFonts w:ascii="Arial" w:hAnsi="Arial"/>
              </w:rPr>
              <w:t xml:space="preserve"> </w:t>
            </w:r>
            <w:r w:rsidR="00E07491">
              <w:rPr>
                <w:rFonts w:ascii="Arial" w:hAnsi="Arial"/>
              </w:rPr>
              <w:t xml:space="preserve"> </w:t>
            </w:r>
            <w:r w:rsidR="00945AB3">
              <w:rPr>
                <w:rFonts w:ascii="Arial" w:hAnsi="Arial"/>
              </w:rPr>
              <w:t xml:space="preserve"> </w:t>
            </w:r>
            <w:r w:rsidR="00E07491">
              <w:rPr>
                <w:rFonts w:ascii="Arial" w:hAnsi="Arial"/>
              </w:rPr>
              <w:t>x</w:t>
            </w:r>
          </w:p>
        </w:tc>
        <w:bookmarkStart w:id="20" w:name="Teil2"/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3986EF" w14:textId="05349E16" w:rsidR="00E07491" w:rsidRDefault="002469AA" w:rsidP="006A5C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 Teilnehmer  \* MERGEFORMAT </w:instrText>
            </w:r>
            <w:r>
              <w:rPr>
                <w:rFonts w:ascii="Arial" w:hAnsi="Arial"/>
              </w:rPr>
              <w:fldChar w:fldCharType="separate"/>
            </w:r>
            <w:r w:rsidR="00F05CFF" w:rsidRPr="00F05CFF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984" w:type="dxa"/>
            <w:vAlign w:val="bottom"/>
          </w:tcPr>
          <w:p w14:paraId="75FA6686" w14:textId="77777777" w:rsidR="00E07491" w:rsidRDefault="00E07491" w:rsidP="004D70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</w:t>
            </w:r>
            <w:r w:rsidR="004D7084">
              <w:rPr>
                <w:rFonts w:ascii="Arial" w:hAnsi="Arial"/>
              </w:rPr>
              <w:t>/-in</w:t>
            </w:r>
            <w:r>
              <w:rPr>
                <w:rFonts w:ascii="Arial" w:hAnsi="Arial"/>
              </w:rPr>
              <w:t xml:space="preserve">nen </w:t>
            </w:r>
          </w:p>
        </w:tc>
        <w:tc>
          <w:tcPr>
            <w:tcW w:w="1134" w:type="dxa"/>
            <w:vAlign w:val="bottom"/>
          </w:tcPr>
          <w:p w14:paraId="223C0B82" w14:textId="513D85B0" w:rsidR="00E07491" w:rsidRDefault="006A5C42" w:rsidP="0002325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 </w:t>
            </w:r>
            <w:r w:rsidR="00E07491">
              <w:rPr>
                <w:rFonts w:ascii="Arial" w:hAnsi="Arial"/>
              </w:rPr>
              <w:t xml:space="preserve"> </w:t>
            </w:r>
            <w:r w:rsidR="00804598">
              <w:rPr>
                <w:rFonts w:ascii="Arial" w:hAnsi="Arial"/>
              </w:rPr>
              <w:fldChar w:fldCharType="begin">
                <w:ffData>
                  <w:name w:val="Zuschuss2"/>
                  <w:enabled w:val="0"/>
                  <w:calcOnExit w:val="0"/>
                  <w:textInput>
                    <w:type w:val="number"/>
                    <w:default w:val="10,00 €"/>
                    <w:format w:val="#.##0,00 €;(#.##0,00 €)"/>
                  </w:textInput>
                </w:ffData>
              </w:fldChar>
            </w:r>
            <w:bookmarkStart w:id="21" w:name="Zuschuss2"/>
            <w:r w:rsidR="00804598">
              <w:rPr>
                <w:rFonts w:ascii="Arial" w:hAnsi="Arial"/>
              </w:rPr>
              <w:instrText xml:space="preserve"> FORMTEXT </w:instrText>
            </w:r>
            <w:r w:rsidR="00804598">
              <w:rPr>
                <w:rFonts w:ascii="Arial" w:hAnsi="Arial"/>
              </w:rPr>
            </w:r>
            <w:r w:rsidR="00804598">
              <w:rPr>
                <w:rFonts w:ascii="Arial" w:hAnsi="Arial"/>
              </w:rPr>
              <w:fldChar w:fldCharType="separate"/>
            </w:r>
            <w:r w:rsidR="00804598">
              <w:rPr>
                <w:rFonts w:ascii="Arial" w:hAnsi="Arial"/>
                <w:noProof/>
              </w:rPr>
              <w:t>10,00 €</w:t>
            </w:r>
            <w:r w:rsidR="00804598"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559" w:type="dxa"/>
            <w:vAlign w:val="bottom"/>
          </w:tcPr>
          <w:p w14:paraId="74923232" w14:textId="77777777" w:rsidR="00E07491" w:rsidRDefault="00E07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(Tagessatz) =</w:t>
            </w:r>
          </w:p>
        </w:tc>
        <w:bookmarkStart w:id="22" w:name="Summe2"/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C9C4E" w14:textId="1CE89BD9" w:rsidR="00E07491" w:rsidRDefault="002469AA" w:rsidP="002608F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=PRODUCT(Anzahl2;Teil2;Zuschuss2)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D311D6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E07491" w14:paraId="19F2325B" w14:textId="77777777" w:rsidTr="00945AB3">
        <w:trPr>
          <w:trHeight w:val="454"/>
        </w:trPr>
        <w:tc>
          <w:tcPr>
            <w:tcW w:w="496" w:type="dxa"/>
            <w:gridSpan w:val="2"/>
            <w:vAlign w:val="bottom"/>
          </w:tcPr>
          <w:p w14:paraId="32014C06" w14:textId="77777777" w:rsidR="00E07491" w:rsidRDefault="00E07491">
            <w:pPr>
              <w:rPr>
                <w:rFonts w:ascii="Arial" w:hAnsi="Arial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  <w:vAlign w:val="bottom"/>
          </w:tcPr>
          <w:p w14:paraId="76CE5892" w14:textId="77777777" w:rsidR="00E07491" w:rsidRDefault="00E07491">
            <w:pPr>
              <w:rPr>
                <w:rFonts w:ascii="Arial" w:hAnsi="Arial"/>
              </w:rPr>
            </w:pPr>
          </w:p>
        </w:tc>
        <w:tc>
          <w:tcPr>
            <w:tcW w:w="1196" w:type="dxa"/>
            <w:vAlign w:val="bottom"/>
          </w:tcPr>
          <w:p w14:paraId="6528C36F" w14:textId="77777777" w:rsidR="00E07491" w:rsidRDefault="00E07491">
            <w:pPr>
              <w:rPr>
                <w:rFonts w:ascii="Arial" w:hAnsi="Arial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vAlign w:val="bottom"/>
          </w:tcPr>
          <w:p w14:paraId="67DE76D4" w14:textId="77777777" w:rsidR="00E07491" w:rsidRDefault="00E07491">
            <w:pPr>
              <w:rPr>
                <w:rFonts w:ascii="Arial" w:hAnsi="Arial"/>
              </w:rPr>
            </w:pPr>
          </w:p>
        </w:tc>
        <w:tc>
          <w:tcPr>
            <w:tcW w:w="1984" w:type="dxa"/>
            <w:vAlign w:val="bottom"/>
          </w:tcPr>
          <w:p w14:paraId="5C81865E" w14:textId="77777777" w:rsidR="00E07491" w:rsidRDefault="00E07491"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bottom"/>
          </w:tcPr>
          <w:p w14:paraId="700CBECE" w14:textId="77777777" w:rsidR="00E07491" w:rsidRDefault="00E07491">
            <w:pPr>
              <w:rPr>
                <w:rFonts w:ascii="Arial" w:hAnsi="Arial"/>
              </w:rPr>
            </w:pPr>
          </w:p>
        </w:tc>
        <w:tc>
          <w:tcPr>
            <w:tcW w:w="1559" w:type="dxa"/>
            <w:vAlign w:val="bottom"/>
          </w:tcPr>
          <w:p w14:paraId="3400CBF0" w14:textId="77777777" w:rsidR="00E07491" w:rsidRDefault="00E074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1629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1D9C8DA2" w14:textId="0EAF892C" w:rsidR="00E07491" w:rsidRPr="00E07491" w:rsidRDefault="00604BCB" w:rsidP="00E0749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=SUM(Summe1;Summe2)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D311D6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7B8290DE" w14:textId="77777777" w:rsidR="00623A76" w:rsidRDefault="00623A76">
      <w:pPr>
        <w:pStyle w:val="Textkrper"/>
        <w:rPr>
          <w:rFonts w:ascii="Arial" w:hAnsi="Arial"/>
        </w:rPr>
      </w:pPr>
    </w:p>
    <w:p w14:paraId="5AFC7D3F" w14:textId="77777777" w:rsidR="00623A76" w:rsidRDefault="00623A76" w:rsidP="00BC2D74">
      <w:pPr>
        <w:rPr>
          <w:rFonts w:ascii="Arial" w:hAnsi="Arial"/>
        </w:rPr>
      </w:pPr>
      <w:r>
        <w:rPr>
          <w:rFonts w:ascii="Arial" w:hAnsi="Arial"/>
        </w:rPr>
        <w:t>Wir versichern, dass mit de</w:t>
      </w:r>
      <w:r w:rsidR="00FC5AD5">
        <w:rPr>
          <w:rFonts w:ascii="Arial" w:hAnsi="Arial"/>
        </w:rPr>
        <w:t>m</w:t>
      </w:r>
      <w:r>
        <w:rPr>
          <w:rFonts w:ascii="Arial" w:hAnsi="Arial"/>
        </w:rPr>
        <w:t xml:space="preserve"> zu erwartenden </w:t>
      </w:r>
      <w:r w:rsidR="00FC5AD5">
        <w:rPr>
          <w:rFonts w:ascii="Arial" w:hAnsi="Arial"/>
        </w:rPr>
        <w:t>Zuschuss</w:t>
      </w:r>
      <w:r>
        <w:rPr>
          <w:rFonts w:ascii="Arial" w:hAnsi="Arial"/>
        </w:rPr>
        <w:t xml:space="preserve"> die Finanzierung der Maßnahme gesichert ist.</w:t>
      </w:r>
    </w:p>
    <w:p w14:paraId="235DC99B" w14:textId="77777777" w:rsidR="00C74517" w:rsidRDefault="00C74517">
      <w:pPr>
        <w:rPr>
          <w:rFonts w:ascii="Arial" w:hAnsi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715ED1" w:rsidRPr="004E556D" w14:paraId="4A2DC3FC" w14:textId="77777777" w:rsidTr="00BC2D74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C127A" w14:textId="77777777" w:rsidR="00715ED1" w:rsidRPr="00CC50F1" w:rsidRDefault="00715ED1" w:rsidP="00703D59">
            <w:pPr>
              <w:rPr>
                <w:rFonts w:ascii="Arial" w:hAnsi="Arial"/>
                <w:b/>
              </w:rPr>
            </w:pPr>
            <w:r w:rsidRPr="00CC50F1">
              <w:rPr>
                <w:rFonts w:ascii="Arial" w:hAnsi="Arial"/>
                <w:b/>
              </w:rPr>
              <w:t xml:space="preserve">Der Träger bestätigt mit seiner Unterschrift, dass er eine Vereinbarung über die Sicherstellung des Schutzauftrages nach § 8a SGB VIII und dem Tätigkeitsausschluss einschlägig vorbestrafter </w:t>
            </w:r>
            <w:r>
              <w:rPr>
                <w:rFonts w:ascii="Arial" w:hAnsi="Arial"/>
                <w:b/>
              </w:rPr>
              <w:t>Perso-</w:t>
            </w:r>
          </w:p>
        </w:tc>
      </w:tr>
      <w:tr w:rsidR="00715ED1" w:rsidRPr="004E556D" w14:paraId="622840E1" w14:textId="77777777" w:rsidTr="005F6F57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48971" w14:textId="77777777" w:rsidR="00715ED1" w:rsidRPr="00CC50F1" w:rsidRDefault="00715ED1" w:rsidP="00703D59">
            <w:pPr>
              <w:rPr>
                <w:rFonts w:ascii="Arial" w:hAnsi="Arial"/>
                <w:b/>
              </w:rPr>
            </w:pPr>
            <w:r w:rsidRPr="00CC50F1">
              <w:rPr>
                <w:rFonts w:ascii="Arial" w:hAnsi="Arial"/>
                <w:b/>
              </w:rPr>
              <w:t>nen nach § 72a SGB VIII mit folgendem Jugendamt abgeschlossen hat: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D9874D" w14:textId="77777777" w:rsidR="00715ED1" w:rsidRPr="004E556D" w:rsidRDefault="00715ED1" w:rsidP="00703D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3D4DE283" w14:textId="77777777" w:rsidR="00715ED1" w:rsidRPr="00B35CDB" w:rsidRDefault="00715ED1">
      <w:pPr>
        <w:rPr>
          <w:rFonts w:ascii="Arial" w:hAnsi="Arial"/>
          <w:sz w:val="16"/>
        </w:rPr>
      </w:pPr>
    </w:p>
    <w:p w14:paraId="6FF78F35" w14:textId="77777777" w:rsidR="00623A76" w:rsidRPr="00B35CDB" w:rsidRDefault="00623A76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623A76" w14:paraId="237525EB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DD95F" w14:textId="77777777" w:rsidR="00623A76" w:rsidRPr="008B4B34" w:rsidRDefault="00EC6002">
            <w:pPr>
              <w:rPr>
                <w:rFonts w:ascii="Arial" w:hAnsi="Arial"/>
              </w:rPr>
            </w:pPr>
            <w:r w:rsidRPr="008B4B34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Pr="008B4B34">
              <w:rPr>
                <w:rFonts w:ascii="Arial" w:hAnsi="Arial"/>
              </w:rPr>
              <w:instrText xml:space="preserve"> FORMTEXT </w:instrText>
            </w:r>
            <w:r w:rsidRPr="008B4B34">
              <w:rPr>
                <w:rFonts w:ascii="Arial" w:hAnsi="Arial"/>
              </w:rPr>
            </w:r>
            <w:r w:rsidRPr="008B4B34">
              <w:rPr>
                <w:rFonts w:ascii="Arial" w:hAnsi="Arial"/>
              </w:rPr>
              <w:fldChar w:fldCharType="separate"/>
            </w:r>
            <w:r w:rsidRPr="008B4B34">
              <w:rPr>
                <w:rFonts w:ascii="Arial" w:hAnsi="Arial"/>
                <w:noProof/>
              </w:rPr>
              <w:t> </w:t>
            </w:r>
            <w:r w:rsidRPr="008B4B34">
              <w:rPr>
                <w:rFonts w:ascii="Arial" w:hAnsi="Arial"/>
                <w:noProof/>
              </w:rPr>
              <w:t> </w:t>
            </w:r>
            <w:r w:rsidRPr="008B4B34">
              <w:rPr>
                <w:rFonts w:ascii="Arial" w:hAnsi="Arial"/>
                <w:noProof/>
              </w:rPr>
              <w:t> </w:t>
            </w:r>
            <w:r w:rsidRPr="008B4B34">
              <w:rPr>
                <w:rFonts w:ascii="Arial" w:hAnsi="Arial"/>
                <w:noProof/>
              </w:rPr>
              <w:t> </w:t>
            </w:r>
            <w:r w:rsidRPr="008B4B34">
              <w:rPr>
                <w:rFonts w:ascii="Arial" w:hAnsi="Arial"/>
                <w:noProof/>
              </w:rPr>
              <w:t> </w:t>
            </w:r>
            <w:r w:rsidRPr="008B4B34"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AC8C163" w14:textId="77777777" w:rsidR="00623A76" w:rsidRDefault="00623A76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FF5CA" w14:textId="77777777" w:rsidR="00623A76" w:rsidRPr="008B4B34" w:rsidRDefault="00EC6002">
            <w:pPr>
              <w:rPr>
                <w:rFonts w:ascii="Arial" w:hAnsi="Arial"/>
              </w:rPr>
            </w:pPr>
            <w:r w:rsidRPr="008B4B34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4" w:name="Text88"/>
            <w:r w:rsidRPr="008B4B34">
              <w:rPr>
                <w:rFonts w:ascii="Arial" w:hAnsi="Arial"/>
              </w:rPr>
              <w:instrText xml:space="preserve"> FORMTEXT </w:instrText>
            </w:r>
            <w:r w:rsidRPr="008B4B34">
              <w:rPr>
                <w:rFonts w:ascii="Arial" w:hAnsi="Arial"/>
              </w:rPr>
            </w:r>
            <w:r w:rsidRPr="008B4B34">
              <w:rPr>
                <w:rFonts w:ascii="Arial" w:hAnsi="Arial"/>
              </w:rPr>
              <w:fldChar w:fldCharType="separate"/>
            </w:r>
            <w:r w:rsidRPr="008B4B34">
              <w:rPr>
                <w:rFonts w:ascii="Arial" w:hAnsi="Arial"/>
                <w:noProof/>
              </w:rPr>
              <w:t> </w:t>
            </w:r>
            <w:r w:rsidRPr="008B4B34">
              <w:rPr>
                <w:rFonts w:ascii="Arial" w:hAnsi="Arial"/>
                <w:noProof/>
              </w:rPr>
              <w:t> </w:t>
            </w:r>
            <w:r w:rsidRPr="008B4B34">
              <w:rPr>
                <w:rFonts w:ascii="Arial" w:hAnsi="Arial"/>
                <w:noProof/>
              </w:rPr>
              <w:t> </w:t>
            </w:r>
            <w:r w:rsidRPr="008B4B34">
              <w:rPr>
                <w:rFonts w:ascii="Arial" w:hAnsi="Arial"/>
                <w:noProof/>
              </w:rPr>
              <w:t> </w:t>
            </w:r>
            <w:r w:rsidRPr="008B4B34">
              <w:rPr>
                <w:rFonts w:ascii="Arial" w:hAnsi="Arial"/>
                <w:noProof/>
              </w:rPr>
              <w:t> </w:t>
            </w:r>
            <w:r w:rsidRPr="008B4B34"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623A76" w14:paraId="264A7C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603C728C" w14:textId="77777777" w:rsidR="00623A76" w:rsidRDefault="00623A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0A035E52" w14:textId="77777777" w:rsidR="00623A76" w:rsidRDefault="00623A76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3E463420" w14:textId="77777777" w:rsidR="00623A76" w:rsidRDefault="00F24B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gez. Unterschrift</w:t>
            </w:r>
          </w:p>
        </w:tc>
      </w:tr>
    </w:tbl>
    <w:p w14:paraId="128E82AB" w14:textId="77777777" w:rsidR="00623A76" w:rsidRPr="00CE368C" w:rsidRDefault="00623A76">
      <w:pPr>
        <w:rPr>
          <w:rFonts w:ascii="Arial" w:hAnsi="Arial"/>
          <w:sz w:val="22"/>
        </w:rPr>
      </w:pPr>
    </w:p>
    <w:p w14:paraId="0037898E" w14:textId="77777777" w:rsidR="00CE368C" w:rsidRPr="00CE368C" w:rsidRDefault="00CE368C">
      <w:pPr>
        <w:rPr>
          <w:rFonts w:ascii="Arial" w:hAnsi="Arial"/>
          <w:sz w:val="2"/>
        </w:rPr>
      </w:pPr>
    </w:p>
    <w:p w14:paraId="6DA4BF3C" w14:textId="77777777" w:rsidR="00623A76" w:rsidRPr="00B35CDB" w:rsidRDefault="00623A76">
      <w:pPr>
        <w:rPr>
          <w:rFonts w:ascii="Arial" w:hAnsi="Arial"/>
          <w:b/>
          <w:sz w:val="18"/>
          <w:szCs w:val="18"/>
        </w:rPr>
      </w:pPr>
      <w:r w:rsidRPr="00B35CDB">
        <w:rPr>
          <w:rFonts w:ascii="Arial" w:hAnsi="Arial"/>
          <w:b/>
          <w:sz w:val="18"/>
          <w:szCs w:val="18"/>
        </w:rPr>
        <w:t>Anlagen</w:t>
      </w:r>
    </w:p>
    <w:p w14:paraId="644958E8" w14:textId="77777777" w:rsidR="00623A76" w:rsidRPr="000D1382" w:rsidRDefault="00623A76">
      <w:pPr>
        <w:rPr>
          <w:rFonts w:ascii="Arial" w:hAnsi="Arial"/>
          <w:sz w:val="16"/>
          <w:szCs w:val="18"/>
        </w:rPr>
      </w:pPr>
      <w:r w:rsidRPr="000D1382">
        <w:rPr>
          <w:rFonts w:ascii="Arial" w:hAnsi="Arial"/>
          <w:sz w:val="16"/>
          <w:szCs w:val="18"/>
        </w:rPr>
        <w:t>Programm</w:t>
      </w:r>
    </w:p>
    <w:p w14:paraId="6CE4AB19" w14:textId="77777777" w:rsidR="00623A76" w:rsidRPr="000D1382" w:rsidRDefault="00623A76">
      <w:pPr>
        <w:rPr>
          <w:rFonts w:ascii="Arial" w:hAnsi="Arial"/>
          <w:sz w:val="16"/>
          <w:szCs w:val="18"/>
        </w:rPr>
      </w:pPr>
      <w:r w:rsidRPr="000D1382">
        <w:rPr>
          <w:rFonts w:ascii="Arial" w:hAnsi="Arial"/>
          <w:sz w:val="16"/>
          <w:szCs w:val="18"/>
        </w:rPr>
        <w:t>Bericht über die Vorbereitung der Teilnehmer</w:t>
      </w:r>
      <w:r w:rsidR="000D1382" w:rsidRPr="000D1382">
        <w:rPr>
          <w:rFonts w:ascii="Arial" w:hAnsi="Arial"/>
          <w:sz w:val="16"/>
          <w:szCs w:val="18"/>
        </w:rPr>
        <w:t>/-i</w:t>
      </w:r>
      <w:r w:rsidRPr="000D1382">
        <w:rPr>
          <w:rFonts w:ascii="Arial" w:hAnsi="Arial"/>
          <w:sz w:val="16"/>
          <w:szCs w:val="18"/>
        </w:rPr>
        <w:t>nnen</w:t>
      </w:r>
    </w:p>
    <w:p w14:paraId="1B84D0BA" w14:textId="77777777" w:rsidR="00623A76" w:rsidRPr="000D1382" w:rsidRDefault="00623A76">
      <w:pPr>
        <w:rPr>
          <w:rFonts w:ascii="Arial" w:hAnsi="Arial"/>
          <w:sz w:val="16"/>
          <w:szCs w:val="18"/>
        </w:rPr>
      </w:pPr>
      <w:r w:rsidRPr="000D1382">
        <w:rPr>
          <w:rFonts w:ascii="Arial" w:hAnsi="Arial"/>
          <w:sz w:val="16"/>
          <w:szCs w:val="18"/>
        </w:rPr>
        <w:t>Einladungsschreiben der ausländischen Gruppe</w:t>
      </w:r>
    </w:p>
    <w:sectPr w:rsidR="00623A76" w:rsidRPr="000D1382" w:rsidSect="00B35CDB">
      <w:headerReference w:type="default" r:id="rId8"/>
      <w:footnotePr>
        <w:pos w:val="beneathText"/>
      </w:footnotePr>
      <w:pgSz w:w="11906" w:h="16838" w:code="9"/>
      <w:pgMar w:top="709" w:right="1134" w:bottom="284" w:left="1134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6E7D8" w14:textId="77777777" w:rsidR="00546F6E" w:rsidRDefault="00546F6E">
      <w:r>
        <w:separator/>
      </w:r>
    </w:p>
  </w:endnote>
  <w:endnote w:type="continuationSeparator" w:id="0">
    <w:p w14:paraId="58A1B79D" w14:textId="77777777" w:rsidR="00546F6E" w:rsidRDefault="0054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B372" w14:textId="77777777" w:rsidR="00546F6E" w:rsidRDefault="00546F6E">
      <w:r>
        <w:separator/>
      </w:r>
    </w:p>
  </w:footnote>
  <w:footnote w:type="continuationSeparator" w:id="0">
    <w:p w14:paraId="5D7F5D22" w14:textId="77777777" w:rsidR="00546F6E" w:rsidRDefault="00546F6E">
      <w:r>
        <w:continuationSeparator/>
      </w:r>
    </w:p>
  </w:footnote>
  <w:footnote w:id="1">
    <w:p w14:paraId="4B8F2503" w14:textId="77777777" w:rsidR="00623A76" w:rsidRDefault="00623A76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>
        <w:rPr>
          <w:rStyle w:val="Funotenzeichen"/>
          <w:vertAlign w:val="baseline"/>
        </w:rPr>
        <w:t>Antragstellung</w:t>
      </w:r>
      <w:r>
        <w:t xml:space="preserve"> ist auch per E</w:t>
      </w:r>
      <w:r w:rsidR="008B4B34">
        <w:t>-M</w:t>
      </w:r>
      <w:r>
        <w:t>ail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0E33" w14:textId="77777777" w:rsidR="00623A76" w:rsidRDefault="00623A76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604BCB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1016B7">
      <w:rPr>
        <w:rFonts w:ascii="Arial" w:hAnsi="Arial"/>
        <w:noProof/>
        <w:snapToGrid w:val="0"/>
        <w:sz w:val="14"/>
      </w:rPr>
      <w:t>1</w:t>
    </w:r>
    <w:r>
      <w:rPr>
        <w:rFonts w:ascii="Arial" w:hAnsi="Arial"/>
        <w:snapToGrid w:val="0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49C2"/>
    <w:multiLevelType w:val="hybridMultilevel"/>
    <w:tmpl w:val="C5B67A46"/>
    <w:lvl w:ilvl="0" w:tplc="4790AC5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E8014D"/>
    <w:multiLevelType w:val="multilevel"/>
    <w:tmpl w:val="5A7C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3932CB"/>
    <w:multiLevelType w:val="hybridMultilevel"/>
    <w:tmpl w:val="5A7C999E"/>
    <w:lvl w:ilvl="0" w:tplc="93BC4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C49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986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74F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40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2EE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144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85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64B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3918608">
    <w:abstractNumId w:val="2"/>
  </w:num>
  <w:num w:numId="2" w16cid:durableId="2043699787">
    <w:abstractNumId w:val="1"/>
  </w:num>
  <w:num w:numId="3" w16cid:durableId="428356853">
    <w:abstractNumId w:val="4"/>
  </w:num>
  <w:num w:numId="4" w16cid:durableId="2105104706">
    <w:abstractNumId w:val="3"/>
  </w:num>
  <w:num w:numId="5" w16cid:durableId="179027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enwIw4kMLUsq16lKx7U2jNHqyZPOFloWGDDQpN4lZr5oI1wsbf7H9pIYgpCf5HIE1E5dsrVwffZqAhaPJhymw==" w:salt="1eJdup1uNfXHxVI8NdOw0Q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98"/>
    <w:rsid w:val="00023257"/>
    <w:rsid w:val="000407D3"/>
    <w:rsid w:val="00070A97"/>
    <w:rsid w:val="00095CE9"/>
    <w:rsid w:val="000C4FEE"/>
    <w:rsid w:val="000D1382"/>
    <w:rsid w:val="001016B7"/>
    <w:rsid w:val="001D3B1B"/>
    <w:rsid w:val="002469AA"/>
    <w:rsid w:val="002608F4"/>
    <w:rsid w:val="00266063"/>
    <w:rsid w:val="00274C0D"/>
    <w:rsid w:val="00281E59"/>
    <w:rsid w:val="00294DDA"/>
    <w:rsid w:val="002C6F8B"/>
    <w:rsid w:val="002F1593"/>
    <w:rsid w:val="002F769B"/>
    <w:rsid w:val="00304AC9"/>
    <w:rsid w:val="003064DA"/>
    <w:rsid w:val="00311B87"/>
    <w:rsid w:val="0036460C"/>
    <w:rsid w:val="00366FED"/>
    <w:rsid w:val="003C2313"/>
    <w:rsid w:val="004249CD"/>
    <w:rsid w:val="00444BD8"/>
    <w:rsid w:val="00477FBF"/>
    <w:rsid w:val="004940D8"/>
    <w:rsid w:val="004A7EE2"/>
    <w:rsid w:val="004D7084"/>
    <w:rsid w:val="00546F6E"/>
    <w:rsid w:val="0055062B"/>
    <w:rsid w:val="00560292"/>
    <w:rsid w:val="0057616B"/>
    <w:rsid w:val="00577FD1"/>
    <w:rsid w:val="00584FB2"/>
    <w:rsid w:val="005B6F9E"/>
    <w:rsid w:val="005F5D29"/>
    <w:rsid w:val="005F6F57"/>
    <w:rsid w:val="005F7C21"/>
    <w:rsid w:val="00604BCB"/>
    <w:rsid w:val="00621C0C"/>
    <w:rsid w:val="00622C9F"/>
    <w:rsid w:val="00623A76"/>
    <w:rsid w:val="00630D0B"/>
    <w:rsid w:val="00696CEE"/>
    <w:rsid w:val="006A3038"/>
    <w:rsid w:val="006A5C42"/>
    <w:rsid w:val="006A5E08"/>
    <w:rsid w:val="006B1471"/>
    <w:rsid w:val="006F39EC"/>
    <w:rsid w:val="00703D59"/>
    <w:rsid w:val="00715ED1"/>
    <w:rsid w:val="007619BC"/>
    <w:rsid w:val="007A0A82"/>
    <w:rsid w:val="007B61E8"/>
    <w:rsid w:val="007C6D86"/>
    <w:rsid w:val="007E1BFE"/>
    <w:rsid w:val="007F4BFF"/>
    <w:rsid w:val="007F57D3"/>
    <w:rsid w:val="007F6E4F"/>
    <w:rsid w:val="0080005C"/>
    <w:rsid w:val="008024F4"/>
    <w:rsid w:val="00804598"/>
    <w:rsid w:val="0081256E"/>
    <w:rsid w:val="00813F60"/>
    <w:rsid w:val="0082235C"/>
    <w:rsid w:val="00834616"/>
    <w:rsid w:val="00896FA8"/>
    <w:rsid w:val="008B4B34"/>
    <w:rsid w:val="008C6800"/>
    <w:rsid w:val="008D4CFD"/>
    <w:rsid w:val="008E7714"/>
    <w:rsid w:val="008E7E1C"/>
    <w:rsid w:val="0094132E"/>
    <w:rsid w:val="00945AB3"/>
    <w:rsid w:val="0095625C"/>
    <w:rsid w:val="00961A68"/>
    <w:rsid w:val="00971DCA"/>
    <w:rsid w:val="009A2465"/>
    <w:rsid w:val="009E354E"/>
    <w:rsid w:val="009F1A10"/>
    <w:rsid w:val="00A00314"/>
    <w:rsid w:val="00A10284"/>
    <w:rsid w:val="00A44F43"/>
    <w:rsid w:val="00A73E12"/>
    <w:rsid w:val="00A856B9"/>
    <w:rsid w:val="00AC29A4"/>
    <w:rsid w:val="00AD3DCD"/>
    <w:rsid w:val="00B1470D"/>
    <w:rsid w:val="00B33A62"/>
    <w:rsid w:val="00B35CDB"/>
    <w:rsid w:val="00B71D57"/>
    <w:rsid w:val="00BA0BDA"/>
    <w:rsid w:val="00BB67CC"/>
    <w:rsid w:val="00BC2D74"/>
    <w:rsid w:val="00BC5385"/>
    <w:rsid w:val="00C016D3"/>
    <w:rsid w:val="00C10DAB"/>
    <w:rsid w:val="00C47D8B"/>
    <w:rsid w:val="00C61C6A"/>
    <w:rsid w:val="00C711E1"/>
    <w:rsid w:val="00C74517"/>
    <w:rsid w:val="00C75979"/>
    <w:rsid w:val="00C92CAD"/>
    <w:rsid w:val="00CE368C"/>
    <w:rsid w:val="00D311D6"/>
    <w:rsid w:val="00D442A6"/>
    <w:rsid w:val="00D66940"/>
    <w:rsid w:val="00DA4611"/>
    <w:rsid w:val="00E03B45"/>
    <w:rsid w:val="00E07491"/>
    <w:rsid w:val="00E223A5"/>
    <w:rsid w:val="00E361CE"/>
    <w:rsid w:val="00E81102"/>
    <w:rsid w:val="00EB754B"/>
    <w:rsid w:val="00EC5D24"/>
    <w:rsid w:val="00EC6002"/>
    <w:rsid w:val="00F05CFF"/>
    <w:rsid w:val="00F24B0E"/>
    <w:rsid w:val="00F506C9"/>
    <w:rsid w:val="00F52259"/>
    <w:rsid w:val="00F84DB2"/>
    <w:rsid w:val="00FC0FC0"/>
    <w:rsid w:val="00FC3C00"/>
    <w:rsid w:val="00FC5AD5"/>
    <w:rsid w:val="00FC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1EE4F"/>
  <w15:docId w15:val="{9CE74D68-0F05-4A5E-8CFA-8B9F6378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C0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pp\Downloads\4_2_2_Antrag-Internationale_Jugendbegegnun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0A065-9873-4985-94F4-EE1886AA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4_2_2_Antrag-Internationale_Jugendbegegnungen.dotx</Template>
  <TotalTime>0</TotalTime>
  <Pages>1</Pages>
  <Words>321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Kopp, Alexander</dc:creator>
  <cp:lastModifiedBy>Wiebusch, Melanie</cp:lastModifiedBy>
  <cp:revision>6</cp:revision>
  <cp:lastPrinted>2026-01-08T09:10:00Z</cp:lastPrinted>
  <dcterms:created xsi:type="dcterms:W3CDTF">2026-01-07T13:55:00Z</dcterms:created>
  <dcterms:modified xsi:type="dcterms:W3CDTF">2026-01-08T09:10:00Z</dcterms:modified>
</cp:coreProperties>
</file>