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A4FFB" w14:textId="77777777" w:rsidR="00E97101" w:rsidRPr="004A11DC" w:rsidRDefault="00E97101">
      <w:pPr>
        <w:rPr>
          <w:rFonts w:ascii="Arial" w:hAnsi="Arial"/>
          <w:b/>
        </w:rPr>
      </w:pPr>
      <w:r>
        <w:rPr>
          <w:rFonts w:ascii="Arial" w:hAnsi="Arial"/>
          <w:b/>
        </w:rPr>
        <w:t>Angaben des Trägers: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567"/>
        <w:gridCol w:w="921"/>
        <w:gridCol w:w="284"/>
        <w:gridCol w:w="320"/>
        <w:gridCol w:w="1522"/>
        <w:gridCol w:w="568"/>
        <w:gridCol w:w="284"/>
        <w:gridCol w:w="2976"/>
      </w:tblGrid>
      <w:tr w:rsidR="00227B0C" w14:paraId="2134C9F1" w14:textId="77777777" w:rsidTr="004A11DC">
        <w:trPr>
          <w:cantSplit/>
          <w:trHeight w:hRule="exact" w:val="397"/>
        </w:trPr>
        <w:tc>
          <w:tcPr>
            <w:tcW w:w="4039" w:type="dxa"/>
            <w:gridSpan w:val="4"/>
            <w:tcBorders>
              <w:bottom w:val="single" w:sz="4" w:space="0" w:color="auto"/>
            </w:tcBorders>
            <w:vAlign w:val="bottom"/>
          </w:tcPr>
          <w:p w14:paraId="5D8B4046" w14:textId="77777777" w:rsidR="00227B0C" w:rsidRDefault="00227B0C" w:rsidP="00BE2D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bookmarkEnd w:id="0"/>
        <w:tc>
          <w:tcPr>
            <w:tcW w:w="320" w:type="dxa"/>
            <w:vAlign w:val="bottom"/>
          </w:tcPr>
          <w:p w14:paraId="422DB371" w14:textId="77777777" w:rsidR="00227B0C" w:rsidRDefault="00227B0C" w:rsidP="00BE2D74">
            <w:pPr>
              <w:rPr>
                <w:rFonts w:ascii="Arial" w:hAnsi="Arial"/>
              </w:rPr>
            </w:pPr>
          </w:p>
        </w:tc>
        <w:tc>
          <w:tcPr>
            <w:tcW w:w="5350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6E49D31C" w14:textId="77777777" w:rsidR="00227B0C" w:rsidRDefault="00227B0C" w:rsidP="00BE2D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" w:name="Text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227B0C" w:rsidRPr="00AF5EE2" w14:paraId="09CE73BB" w14:textId="77777777" w:rsidTr="00BE2D74">
        <w:trPr>
          <w:cantSplit/>
          <w:trHeight w:val="99"/>
        </w:trPr>
        <w:tc>
          <w:tcPr>
            <w:tcW w:w="4039" w:type="dxa"/>
            <w:gridSpan w:val="4"/>
            <w:tcBorders>
              <w:top w:val="single" w:sz="4" w:space="0" w:color="auto"/>
            </w:tcBorders>
            <w:vAlign w:val="bottom"/>
          </w:tcPr>
          <w:p w14:paraId="0133E444" w14:textId="77777777" w:rsidR="00227B0C" w:rsidRPr="00AF5EE2" w:rsidRDefault="00227B0C" w:rsidP="00BE2D74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Name</w:t>
            </w:r>
          </w:p>
        </w:tc>
        <w:tc>
          <w:tcPr>
            <w:tcW w:w="320" w:type="dxa"/>
            <w:vAlign w:val="bottom"/>
          </w:tcPr>
          <w:p w14:paraId="3EC8C3A5" w14:textId="77777777" w:rsidR="00227B0C" w:rsidRPr="00AF5EE2" w:rsidRDefault="00227B0C" w:rsidP="00BE2D74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14:paraId="37065A99" w14:textId="77777777" w:rsidR="00227B0C" w:rsidRPr="00AF5EE2" w:rsidRDefault="004A0933" w:rsidP="00BE2D74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Ansprechpartner*</w:t>
            </w:r>
            <w:r w:rsidR="00ED4B97">
              <w:rPr>
                <w:rFonts w:ascii="Arial" w:hAnsi="Arial"/>
                <w:sz w:val="14"/>
                <w:szCs w:val="14"/>
              </w:rPr>
              <w:t>i</w:t>
            </w:r>
            <w:r w:rsidR="00227B0C">
              <w:rPr>
                <w:rFonts w:ascii="Arial" w:hAnsi="Arial"/>
                <w:sz w:val="14"/>
                <w:szCs w:val="14"/>
              </w:rPr>
              <w:t>n</w:t>
            </w:r>
          </w:p>
        </w:tc>
      </w:tr>
      <w:tr w:rsidR="00227B0C" w14:paraId="6F432EFA" w14:textId="77777777" w:rsidTr="00BE2D74">
        <w:trPr>
          <w:cantSplit/>
          <w:trHeight w:hRule="exact" w:val="284"/>
        </w:trPr>
        <w:tc>
          <w:tcPr>
            <w:tcW w:w="9709" w:type="dxa"/>
            <w:gridSpan w:val="9"/>
            <w:tcBorders>
              <w:bottom w:val="single" w:sz="4" w:space="0" w:color="auto"/>
            </w:tcBorders>
            <w:vAlign w:val="bottom"/>
          </w:tcPr>
          <w:p w14:paraId="503A7FBC" w14:textId="77777777" w:rsidR="00227B0C" w:rsidRDefault="00227B0C" w:rsidP="00BE2D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" w:name="Text6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227B0C" w14:paraId="407FF3D4" w14:textId="77777777" w:rsidTr="00BE2D74">
        <w:trPr>
          <w:cantSplit/>
        </w:trPr>
        <w:tc>
          <w:tcPr>
            <w:tcW w:w="9709" w:type="dxa"/>
            <w:gridSpan w:val="9"/>
          </w:tcPr>
          <w:p w14:paraId="7F6E2B4C" w14:textId="77777777" w:rsidR="00227B0C" w:rsidRDefault="00227B0C" w:rsidP="00BE2D74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</w:tr>
      <w:tr w:rsidR="00227B0C" w14:paraId="619C58FD" w14:textId="77777777" w:rsidTr="00BE2D74">
        <w:trPr>
          <w:cantSplit/>
          <w:trHeight w:hRule="exact" w:val="284"/>
        </w:trPr>
        <w:tc>
          <w:tcPr>
            <w:tcW w:w="3755" w:type="dxa"/>
            <w:gridSpan w:val="3"/>
            <w:tcBorders>
              <w:bottom w:val="single" w:sz="4" w:space="0" w:color="auto"/>
            </w:tcBorders>
            <w:vAlign w:val="bottom"/>
          </w:tcPr>
          <w:p w14:paraId="07B9D12E" w14:textId="77777777" w:rsidR="00227B0C" w:rsidRDefault="00227B0C" w:rsidP="00BE2D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" w:name="Text7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284" w:type="dxa"/>
            <w:vAlign w:val="bottom"/>
          </w:tcPr>
          <w:p w14:paraId="7E9A77EC" w14:textId="77777777" w:rsidR="00227B0C" w:rsidRDefault="00227B0C" w:rsidP="00BE2D74">
            <w:pPr>
              <w:rPr>
                <w:rFonts w:ascii="Arial" w:hAnsi="Arial"/>
              </w:rPr>
            </w:pP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14:paraId="06F78B01" w14:textId="77777777" w:rsidR="00227B0C" w:rsidRDefault="00227B0C" w:rsidP="00BE2D74">
            <w:pPr>
              <w:rPr>
                <w:rFonts w:ascii="Arial" w:hAnsi="Arial"/>
              </w:rPr>
            </w:pPr>
            <w:r w:rsidRPr="00560944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60944">
              <w:rPr>
                <w:rFonts w:ascii="Arial" w:hAnsi="Arial"/>
              </w:rPr>
              <w:instrText xml:space="preserve"> FORMTEXT </w:instrText>
            </w:r>
            <w:r w:rsidRPr="00560944">
              <w:rPr>
                <w:rFonts w:ascii="Arial" w:hAnsi="Arial"/>
              </w:rPr>
            </w:r>
            <w:r w:rsidRPr="00560944">
              <w:rPr>
                <w:rFonts w:ascii="Arial" w:hAnsi="Arial"/>
              </w:rPr>
              <w:fldChar w:fldCharType="separate"/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</w:rPr>
              <w:fldChar w:fldCharType="end"/>
            </w:r>
          </w:p>
        </w:tc>
      </w:tr>
      <w:tr w:rsidR="00227B0C" w14:paraId="2E22E58D" w14:textId="77777777" w:rsidTr="00BE2D74">
        <w:trPr>
          <w:cantSplit/>
        </w:trPr>
        <w:tc>
          <w:tcPr>
            <w:tcW w:w="2267" w:type="dxa"/>
          </w:tcPr>
          <w:p w14:paraId="460EC185" w14:textId="77777777" w:rsidR="00227B0C" w:rsidRDefault="00227B0C" w:rsidP="00BE2D74">
            <w:pPr>
              <w:rPr>
                <w:rFonts w:ascii="Arial" w:hAnsi="Arial"/>
              </w:rPr>
            </w:pPr>
            <w:bookmarkStart w:id="4" w:name="Text63"/>
            <w:r>
              <w:rPr>
                <w:rFonts w:ascii="Arial" w:hAnsi="Arial"/>
                <w:sz w:val="14"/>
              </w:rPr>
              <w:t>Telefon-Nr.</w:t>
            </w:r>
          </w:p>
        </w:tc>
        <w:bookmarkEnd w:id="4"/>
        <w:tc>
          <w:tcPr>
            <w:tcW w:w="567" w:type="dxa"/>
          </w:tcPr>
          <w:p w14:paraId="3F22DC77" w14:textId="77777777" w:rsidR="00227B0C" w:rsidRDefault="00227B0C" w:rsidP="00BE2D74">
            <w:pPr>
              <w:rPr>
                <w:rFonts w:ascii="Arial" w:hAnsi="Arial"/>
                <w:sz w:val="14"/>
              </w:rPr>
            </w:pPr>
          </w:p>
        </w:tc>
        <w:tc>
          <w:tcPr>
            <w:tcW w:w="921" w:type="dxa"/>
          </w:tcPr>
          <w:p w14:paraId="37709035" w14:textId="77777777" w:rsidR="00227B0C" w:rsidRDefault="00227B0C" w:rsidP="00BE2D74">
            <w:pPr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</w:tcPr>
          <w:p w14:paraId="745905F6" w14:textId="77777777" w:rsidR="00227B0C" w:rsidRDefault="00227B0C" w:rsidP="00BE2D74">
            <w:pPr>
              <w:rPr>
                <w:rFonts w:ascii="Arial" w:hAnsi="Arial"/>
                <w:sz w:val="14"/>
              </w:rPr>
            </w:pPr>
          </w:p>
        </w:tc>
        <w:tc>
          <w:tcPr>
            <w:tcW w:w="5670" w:type="dxa"/>
            <w:gridSpan w:val="5"/>
          </w:tcPr>
          <w:p w14:paraId="16469DDD" w14:textId="77777777" w:rsidR="00227B0C" w:rsidRDefault="00227B0C" w:rsidP="00BE2D74">
            <w:pPr>
              <w:rPr>
                <w:rFonts w:ascii="Arial" w:hAnsi="Arial"/>
                <w:sz w:val="14"/>
              </w:rPr>
            </w:pPr>
            <w:r w:rsidRPr="00560944">
              <w:rPr>
                <w:rFonts w:ascii="Arial" w:hAnsi="Arial"/>
                <w:sz w:val="14"/>
              </w:rPr>
              <w:t>Email-Adresse</w:t>
            </w:r>
          </w:p>
        </w:tc>
      </w:tr>
      <w:bookmarkStart w:id="5" w:name="Text64"/>
      <w:tr w:rsidR="00227B0C" w14:paraId="45F3EB88" w14:textId="77777777" w:rsidTr="00BE2D74">
        <w:trPr>
          <w:cantSplit/>
          <w:trHeight w:hRule="exact" w:val="284"/>
        </w:trPr>
        <w:tc>
          <w:tcPr>
            <w:tcW w:w="3755" w:type="dxa"/>
            <w:gridSpan w:val="3"/>
            <w:tcBorders>
              <w:bottom w:val="single" w:sz="4" w:space="0" w:color="auto"/>
            </w:tcBorders>
            <w:vAlign w:val="bottom"/>
          </w:tcPr>
          <w:p w14:paraId="0BCD29E4" w14:textId="77777777" w:rsidR="00227B0C" w:rsidRDefault="00227B0C" w:rsidP="00BE2D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bookmarkEnd w:id="5"/>
        <w:tc>
          <w:tcPr>
            <w:tcW w:w="284" w:type="dxa"/>
            <w:vAlign w:val="bottom"/>
          </w:tcPr>
          <w:p w14:paraId="58CCD73C" w14:textId="77777777" w:rsidR="00227B0C" w:rsidRDefault="00227B0C" w:rsidP="00BE2D74">
            <w:pPr>
              <w:rPr>
                <w:rFonts w:ascii="Arial" w:hAnsi="Arial"/>
              </w:rPr>
            </w:pPr>
          </w:p>
        </w:tc>
        <w:bookmarkStart w:id="6" w:name="Text65"/>
        <w:tc>
          <w:tcPr>
            <w:tcW w:w="2410" w:type="dxa"/>
            <w:gridSpan w:val="3"/>
            <w:tcBorders>
              <w:bottom w:val="single" w:sz="4" w:space="0" w:color="auto"/>
            </w:tcBorders>
            <w:vAlign w:val="bottom"/>
          </w:tcPr>
          <w:p w14:paraId="4569F69B" w14:textId="77777777" w:rsidR="00227B0C" w:rsidRDefault="00227B0C" w:rsidP="00BE2D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0D268209" w14:textId="77777777" w:rsidR="00227B0C" w:rsidRDefault="00227B0C" w:rsidP="00BE2D74">
            <w:pPr>
              <w:ind w:left="-70"/>
              <w:rPr>
                <w:rFonts w:ascii="Arial" w:hAnsi="Arial"/>
              </w:rPr>
            </w:pPr>
          </w:p>
        </w:tc>
        <w:bookmarkEnd w:id="6"/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19575210" w14:textId="77777777" w:rsidR="00227B0C" w:rsidRDefault="00227B0C" w:rsidP="00BE2D74">
            <w:pPr>
              <w:rPr>
                <w:rFonts w:ascii="Arial" w:hAnsi="Arial"/>
              </w:rPr>
            </w:pPr>
            <w:r w:rsidRPr="00560944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60944">
              <w:rPr>
                <w:rFonts w:ascii="Arial" w:hAnsi="Arial"/>
              </w:rPr>
              <w:instrText xml:space="preserve"> FORMTEXT </w:instrText>
            </w:r>
            <w:r w:rsidRPr="00560944">
              <w:rPr>
                <w:rFonts w:ascii="Arial" w:hAnsi="Arial"/>
              </w:rPr>
            </w:r>
            <w:r w:rsidRPr="00560944">
              <w:rPr>
                <w:rFonts w:ascii="Arial" w:hAnsi="Arial"/>
              </w:rPr>
              <w:fldChar w:fldCharType="separate"/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</w:rPr>
              <w:fldChar w:fldCharType="end"/>
            </w:r>
          </w:p>
        </w:tc>
      </w:tr>
      <w:tr w:rsidR="00227B0C" w14:paraId="19AFCB56" w14:textId="77777777" w:rsidTr="00BE2D74">
        <w:trPr>
          <w:cantSplit/>
        </w:trPr>
        <w:tc>
          <w:tcPr>
            <w:tcW w:w="3755" w:type="dxa"/>
            <w:gridSpan w:val="3"/>
          </w:tcPr>
          <w:p w14:paraId="399F9154" w14:textId="77777777" w:rsidR="00227B0C" w:rsidRDefault="00AC5FA7" w:rsidP="00BE2D74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IBAN</w:t>
            </w:r>
          </w:p>
        </w:tc>
        <w:tc>
          <w:tcPr>
            <w:tcW w:w="284" w:type="dxa"/>
          </w:tcPr>
          <w:p w14:paraId="399723F3" w14:textId="77777777" w:rsidR="00227B0C" w:rsidRDefault="00227B0C" w:rsidP="00BE2D74">
            <w:pPr>
              <w:rPr>
                <w:rFonts w:ascii="Arial" w:hAnsi="Arial"/>
                <w:sz w:val="14"/>
              </w:rPr>
            </w:pPr>
          </w:p>
        </w:tc>
        <w:tc>
          <w:tcPr>
            <w:tcW w:w="1842" w:type="dxa"/>
            <w:gridSpan w:val="2"/>
          </w:tcPr>
          <w:p w14:paraId="764AF259" w14:textId="77777777" w:rsidR="00227B0C" w:rsidRDefault="00AC5FA7" w:rsidP="00BE2D74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SWIFT-BIC</w:t>
            </w:r>
          </w:p>
        </w:tc>
        <w:tc>
          <w:tcPr>
            <w:tcW w:w="852" w:type="dxa"/>
            <w:gridSpan w:val="2"/>
          </w:tcPr>
          <w:p w14:paraId="34402EB4" w14:textId="77777777" w:rsidR="00227B0C" w:rsidRDefault="00227B0C" w:rsidP="00BE2D74">
            <w:pPr>
              <w:rPr>
                <w:rFonts w:ascii="Arial" w:hAnsi="Arial"/>
                <w:sz w:val="14"/>
              </w:rPr>
            </w:pPr>
          </w:p>
        </w:tc>
        <w:tc>
          <w:tcPr>
            <w:tcW w:w="2976" w:type="dxa"/>
          </w:tcPr>
          <w:p w14:paraId="1D4C784C" w14:textId="77777777" w:rsidR="00227B0C" w:rsidRDefault="00227B0C" w:rsidP="00BE2D74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</w:t>
            </w:r>
          </w:p>
        </w:tc>
      </w:tr>
    </w:tbl>
    <w:p w14:paraId="08185FE9" w14:textId="77777777" w:rsidR="00227B0C" w:rsidRPr="00777173" w:rsidRDefault="00227B0C">
      <w:pPr>
        <w:rPr>
          <w:rFonts w:ascii="Arial" w:hAnsi="Arial"/>
          <w:sz w:val="16"/>
        </w:rPr>
      </w:pPr>
    </w:p>
    <w:p w14:paraId="2A2433EE" w14:textId="77777777" w:rsidR="00227B0C" w:rsidRPr="00777173" w:rsidRDefault="00F259CE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1C3C33" wp14:editId="713E6291">
                <wp:simplePos x="0" y="0"/>
                <wp:positionH relativeFrom="column">
                  <wp:posOffset>2981325</wp:posOffset>
                </wp:positionH>
                <wp:positionV relativeFrom="paragraph">
                  <wp:posOffset>26035</wp:posOffset>
                </wp:positionV>
                <wp:extent cx="2886075" cy="771525"/>
                <wp:effectExtent l="0" t="0" r="28575" b="2857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5C37A" w14:textId="77777777" w:rsidR="003B31AE" w:rsidRDefault="003B31AE" w:rsidP="003B31A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Hinweis:</w:t>
                            </w:r>
                          </w:p>
                          <w:p w14:paraId="66A901B3" w14:textId="77777777" w:rsidR="003B31AE" w:rsidRDefault="003B31AE" w:rsidP="003B31A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Bitte informieren Sie als Träger die Personensorgeberechtigten über die Erhebung und Weitergabe von Teilnehmer</w:t>
                            </w:r>
                            <w:r w:rsidR="00876F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*innen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daten zur Erlangung kommunaler Zuschüsse nach dem Kinder- und Jugendförderplan.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C3C3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4.75pt;margin-top:2.05pt;width:227.25pt;height:6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">
                <v:textbox>
                  <w:txbxContent>
                    <w:p w14:paraId="4085C37A" w14:textId="77777777" w:rsidR="003B31AE" w:rsidRDefault="003B31AE" w:rsidP="003B31AE">
                      <w:pPr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Hinweis:</w:t>
                      </w:r>
                    </w:p>
                    <w:p w14:paraId="66A901B3" w14:textId="77777777" w:rsidR="003B31AE" w:rsidRDefault="003B31AE" w:rsidP="003B31A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Bitte informieren Sie als Träger die Personensorgeberechtigten über die Erhebung und Weitergabe von Teilnehmer</w:t>
                      </w:r>
                      <w:r w:rsidR="00876F8A">
                        <w:rPr>
                          <w:rFonts w:ascii="Arial" w:hAnsi="Arial" w:cs="Arial"/>
                          <w:sz w:val="18"/>
                          <w:szCs w:val="18"/>
                        </w:rPr>
                        <w:t>*innen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daten zur Erlangung kommunaler Zuschüsse nach dem Kinder- und Jugendförderplan.</w:t>
                      </w:r>
                    </w:p>
                  </w:txbxContent>
                </v:textbox>
              </v:shape>
            </w:pict>
          </mc:Fallback>
        </mc:AlternateContent>
      </w:r>
    </w:p>
    <w:p w14:paraId="49E8F379" w14:textId="77777777" w:rsidR="00DC720B" w:rsidRDefault="00DC720B" w:rsidP="00DC720B">
      <w:pPr>
        <w:rPr>
          <w:rFonts w:ascii="Arial" w:hAnsi="Arial"/>
        </w:rPr>
      </w:pPr>
      <w:r>
        <w:rPr>
          <w:rFonts w:ascii="Arial" w:hAnsi="Arial"/>
        </w:rPr>
        <w:t>Stadt Rheda-Wiedenbrück</w:t>
      </w:r>
    </w:p>
    <w:p w14:paraId="08D143C6" w14:textId="7C094FB4" w:rsidR="00DC720B" w:rsidRDefault="00DC720B" w:rsidP="00DC720B">
      <w:pPr>
        <w:rPr>
          <w:rFonts w:ascii="Arial" w:hAnsi="Arial"/>
        </w:rPr>
      </w:pPr>
      <w:r>
        <w:rPr>
          <w:rFonts w:ascii="Arial" w:hAnsi="Arial"/>
        </w:rPr>
        <w:t>Fachbereich Jugend</w:t>
      </w:r>
      <w:r w:rsidR="00086881">
        <w:rPr>
          <w:rFonts w:ascii="Arial" w:hAnsi="Arial"/>
        </w:rPr>
        <w:t xml:space="preserve"> und Familie</w:t>
      </w:r>
    </w:p>
    <w:p w14:paraId="5F21BC19" w14:textId="77777777" w:rsidR="00DC720B" w:rsidRDefault="00DC720B" w:rsidP="00DC720B">
      <w:pPr>
        <w:rPr>
          <w:rFonts w:ascii="Arial" w:hAnsi="Arial"/>
        </w:rPr>
      </w:pPr>
      <w:r>
        <w:rPr>
          <w:rFonts w:ascii="Arial" w:hAnsi="Arial"/>
        </w:rPr>
        <w:t>Rathausplatz 13</w:t>
      </w:r>
    </w:p>
    <w:p w14:paraId="2C39FBA0" w14:textId="77777777" w:rsidR="00DC720B" w:rsidRPr="00777173" w:rsidRDefault="00DC720B" w:rsidP="00DC720B">
      <w:pPr>
        <w:rPr>
          <w:rFonts w:ascii="Arial" w:hAnsi="Arial"/>
          <w:sz w:val="16"/>
        </w:rPr>
      </w:pPr>
    </w:p>
    <w:p w14:paraId="4776FC38" w14:textId="77777777" w:rsidR="00DC720B" w:rsidRDefault="00DC720B" w:rsidP="00DC720B">
      <w:pPr>
        <w:rPr>
          <w:rFonts w:ascii="Arial" w:hAnsi="Arial"/>
        </w:rPr>
      </w:pPr>
      <w:r>
        <w:rPr>
          <w:rFonts w:ascii="Arial" w:hAnsi="Arial"/>
        </w:rPr>
        <w:t>33378 Rheda-Wiedenbrück</w:t>
      </w:r>
    </w:p>
    <w:p w14:paraId="3AB6DB0B" w14:textId="77777777" w:rsidR="00E97101" w:rsidRPr="00777173" w:rsidRDefault="00E97101">
      <w:pPr>
        <w:rPr>
          <w:rFonts w:ascii="Arial" w:hAnsi="Arial"/>
          <w:sz w:val="16"/>
        </w:rPr>
      </w:pPr>
    </w:p>
    <w:p w14:paraId="13FE01A7" w14:textId="77777777" w:rsidR="00E97101" w:rsidRPr="00C230EA" w:rsidRDefault="00E97101">
      <w:pPr>
        <w:jc w:val="center"/>
        <w:rPr>
          <w:rFonts w:ascii="Arial" w:hAnsi="Arial"/>
          <w:b/>
          <w:sz w:val="28"/>
          <w:szCs w:val="28"/>
        </w:rPr>
      </w:pPr>
      <w:r w:rsidRPr="00C230EA">
        <w:rPr>
          <w:rFonts w:ascii="Arial" w:hAnsi="Arial"/>
          <w:b/>
          <w:sz w:val="28"/>
          <w:szCs w:val="28"/>
        </w:rPr>
        <w:t>Antrag</w:t>
      </w:r>
      <w:r w:rsidRPr="00C230EA">
        <w:rPr>
          <w:rStyle w:val="Funotenzeichen"/>
          <w:rFonts w:ascii="Arial" w:hAnsi="Arial"/>
          <w:b/>
          <w:sz w:val="28"/>
          <w:szCs w:val="28"/>
        </w:rPr>
        <w:footnoteReference w:id="1"/>
      </w:r>
    </w:p>
    <w:p w14:paraId="1292102E" w14:textId="77777777" w:rsidR="00E97101" w:rsidRDefault="00E97101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auf Gewährung </w:t>
      </w:r>
      <w:r w:rsidR="00B83D31">
        <w:rPr>
          <w:rFonts w:ascii="Arial" w:hAnsi="Arial"/>
          <w:sz w:val="24"/>
        </w:rPr>
        <w:t>eines Zuschusses</w:t>
      </w:r>
      <w:r>
        <w:rPr>
          <w:rFonts w:ascii="Arial" w:hAnsi="Arial"/>
          <w:sz w:val="24"/>
        </w:rPr>
        <w:t xml:space="preserve"> gemäß Ziffer </w:t>
      </w:r>
      <w:r w:rsidR="00B83D31">
        <w:rPr>
          <w:rFonts w:ascii="Arial" w:hAnsi="Arial"/>
          <w:sz w:val="24"/>
        </w:rPr>
        <w:t>4.3.1 Kinder- und Jugendförderplan</w:t>
      </w:r>
    </w:p>
    <w:p w14:paraId="08836425" w14:textId="77777777" w:rsidR="00E97101" w:rsidRPr="00A2666E" w:rsidRDefault="004A0933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- Lehrgänge für Jugendleiter*</w:t>
      </w:r>
      <w:r w:rsidR="00ED4B97">
        <w:rPr>
          <w:rFonts w:ascii="Arial" w:hAnsi="Arial"/>
          <w:b/>
          <w:sz w:val="28"/>
        </w:rPr>
        <w:t>i</w:t>
      </w:r>
      <w:r w:rsidR="00E97101" w:rsidRPr="00A2666E">
        <w:rPr>
          <w:rFonts w:ascii="Arial" w:hAnsi="Arial"/>
          <w:b/>
          <w:sz w:val="28"/>
        </w:rPr>
        <w:t>nnen -</w:t>
      </w:r>
    </w:p>
    <w:p w14:paraId="33A59218" w14:textId="77777777" w:rsidR="00E97101" w:rsidRPr="00777173" w:rsidRDefault="00E97101">
      <w:pPr>
        <w:rPr>
          <w:rFonts w:ascii="Arial" w:hAnsi="Arial"/>
          <w:sz w:val="16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6"/>
        <w:gridCol w:w="33"/>
        <w:gridCol w:w="1809"/>
        <w:gridCol w:w="851"/>
        <w:gridCol w:w="567"/>
        <w:gridCol w:w="142"/>
        <w:gridCol w:w="425"/>
        <w:gridCol w:w="567"/>
        <w:gridCol w:w="992"/>
        <w:gridCol w:w="142"/>
        <w:gridCol w:w="236"/>
        <w:gridCol w:w="47"/>
        <w:gridCol w:w="709"/>
        <w:gridCol w:w="284"/>
        <w:gridCol w:w="425"/>
        <w:gridCol w:w="1984"/>
      </w:tblGrid>
      <w:tr w:rsidR="00E97101" w14:paraId="0C6B8061" w14:textId="77777777" w:rsidTr="00ED4B97">
        <w:trPr>
          <w:trHeight w:val="454"/>
        </w:trPr>
        <w:tc>
          <w:tcPr>
            <w:tcW w:w="459" w:type="dxa"/>
            <w:gridSpan w:val="2"/>
            <w:vAlign w:val="center"/>
          </w:tcPr>
          <w:p w14:paraId="71E27476" w14:textId="77777777" w:rsidR="00E97101" w:rsidRDefault="00E971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2"/>
            <w:r>
              <w:rPr>
                <w:rFonts w:ascii="Arial" w:hAnsi="Arial"/>
              </w:rPr>
              <w:instrText xml:space="preserve"> FORMCHECKBOX </w:instrText>
            </w:r>
            <w:r w:rsidR="004E25F6">
              <w:rPr>
                <w:rFonts w:ascii="Arial" w:hAnsi="Arial"/>
              </w:rPr>
            </w:r>
            <w:r w:rsidR="004E25F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3794" w:type="dxa"/>
            <w:gridSpan w:val="5"/>
            <w:vAlign w:val="center"/>
          </w:tcPr>
          <w:p w14:paraId="179AD997" w14:textId="77777777" w:rsidR="00E97101" w:rsidRDefault="00E97101" w:rsidP="00ED4B9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Jugendleiter</w:t>
            </w:r>
            <w:r w:rsidR="004A0933">
              <w:rPr>
                <w:rFonts w:ascii="Arial" w:hAnsi="Arial"/>
              </w:rPr>
              <w:t>*</w:t>
            </w:r>
            <w:r w:rsidR="00ED4B97">
              <w:rPr>
                <w:rFonts w:ascii="Arial" w:hAnsi="Arial"/>
              </w:rPr>
              <w:t>i</w:t>
            </w:r>
            <w:r w:rsidR="00135281">
              <w:rPr>
                <w:rFonts w:ascii="Arial" w:hAnsi="Arial"/>
              </w:rPr>
              <w:t>nnen</w:t>
            </w:r>
            <w:r>
              <w:rPr>
                <w:rFonts w:ascii="Arial" w:hAnsi="Arial"/>
              </w:rPr>
              <w:t xml:space="preserve">ausbildung </w:t>
            </w:r>
          </w:p>
        </w:tc>
        <w:tc>
          <w:tcPr>
            <w:tcW w:w="567" w:type="dxa"/>
            <w:vAlign w:val="center"/>
          </w:tcPr>
          <w:p w14:paraId="2A9A401C" w14:textId="77777777" w:rsidR="00E97101" w:rsidRDefault="00E9710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3"/>
            <w:r>
              <w:rPr>
                <w:rFonts w:ascii="Arial" w:hAnsi="Arial"/>
                <w:b/>
              </w:rPr>
              <w:instrText xml:space="preserve"> FORMCHECKBOX </w:instrText>
            </w:r>
            <w:r w:rsidR="004E25F6">
              <w:rPr>
                <w:rFonts w:ascii="Arial" w:hAnsi="Arial"/>
                <w:b/>
              </w:rPr>
            </w:r>
            <w:r w:rsidR="004E25F6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bookmarkEnd w:id="8"/>
          </w:p>
        </w:tc>
        <w:tc>
          <w:tcPr>
            <w:tcW w:w="4819" w:type="dxa"/>
            <w:gridSpan w:val="8"/>
            <w:vAlign w:val="center"/>
          </w:tcPr>
          <w:p w14:paraId="7A9A4C3C" w14:textId="77777777" w:rsidR="00E97101" w:rsidRDefault="00E971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sonstige Lehrgänge</w:t>
            </w:r>
          </w:p>
        </w:tc>
      </w:tr>
      <w:tr w:rsidR="00E97101" w14:paraId="2C22A067" w14:textId="77777777" w:rsidTr="00777173">
        <w:trPr>
          <w:trHeight w:val="170"/>
        </w:trPr>
        <w:tc>
          <w:tcPr>
            <w:tcW w:w="3119" w:type="dxa"/>
            <w:gridSpan w:val="4"/>
          </w:tcPr>
          <w:p w14:paraId="1328AFFB" w14:textId="77777777" w:rsidR="00E97101" w:rsidRDefault="00E9710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(Zutreffendes bitte ankreuzen)</w:t>
            </w:r>
          </w:p>
        </w:tc>
        <w:tc>
          <w:tcPr>
            <w:tcW w:w="2835" w:type="dxa"/>
            <w:gridSpan w:val="6"/>
            <w:vAlign w:val="bottom"/>
          </w:tcPr>
          <w:p w14:paraId="1AF3E024" w14:textId="77777777" w:rsidR="00E97101" w:rsidRDefault="00E97101">
            <w:pPr>
              <w:rPr>
                <w:rFonts w:ascii="Arial" w:hAnsi="Arial"/>
              </w:rPr>
            </w:pPr>
          </w:p>
        </w:tc>
        <w:tc>
          <w:tcPr>
            <w:tcW w:w="236" w:type="dxa"/>
            <w:vAlign w:val="bottom"/>
          </w:tcPr>
          <w:p w14:paraId="18EA8226" w14:textId="77777777" w:rsidR="00E97101" w:rsidRDefault="00E97101">
            <w:pPr>
              <w:rPr>
                <w:rFonts w:ascii="Arial" w:hAnsi="Arial"/>
              </w:rPr>
            </w:pPr>
          </w:p>
        </w:tc>
        <w:tc>
          <w:tcPr>
            <w:tcW w:w="1465" w:type="dxa"/>
            <w:gridSpan w:val="4"/>
            <w:vAlign w:val="bottom"/>
          </w:tcPr>
          <w:p w14:paraId="778FA0B3" w14:textId="77777777" w:rsidR="00E97101" w:rsidRDefault="00E97101">
            <w:pPr>
              <w:rPr>
                <w:rFonts w:ascii="Arial" w:hAnsi="Arial"/>
              </w:rPr>
            </w:pPr>
          </w:p>
        </w:tc>
        <w:tc>
          <w:tcPr>
            <w:tcW w:w="1984" w:type="dxa"/>
            <w:vAlign w:val="bottom"/>
          </w:tcPr>
          <w:p w14:paraId="5C14FC5F" w14:textId="77777777" w:rsidR="00E97101" w:rsidRDefault="00E97101">
            <w:pPr>
              <w:rPr>
                <w:rFonts w:ascii="Arial" w:hAnsi="Arial"/>
              </w:rPr>
            </w:pPr>
          </w:p>
        </w:tc>
      </w:tr>
      <w:tr w:rsidR="00E97101" w14:paraId="0E901EAF" w14:textId="77777777" w:rsidTr="00C571BC">
        <w:trPr>
          <w:trHeight w:hRule="exact" w:val="408"/>
        </w:trPr>
        <w:tc>
          <w:tcPr>
            <w:tcW w:w="426" w:type="dxa"/>
            <w:vAlign w:val="bottom"/>
          </w:tcPr>
          <w:p w14:paraId="47706BBB" w14:textId="77777777" w:rsidR="00E97101" w:rsidRDefault="00E971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</w:p>
        </w:tc>
        <w:tc>
          <w:tcPr>
            <w:tcW w:w="2693" w:type="dxa"/>
            <w:gridSpan w:val="3"/>
            <w:vAlign w:val="bottom"/>
          </w:tcPr>
          <w:p w14:paraId="3EE1B662" w14:textId="77777777" w:rsidR="00E97101" w:rsidRDefault="004A0933" w:rsidP="00A102A7">
            <w:pPr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Leiter*</w:t>
            </w:r>
            <w:r w:rsidR="00ED4B97">
              <w:rPr>
                <w:rFonts w:ascii="Arial" w:hAnsi="Arial"/>
                <w:b/>
              </w:rPr>
              <w:t>in</w:t>
            </w:r>
            <w:r w:rsidR="00E97101">
              <w:rPr>
                <w:rFonts w:ascii="Arial" w:hAnsi="Arial"/>
                <w:b/>
              </w:rPr>
              <w:t xml:space="preserve"> der Maßnahme:</w:t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vAlign w:val="bottom"/>
          </w:tcPr>
          <w:p w14:paraId="741E9215" w14:textId="77777777" w:rsidR="00E97101" w:rsidRDefault="00E971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9" w:name="Text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236" w:type="dxa"/>
            <w:vAlign w:val="bottom"/>
          </w:tcPr>
          <w:p w14:paraId="53D73094" w14:textId="77777777" w:rsidR="00E97101" w:rsidRDefault="00E97101">
            <w:pPr>
              <w:rPr>
                <w:rFonts w:ascii="Arial" w:hAnsi="Arial"/>
              </w:rPr>
            </w:pPr>
          </w:p>
        </w:tc>
        <w:tc>
          <w:tcPr>
            <w:tcW w:w="1465" w:type="dxa"/>
            <w:gridSpan w:val="4"/>
            <w:vAlign w:val="bottom"/>
          </w:tcPr>
          <w:p w14:paraId="016F8ED6" w14:textId="77777777" w:rsidR="00E97101" w:rsidRDefault="00E971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Referen</w:t>
            </w:r>
            <w:r w:rsidR="004A0933">
              <w:rPr>
                <w:rFonts w:ascii="Arial" w:hAnsi="Arial"/>
                <w:b/>
              </w:rPr>
              <w:t>t*</w:t>
            </w:r>
            <w:r w:rsidR="00ED4B97">
              <w:rPr>
                <w:rFonts w:ascii="Arial" w:hAnsi="Arial"/>
                <w:b/>
              </w:rPr>
              <w:t>in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2FC75EE4" w14:textId="77777777" w:rsidR="00E97101" w:rsidRDefault="00E971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0" w:name="Text8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  <w:tr w:rsidR="00E97101" w14:paraId="4DCEDD79" w14:textId="77777777" w:rsidTr="00C571BC">
        <w:trPr>
          <w:trHeight w:hRule="exact" w:val="510"/>
        </w:trPr>
        <w:tc>
          <w:tcPr>
            <w:tcW w:w="426" w:type="dxa"/>
            <w:vAlign w:val="bottom"/>
          </w:tcPr>
          <w:p w14:paraId="49F5D3FC" w14:textId="77777777" w:rsidR="00E97101" w:rsidRDefault="00E9710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2693" w:type="dxa"/>
            <w:gridSpan w:val="3"/>
            <w:vAlign w:val="bottom"/>
          </w:tcPr>
          <w:p w14:paraId="76D259C6" w14:textId="77777777" w:rsidR="00E97101" w:rsidRDefault="00E97101" w:rsidP="00A102A7">
            <w:pPr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Ort der Maßnahme:</w:t>
            </w:r>
          </w:p>
        </w:tc>
        <w:tc>
          <w:tcPr>
            <w:tcW w:w="6520" w:type="dxa"/>
            <w:gridSpan w:val="12"/>
            <w:tcBorders>
              <w:bottom w:val="single" w:sz="4" w:space="0" w:color="auto"/>
            </w:tcBorders>
            <w:vAlign w:val="bottom"/>
          </w:tcPr>
          <w:p w14:paraId="7ECB06C0" w14:textId="77777777" w:rsidR="00E97101" w:rsidRDefault="00E971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1" w:name="Text7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</w:tr>
      <w:tr w:rsidR="00ED4B97" w14:paraId="2BE8AEA6" w14:textId="77777777" w:rsidTr="00C571BC">
        <w:trPr>
          <w:trHeight w:hRule="exact" w:val="510"/>
        </w:trPr>
        <w:tc>
          <w:tcPr>
            <w:tcW w:w="426" w:type="dxa"/>
            <w:vAlign w:val="bottom"/>
          </w:tcPr>
          <w:p w14:paraId="14135030" w14:textId="77777777" w:rsidR="004A11DC" w:rsidRDefault="004A11D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2693" w:type="dxa"/>
            <w:gridSpan w:val="3"/>
            <w:tcBorders>
              <w:left w:val="nil"/>
            </w:tcBorders>
            <w:vAlign w:val="bottom"/>
          </w:tcPr>
          <w:p w14:paraId="43F80420" w14:textId="77777777" w:rsidR="004A11DC" w:rsidRDefault="004A11DC" w:rsidP="00A102A7">
            <w:pPr>
              <w:tabs>
                <w:tab w:val="right" w:pos="5387"/>
              </w:tabs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Dauer der Maßnahme: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bottom"/>
          </w:tcPr>
          <w:p w14:paraId="1CC30C6E" w14:textId="77777777" w:rsidR="004A11DC" w:rsidRPr="004A11DC" w:rsidRDefault="004A11DC">
            <w:pPr>
              <w:tabs>
                <w:tab w:val="right" w:pos="5387"/>
              </w:tabs>
              <w:rPr>
                <w:rFonts w:ascii="Arial" w:hAnsi="Arial"/>
              </w:rPr>
            </w:pPr>
            <w:r w:rsidRPr="004A11DC">
              <w:rPr>
                <w:rFonts w:ascii="Arial" w:hAnsi="Arial"/>
              </w:rPr>
              <w:t>vom</w:t>
            </w:r>
          </w:p>
        </w:tc>
        <w:bookmarkStart w:id="12" w:name="Text77"/>
        <w:tc>
          <w:tcPr>
            <w:tcW w:w="24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C09269" w14:textId="77777777" w:rsidR="004A11DC" w:rsidRDefault="004A11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709" w:type="dxa"/>
            <w:tcBorders>
              <w:top w:val="single" w:sz="4" w:space="0" w:color="auto"/>
              <w:left w:val="nil"/>
            </w:tcBorders>
            <w:vAlign w:val="bottom"/>
          </w:tcPr>
          <w:p w14:paraId="53BD6D55" w14:textId="77777777" w:rsidR="004A11DC" w:rsidRDefault="004A11DC" w:rsidP="00A47DF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bis</w:t>
            </w:r>
          </w:p>
        </w:tc>
        <w:bookmarkStart w:id="13" w:name="Text80"/>
        <w:tc>
          <w:tcPr>
            <w:tcW w:w="2693" w:type="dxa"/>
            <w:gridSpan w:val="3"/>
            <w:tcBorders>
              <w:top w:val="single" w:sz="4" w:space="0" w:color="auto"/>
            </w:tcBorders>
            <w:vAlign w:val="bottom"/>
          </w:tcPr>
          <w:p w14:paraId="25182FA6" w14:textId="77777777" w:rsidR="004A11DC" w:rsidRDefault="004A11D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A47DFA" w14:paraId="495745B9" w14:textId="77777777" w:rsidTr="00C571BC">
        <w:trPr>
          <w:trHeight w:hRule="exact" w:val="510"/>
        </w:trPr>
        <w:tc>
          <w:tcPr>
            <w:tcW w:w="426" w:type="dxa"/>
            <w:vAlign w:val="bottom"/>
          </w:tcPr>
          <w:p w14:paraId="1880EAC0" w14:textId="77777777" w:rsidR="00A47DFA" w:rsidRDefault="00A47DFA" w:rsidP="004A11D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4. </w:t>
            </w:r>
          </w:p>
        </w:tc>
        <w:tc>
          <w:tcPr>
            <w:tcW w:w="6520" w:type="dxa"/>
            <w:gridSpan w:val="12"/>
            <w:tcBorders>
              <w:left w:val="nil"/>
            </w:tcBorders>
            <w:vAlign w:val="bottom"/>
          </w:tcPr>
          <w:p w14:paraId="24BA966D" w14:textId="77777777" w:rsidR="00A47DFA" w:rsidRDefault="00A47DFA" w:rsidP="00A102A7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Anzahl der teilnehmenden Personen insgesamt: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2529A2CC" w14:textId="77777777" w:rsidR="00A47DFA" w:rsidRDefault="00A47DFA" w:rsidP="004A11DC">
            <w:pPr>
              <w:rPr>
                <w:rFonts w:ascii="Arial" w:hAnsi="Arial"/>
              </w:rPr>
            </w:pPr>
          </w:p>
        </w:tc>
      </w:tr>
      <w:tr w:rsidR="00C571BC" w14:paraId="41929AAA" w14:textId="77777777" w:rsidTr="00C571BC">
        <w:trPr>
          <w:trHeight w:hRule="exact" w:val="412"/>
        </w:trPr>
        <w:tc>
          <w:tcPr>
            <w:tcW w:w="426" w:type="dxa"/>
            <w:vAlign w:val="bottom"/>
          </w:tcPr>
          <w:p w14:paraId="341AAD57" w14:textId="77777777" w:rsidR="004A11DC" w:rsidRPr="004A11DC" w:rsidRDefault="004A11DC" w:rsidP="004A11DC">
            <w:pPr>
              <w:rPr>
                <w:rFonts w:ascii="Arial" w:hAnsi="Arial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7E78A1FE" w14:textId="77777777" w:rsidR="004A11DC" w:rsidRPr="004A11DC" w:rsidRDefault="004A0933" w:rsidP="00A102A7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Teilnehmer*</w:t>
            </w:r>
            <w:r w:rsidR="004A11DC" w:rsidRPr="004A11DC">
              <w:rPr>
                <w:rFonts w:ascii="Arial" w:hAnsi="Arial"/>
              </w:rPr>
              <w:t>innen</w:t>
            </w:r>
          </w:p>
        </w:tc>
        <w:bookmarkStart w:id="14" w:name="Text78"/>
        <w:tc>
          <w:tcPr>
            <w:tcW w:w="1418" w:type="dxa"/>
            <w:gridSpan w:val="2"/>
            <w:tcBorders>
              <w:bottom w:val="single" w:sz="4" w:space="0" w:color="auto"/>
            </w:tcBorders>
            <w:vAlign w:val="bottom"/>
          </w:tcPr>
          <w:p w14:paraId="74EB80BC" w14:textId="77777777" w:rsidR="004A11DC" w:rsidRDefault="004A11DC" w:rsidP="004A11D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2126" w:type="dxa"/>
            <w:gridSpan w:val="4"/>
            <w:vAlign w:val="bottom"/>
          </w:tcPr>
          <w:p w14:paraId="09B6A90E" w14:textId="77777777" w:rsidR="004A11DC" w:rsidRPr="004D070F" w:rsidRDefault="004A0933" w:rsidP="00A47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Gruppenleiter*</w:t>
            </w:r>
            <w:r w:rsidR="004A11DC">
              <w:rPr>
                <w:rFonts w:ascii="Arial" w:hAnsi="Arial"/>
              </w:rPr>
              <w:t>innen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vAlign w:val="bottom"/>
          </w:tcPr>
          <w:p w14:paraId="3F804232" w14:textId="77777777" w:rsidR="004A11DC" w:rsidRPr="004D070F" w:rsidRDefault="004A11DC" w:rsidP="004A11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409" w:type="dxa"/>
            <w:gridSpan w:val="2"/>
            <w:vAlign w:val="bottom"/>
          </w:tcPr>
          <w:p w14:paraId="36785646" w14:textId="77777777" w:rsidR="004A11DC" w:rsidRDefault="004A11DC" w:rsidP="00CE7693">
            <w:pPr>
              <w:jc w:val="center"/>
              <w:rPr>
                <w:rFonts w:ascii="Arial" w:hAnsi="Arial"/>
              </w:rPr>
            </w:pPr>
          </w:p>
        </w:tc>
      </w:tr>
      <w:tr w:rsidR="004A11DC" w14:paraId="53FD9C8C" w14:textId="77777777" w:rsidTr="00C571BC">
        <w:trPr>
          <w:trHeight w:val="454"/>
        </w:trPr>
        <w:tc>
          <w:tcPr>
            <w:tcW w:w="426" w:type="dxa"/>
            <w:vAlign w:val="bottom"/>
          </w:tcPr>
          <w:p w14:paraId="3044406E" w14:textId="77777777" w:rsidR="004A11DC" w:rsidRDefault="004A11DC" w:rsidP="004A11DC">
            <w:pPr>
              <w:rPr>
                <w:rFonts w:ascii="Arial" w:hAnsi="Arial"/>
              </w:rPr>
            </w:pPr>
            <w:r w:rsidRPr="004A11DC"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9213" w:type="dxa"/>
            <w:gridSpan w:val="15"/>
            <w:vAlign w:val="bottom"/>
          </w:tcPr>
          <w:p w14:paraId="4568792D" w14:textId="77777777" w:rsidR="004A11DC" w:rsidRDefault="004A11DC" w:rsidP="00A102A7">
            <w:pPr>
              <w:ind w:left="-70"/>
              <w:rPr>
                <w:rFonts w:ascii="Arial" w:hAnsi="Arial"/>
              </w:rPr>
            </w:pPr>
            <w:r w:rsidRPr="000670A1">
              <w:rPr>
                <w:rFonts w:ascii="Arial" w:hAnsi="Arial"/>
                <w:b/>
              </w:rPr>
              <w:t>Anzahl der zuschussberechtigten Personen</w:t>
            </w:r>
            <w:r>
              <w:rPr>
                <w:rFonts w:ascii="Arial" w:hAnsi="Arial"/>
                <w:b/>
              </w:rPr>
              <w:t>:</w:t>
            </w:r>
          </w:p>
        </w:tc>
      </w:tr>
      <w:tr w:rsidR="00ED4B97" w14:paraId="531AB71B" w14:textId="77777777" w:rsidTr="00C571BC">
        <w:trPr>
          <w:trHeight w:val="170"/>
        </w:trPr>
        <w:tc>
          <w:tcPr>
            <w:tcW w:w="426" w:type="dxa"/>
            <w:vAlign w:val="bottom"/>
          </w:tcPr>
          <w:p w14:paraId="436B8199" w14:textId="77777777" w:rsidR="00ED4B97" w:rsidRDefault="00ED4B97" w:rsidP="004A11DC">
            <w:pPr>
              <w:rPr>
                <w:rFonts w:ascii="Arial" w:hAnsi="Arial"/>
              </w:rPr>
            </w:pPr>
          </w:p>
        </w:tc>
        <w:tc>
          <w:tcPr>
            <w:tcW w:w="9213" w:type="dxa"/>
            <w:gridSpan w:val="15"/>
            <w:vAlign w:val="bottom"/>
          </w:tcPr>
          <w:p w14:paraId="0E57A327" w14:textId="77777777" w:rsidR="00ED4B97" w:rsidRDefault="00ED4B97" w:rsidP="00A102A7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(gemäß Ziffer 4.1.1 und 4.3.1</w:t>
            </w:r>
            <w:r w:rsidRPr="002602C9">
              <w:rPr>
                <w:rFonts w:ascii="Arial" w:hAnsi="Arial"/>
                <w:sz w:val="16"/>
                <w:szCs w:val="16"/>
              </w:rPr>
              <w:t xml:space="preserve"> KJFöP)</w:t>
            </w:r>
          </w:p>
        </w:tc>
      </w:tr>
      <w:tr w:rsidR="00ED4B97" w14:paraId="7560565A" w14:textId="77777777" w:rsidTr="00C571BC">
        <w:trPr>
          <w:trHeight w:val="624"/>
        </w:trPr>
        <w:tc>
          <w:tcPr>
            <w:tcW w:w="426" w:type="dxa"/>
            <w:vAlign w:val="bottom"/>
          </w:tcPr>
          <w:p w14:paraId="42EF5988" w14:textId="77777777" w:rsidR="00ED4B97" w:rsidRDefault="00ED4B97" w:rsidP="004A11DC">
            <w:pPr>
              <w:rPr>
                <w:rFonts w:ascii="Arial" w:hAnsi="Arial"/>
              </w:rPr>
            </w:pPr>
          </w:p>
        </w:tc>
        <w:tc>
          <w:tcPr>
            <w:tcW w:w="5386" w:type="dxa"/>
            <w:gridSpan w:val="8"/>
            <w:vAlign w:val="bottom"/>
          </w:tcPr>
          <w:p w14:paraId="734A7E42" w14:textId="77777777" w:rsidR="00ED4B97" w:rsidRDefault="00ED4B97" w:rsidP="00767127">
            <w:pPr>
              <w:pStyle w:val="Listenabsatz"/>
              <w:numPr>
                <w:ilvl w:val="0"/>
                <w:numId w:val="6"/>
              </w:numPr>
              <w:ind w:left="213" w:hanging="213"/>
              <w:rPr>
                <w:rFonts w:ascii="Arial" w:hAnsi="Arial"/>
              </w:rPr>
            </w:pPr>
            <w:r w:rsidRPr="008E0EBE">
              <w:rPr>
                <w:rFonts w:ascii="Arial" w:hAnsi="Arial"/>
              </w:rPr>
              <w:t>Teilnehme</w:t>
            </w:r>
            <w:r w:rsidR="004A0933">
              <w:rPr>
                <w:rFonts w:ascii="Arial" w:hAnsi="Arial"/>
              </w:rPr>
              <w:t>r*</w:t>
            </w:r>
            <w:r>
              <w:rPr>
                <w:rFonts w:ascii="Arial" w:hAnsi="Arial"/>
              </w:rPr>
              <w:t>innen aus dem Zuständigkeitsbereich</w:t>
            </w:r>
          </w:p>
          <w:p w14:paraId="0BDAB19A" w14:textId="77777777" w:rsidR="00ED4B97" w:rsidRPr="00ED4B97" w:rsidRDefault="00ED4B97" w:rsidP="00ED4B97">
            <w:pPr>
              <w:pStyle w:val="Listenabsatz"/>
              <w:ind w:left="213"/>
              <w:rPr>
                <w:rFonts w:ascii="Arial" w:hAnsi="Arial"/>
              </w:rPr>
            </w:pPr>
            <w:r w:rsidRPr="00ED4B97">
              <w:rPr>
                <w:rFonts w:ascii="Arial" w:hAnsi="Arial"/>
              </w:rPr>
              <w:t>der Stadt Rheda-Wiedenbrück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vAlign w:val="bottom"/>
          </w:tcPr>
          <w:p w14:paraId="5FDC0BBA" w14:textId="77777777" w:rsidR="00ED4B97" w:rsidRDefault="00A47DFA" w:rsidP="00ED4B9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ilnehmer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5" w:name="Teilnehmer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2409" w:type="dxa"/>
            <w:gridSpan w:val="2"/>
            <w:vAlign w:val="bottom"/>
          </w:tcPr>
          <w:p w14:paraId="17BAD3E9" w14:textId="77777777" w:rsidR="00ED4B97" w:rsidRDefault="00ED4B97" w:rsidP="004A11DC">
            <w:pPr>
              <w:rPr>
                <w:rFonts w:ascii="Arial" w:hAnsi="Arial"/>
              </w:rPr>
            </w:pPr>
          </w:p>
        </w:tc>
      </w:tr>
      <w:tr w:rsidR="00ED4B97" w14:paraId="26BFC644" w14:textId="77777777" w:rsidTr="00C571BC">
        <w:trPr>
          <w:trHeight w:val="680"/>
        </w:trPr>
        <w:tc>
          <w:tcPr>
            <w:tcW w:w="426" w:type="dxa"/>
            <w:vAlign w:val="bottom"/>
          </w:tcPr>
          <w:p w14:paraId="0BDDAA31" w14:textId="77777777" w:rsidR="00ED4B97" w:rsidRDefault="00ED4B97" w:rsidP="004A11DC">
            <w:pPr>
              <w:rPr>
                <w:rFonts w:ascii="Arial" w:hAnsi="Arial"/>
              </w:rPr>
            </w:pPr>
          </w:p>
        </w:tc>
        <w:tc>
          <w:tcPr>
            <w:tcW w:w="5386" w:type="dxa"/>
            <w:gridSpan w:val="8"/>
            <w:vAlign w:val="bottom"/>
          </w:tcPr>
          <w:p w14:paraId="51D6D811" w14:textId="77777777" w:rsidR="00ED4B97" w:rsidRPr="00ED4B97" w:rsidRDefault="004A0933" w:rsidP="00767127">
            <w:pPr>
              <w:pStyle w:val="Listenabsatz"/>
              <w:numPr>
                <w:ilvl w:val="0"/>
                <w:numId w:val="6"/>
              </w:numPr>
              <w:ind w:left="213" w:hanging="21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t>Gruppenleiter*</w:t>
            </w:r>
            <w:r w:rsidR="00ED4B97">
              <w:rPr>
                <w:rFonts w:ascii="Arial" w:hAnsi="Arial"/>
              </w:rPr>
              <w:t>innen</w:t>
            </w:r>
          </w:p>
          <w:p w14:paraId="3A2BDBD8" w14:textId="77777777" w:rsidR="00ED4B97" w:rsidRDefault="00ED4B97" w:rsidP="00ED4B97">
            <w:pPr>
              <w:pStyle w:val="Listenabsatz"/>
              <w:ind w:left="21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(pro </w:t>
            </w:r>
            <w:r w:rsidRPr="008E0EBE">
              <w:rPr>
                <w:rFonts w:ascii="Arial" w:hAnsi="Arial"/>
                <w:sz w:val="16"/>
                <w:szCs w:val="16"/>
              </w:rPr>
              <w:t>angefan</w:t>
            </w:r>
            <w:r w:rsidR="004A0933">
              <w:rPr>
                <w:rFonts w:ascii="Arial" w:hAnsi="Arial"/>
                <w:sz w:val="16"/>
                <w:szCs w:val="16"/>
              </w:rPr>
              <w:t>gene Zahl von 5 Teilnehmern*</w:t>
            </w:r>
            <w:r w:rsidR="00876F8A">
              <w:rPr>
                <w:rFonts w:ascii="Arial" w:hAnsi="Arial"/>
                <w:sz w:val="16"/>
                <w:szCs w:val="16"/>
              </w:rPr>
              <w:t>innen kann ein*</w:t>
            </w:r>
            <w:r>
              <w:rPr>
                <w:rFonts w:ascii="Arial" w:hAnsi="Arial"/>
                <w:sz w:val="16"/>
                <w:szCs w:val="16"/>
              </w:rPr>
              <w:t xml:space="preserve">e </w:t>
            </w:r>
          </w:p>
          <w:p w14:paraId="3F9DB4E0" w14:textId="77777777" w:rsidR="00ED4B97" w:rsidRPr="00ED4B97" w:rsidRDefault="00876F8A" w:rsidP="00ED4B97">
            <w:pPr>
              <w:pStyle w:val="Listenabsatz"/>
              <w:ind w:left="21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min. 16 Jahre alte*</w:t>
            </w:r>
            <w:r w:rsidR="00ED4B97" w:rsidRPr="00A37942">
              <w:rPr>
                <w:rFonts w:ascii="Arial" w:hAnsi="Arial"/>
                <w:sz w:val="16"/>
                <w:szCs w:val="16"/>
              </w:rPr>
              <w:t xml:space="preserve">r </w:t>
            </w:r>
            <w:r w:rsidR="004A0933">
              <w:rPr>
                <w:rFonts w:ascii="Arial" w:hAnsi="Arial"/>
                <w:sz w:val="16"/>
                <w:szCs w:val="16"/>
              </w:rPr>
              <w:t>Gruppenleiter*</w:t>
            </w:r>
            <w:r w:rsidR="00ED4B97" w:rsidRPr="00A37942">
              <w:rPr>
                <w:rFonts w:ascii="Arial" w:hAnsi="Arial"/>
                <w:sz w:val="16"/>
                <w:szCs w:val="16"/>
              </w:rPr>
              <w:t>in berücksichtigt werden)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30D330" w14:textId="77777777" w:rsidR="00ED4B97" w:rsidRDefault="00A47DFA" w:rsidP="00ED4B9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Gruppenleiter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6" w:name="Gruppenleiter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2409" w:type="dxa"/>
            <w:gridSpan w:val="2"/>
            <w:vAlign w:val="bottom"/>
          </w:tcPr>
          <w:p w14:paraId="0C229BCD" w14:textId="77777777" w:rsidR="00ED4B97" w:rsidRDefault="00ED4B97" w:rsidP="004A11DC">
            <w:pPr>
              <w:rPr>
                <w:rFonts w:ascii="Arial" w:hAnsi="Arial"/>
              </w:rPr>
            </w:pPr>
          </w:p>
        </w:tc>
      </w:tr>
    </w:tbl>
    <w:p w14:paraId="2625DA6C" w14:textId="77777777" w:rsidR="00E97101" w:rsidRDefault="00E97101">
      <w:pPr>
        <w:rPr>
          <w:rFonts w:ascii="Arial" w:hAnsi="Arial"/>
          <w:sz w:val="4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1557"/>
        <w:gridCol w:w="144"/>
        <w:gridCol w:w="709"/>
        <w:gridCol w:w="87"/>
        <w:gridCol w:w="622"/>
        <w:gridCol w:w="299"/>
        <w:gridCol w:w="835"/>
        <w:gridCol w:w="567"/>
        <w:gridCol w:w="282"/>
        <w:gridCol w:w="143"/>
        <w:gridCol w:w="1417"/>
        <w:gridCol w:w="284"/>
        <w:gridCol w:w="1417"/>
      </w:tblGrid>
      <w:tr w:rsidR="00E97101" w14:paraId="6FD2BCCD" w14:textId="77777777" w:rsidTr="00C571BC">
        <w:trPr>
          <w:trHeight w:val="348"/>
        </w:trPr>
        <w:tc>
          <w:tcPr>
            <w:tcW w:w="426" w:type="dxa"/>
            <w:vAlign w:val="bottom"/>
          </w:tcPr>
          <w:p w14:paraId="15393229" w14:textId="77777777" w:rsidR="00E97101" w:rsidRPr="00A47DFA" w:rsidRDefault="00E9710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br w:type="page"/>
            </w:r>
            <w:r w:rsidR="004A11DC"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9213" w:type="dxa"/>
            <w:gridSpan w:val="14"/>
            <w:vAlign w:val="bottom"/>
          </w:tcPr>
          <w:p w14:paraId="4E4608F7" w14:textId="77777777" w:rsidR="00E97101" w:rsidRDefault="00E97101" w:rsidP="00A102A7">
            <w:pPr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Berechnung de</w:t>
            </w:r>
            <w:r w:rsidR="00B83D31"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</w:rPr>
              <w:t xml:space="preserve"> zu erwartenden </w:t>
            </w:r>
            <w:r w:rsidR="00B83D31">
              <w:rPr>
                <w:rFonts w:ascii="Arial" w:hAnsi="Arial"/>
                <w:b/>
              </w:rPr>
              <w:t>Zuschusses</w:t>
            </w:r>
            <w:r w:rsidR="00ED4B97">
              <w:rPr>
                <w:rFonts w:ascii="Arial" w:hAnsi="Arial"/>
                <w:b/>
              </w:rPr>
              <w:t>:</w:t>
            </w:r>
          </w:p>
        </w:tc>
      </w:tr>
      <w:tr w:rsidR="001161C7" w14:paraId="40179138" w14:textId="77777777" w:rsidTr="00C571BC">
        <w:trPr>
          <w:trHeight w:hRule="exact" w:val="454"/>
        </w:trPr>
        <w:tc>
          <w:tcPr>
            <w:tcW w:w="426" w:type="dxa"/>
            <w:vAlign w:val="bottom"/>
          </w:tcPr>
          <w:p w14:paraId="02A1F2D9" w14:textId="77777777" w:rsidR="00777173" w:rsidRDefault="00777173">
            <w:pPr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19EE1160" w14:textId="77777777" w:rsidR="00777173" w:rsidRDefault="00777173" w:rsidP="00774C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nzahl1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7" w:name="Anzahl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74C93">
              <w:rPr>
                <w:rFonts w:ascii="Arial" w:hAnsi="Arial"/>
                <w:noProof/>
              </w:rPr>
              <w:t> </w:t>
            </w:r>
            <w:r w:rsidR="00774C93">
              <w:rPr>
                <w:rFonts w:ascii="Arial" w:hAnsi="Arial"/>
                <w:noProof/>
              </w:rPr>
              <w:t> </w:t>
            </w:r>
            <w:r w:rsidR="00774C93">
              <w:rPr>
                <w:rFonts w:ascii="Arial" w:hAnsi="Arial"/>
                <w:noProof/>
              </w:rPr>
              <w:t> </w:t>
            </w:r>
            <w:r w:rsidR="00774C93">
              <w:rPr>
                <w:rFonts w:ascii="Arial" w:hAnsi="Arial"/>
                <w:noProof/>
              </w:rPr>
              <w:t> </w:t>
            </w:r>
            <w:r w:rsidR="00774C9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1701" w:type="dxa"/>
            <w:gridSpan w:val="2"/>
            <w:vAlign w:val="bottom"/>
          </w:tcPr>
          <w:p w14:paraId="5D1D5F99" w14:textId="77777777" w:rsidR="00777173" w:rsidRDefault="00777173">
            <w:pPr>
              <w:tabs>
                <w:tab w:val="right" w:pos="1501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Vormittage/Nach-mittage/Abende </w:t>
            </w:r>
            <w:r>
              <w:rPr>
                <w:rFonts w:ascii="Arial" w:hAnsi="Arial"/>
                <w:sz w:val="18"/>
              </w:rPr>
              <w:tab/>
              <w:t xml:space="preserve">x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4AE96B9D" w14:textId="77777777" w:rsidR="00777173" w:rsidRDefault="004657F5" w:rsidP="00774C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ilnehmer1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8" w:name="Teilnehmer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74C93">
              <w:rPr>
                <w:rFonts w:ascii="Arial" w:hAnsi="Arial"/>
                <w:noProof/>
              </w:rPr>
              <w:t> </w:t>
            </w:r>
            <w:r w:rsidR="00774C93">
              <w:rPr>
                <w:rFonts w:ascii="Arial" w:hAnsi="Arial"/>
                <w:noProof/>
              </w:rPr>
              <w:t> </w:t>
            </w:r>
            <w:r w:rsidR="00774C93">
              <w:rPr>
                <w:rFonts w:ascii="Arial" w:hAnsi="Arial"/>
                <w:noProof/>
              </w:rPr>
              <w:t> </w:t>
            </w:r>
            <w:r w:rsidR="00774C93">
              <w:rPr>
                <w:rFonts w:ascii="Arial" w:hAnsi="Arial"/>
                <w:noProof/>
              </w:rPr>
              <w:t> </w:t>
            </w:r>
            <w:r w:rsidR="00774C9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1843" w:type="dxa"/>
            <w:gridSpan w:val="4"/>
            <w:vAlign w:val="bottom"/>
          </w:tcPr>
          <w:p w14:paraId="77D2499D" w14:textId="77777777" w:rsidR="00777173" w:rsidRDefault="004A0933" w:rsidP="00ED4B9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Teilnehmer*</w:t>
            </w:r>
            <w:r w:rsidR="00777173">
              <w:rPr>
                <w:rFonts w:ascii="Arial" w:hAnsi="Arial"/>
              </w:rPr>
              <w:t>innen</w:t>
            </w:r>
          </w:p>
        </w:tc>
        <w:tc>
          <w:tcPr>
            <w:tcW w:w="992" w:type="dxa"/>
            <w:gridSpan w:val="3"/>
            <w:vAlign w:val="bottom"/>
          </w:tcPr>
          <w:p w14:paraId="595EF53C" w14:textId="77777777" w:rsidR="00777173" w:rsidRDefault="00777173" w:rsidP="00876F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  <w:r w:rsidR="001161C7">
              <w:rPr>
                <w:rFonts w:ascii="Arial" w:hAnsi="Arial"/>
              </w:rPr>
              <w:t xml:space="preserve">   </w:t>
            </w:r>
            <w:r w:rsidR="00876F8A">
              <w:rPr>
                <w:rFonts w:ascii="Arial" w:hAnsi="Arial"/>
              </w:rPr>
              <w:t>4,00 €</w:t>
            </w:r>
          </w:p>
        </w:tc>
        <w:tc>
          <w:tcPr>
            <w:tcW w:w="1417" w:type="dxa"/>
            <w:vAlign w:val="bottom"/>
          </w:tcPr>
          <w:p w14:paraId="2AF2D989" w14:textId="77777777" w:rsidR="00777173" w:rsidRDefault="007771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(Zuschuss</w:t>
            </w:r>
            <w:r w:rsidR="00C571BC">
              <w:rPr>
                <w:rFonts w:ascii="Arial" w:hAnsi="Arial"/>
              </w:rPr>
              <w:t>)</w:t>
            </w:r>
          </w:p>
        </w:tc>
        <w:tc>
          <w:tcPr>
            <w:tcW w:w="284" w:type="dxa"/>
            <w:vAlign w:val="bottom"/>
          </w:tcPr>
          <w:p w14:paraId="41903556" w14:textId="77777777" w:rsidR="00777173" w:rsidRDefault="007771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=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545AF28B" w14:textId="77777777" w:rsidR="00777173" w:rsidRDefault="00774C93" w:rsidP="00AA026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=Anzahl1*Teilnehmer1*4 \# "#.##0,00 €;(#.##0,00 €)"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161C7" w14:paraId="6804008D" w14:textId="77777777" w:rsidTr="00C571BC">
        <w:trPr>
          <w:trHeight w:hRule="exact" w:val="454"/>
        </w:trPr>
        <w:tc>
          <w:tcPr>
            <w:tcW w:w="426" w:type="dxa"/>
            <w:vAlign w:val="bottom"/>
          </w:tcPr>
          <w:p w14:paraId="632AD933" w14:textId="77777777" w:rsidR="00777173" w:rsidRDefault="00777173">
            <w:pPr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DB5AC8" w14:textId="77777777" w:rsidR="00777173" w:rsidRDefault="00777173" w:rsidP="00774C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nzahl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9" w:name="Anzahl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74C93">
              <w:rPr>
                <w:rFonts w:ascii="Arial" w:hAnsi="Arial"/>
                <w:noProof/>
              </w:rPr>
              <w:t> </w:t>
            </w:r>
            <w:r w:rsidR="00774C93">
              <w:rPr>
                <w:rFonts w:ascii="Arial" w:hAnsi="Arial"/>
                <w:noProof/>
              </w:rPr>
              <w:t> </w:t>
            </w:r>
            <w:r w:rsidR="00774C93">
              <w:rPr>
                <w:rFonts w:ascii="Arial" w:hAnsi="Arial"/>
                <w:noProof/>
              </w:rPr>
              <w:t> </w:t>
            </w:r>
            <w:r w:rsidR="00774C93">
              <w:rPr>
                <w:rFonts w:ascii="Arial" w:hAnsi="Arial"/>
                <w:noProof/>
              </w:rPr>
              <w:t> </w:t>
            </w:r>
            <w:r w:rsidR="00774C9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1701" w:type="dxa"/>
            <w:gridSpan w:val="2"/>
            <w:vAlign w:val="bottom"/>
          </w:tcPr>
          <w:p w14:paraId="6336A204" w14:textId="77777777" w:rsidR="00777173" w:rsidRDefault="00777173">
            <w:pPr>
              <w:tabs>
                <w:tab w:val="right" w:pos="1501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Tage</w:t>
            </w:r>
            <w:r>
              <w:rPr>
                <w:rFonts w:ascii="Arial" w:hAnsi="Arial"/>
                <w:sz w:val="18"/>
              </w:rPr>
              <w:tab/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F25AEE" w14:textId="77777777" w:rsidR="00777173" w:rsidRDefault="004657F5" w:rsidP="00774C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ilnehmer2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20" w:name="Teilnehmer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74C93">
              <w:rPr>
                <w:rFonts w:ascii="Arial" w:hAnsi="Arial"/>
                <w:noProof/>
              </w:rPr>
              <w:t> </w:t>
            </w:r>
            <w:r w:rsidR="00774C93">
              <w:rPr>
                <w:rFonts w:ascii="Arial" w:hAnsi="Arial"/>
                <w:noProof/>
              </w:rPr>
              <w:t> </w:t>
            </w:r>
            <w:r w:rsidR="00774C93">
              <w:rPr>
                <w:rFonts w:ascii="Arial" w:hAnsi="Arial"/>
                <w:noProof/>
              </w:rPr>
              <w:t> </w:t>
            </w:r>
            <w:r w:rsidR="00774C93">
              <w:rPr>
                <w:rFonts w:ascii="Arial" w:hAnsi="Arial"/>
                <w:noProof/>
              </w:rPr>
              <w:t> </w:t>
            </w:r>
            <w:r w:rsidR="00774C9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1843" w:type="dxa"/>
            <w:gridSpan w:val="4"/>
            <w:vAlign w:val="bottom"/>
          </w:tcPr>
          <w:p w14:paraId="09973062" w14:textId="77777777" w:rsidR="00777173" w:rsidRDefault="004A09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Teilnehmer*</w:t>
            </w:r>
            <w:r w:rsidR="00777173">
              <w:rPr>
                <w:rFonts w:ascii="Arial" w:hAnsi="Arial"/>
              </w:rPr>
              <w:t>innen</w:t>
            </w:r>
          </w:p>
        </w:tc>
        <w:tc>
          <w:tcPr>
            <w:tcW w:w="992" w:type="dxa"/>
            <w:gridSpan w:val="3"/>
            <w:vAlign w:val="bottom"/>
          </w:tcPr>
          <w:p w14:paraId="0827E3DD" w14:textId="77777777" w:rsidR="00777173" w:rsidRDefault="001161C7" w:rsidP="00876F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 </w:t>
            </w:r>
            <w:r w:rsidR="00777173">
              <w:rPr>
                <w:rFonts w:ascii="Arial" w:hAnsi="Arial"/>
              </w:rPr>
              <w:t xml:space="preserve"> </w:t>
            </w:r>
            <w:r w:rsidR="00876F8A">
              <w:rPr>
                <w:rFonts w:ascii="Arial" w:hAnsi="Arial"/>
              </w:rPr>
              <w:t>8,00 €</w:t>
            </w:r>
          </w:p>
        </w:tc>
        <w:tc>
          <w:tcPr>
            <w:tcW w:w="1417" w:type="dxa"/>
            <w:vAlign w:val="bottom"/>
          </w:tcPr>
          <w:p w14:paraId="7D5D5AF7" w14:textId="77777777" w:rsidR="00777173" w:rsidRDefault="007771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(Zuschuss)</w:t>
            </w:r>
          </w:p>
        </w:tc>
        <w:tc>
          <w:tcPr>
            <w:tcW w:w="284" w:type="dxa"/>
            <w:vAlign w:val="bottom"/>
          </w:tcPr>
          <w:p w14:paraId="0177B317" w14:textId="77777777" w:rsidR="00777173" w:rsidRDefault="007771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=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1E287C" w14:textId="77777777" w:rsidR="00777173" w:rsidRDefault="00774C93" w:rsidP="00AA026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=Anzahl2*Teilnehmer2*8 \# "#.##0,00 €;(#.##0,00 €)"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161C7" w14:paraId="23243AB2" w14:textId="77777777" w:rsidTr="00C571BC">
        <w:trPr>
          <w:trHeight w:hRule="exact" w:val="454"/>
        </w:trPr>
        <w:tc>
          <w:tcPr>
            <w:tcW w:w="426" w:type="dxa"/>
            <w:vAlign w:val="bottom"/>
          </w:tcPr>
          <w:p w14:paraId="7C960EEA" w14:textId="77777777" w:rsidR="00777173" w:rsidRDefault="00777173">
            <w:pPr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C72437" w14:textId="77777777" w:rsidR="00777173" w:rsidRDefault="00777173" w:rsidP="00774C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nzahl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1" w:name="Anzahl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74C93">
              <w:rPr>
                <w:rFonts w:ascii="Arial" w:hAnsi="Arial"/>
                <w:noProof/>
              </w:rPr>
              <w:t> </w:t>
            </w:r>
            <w:r w:rsidR="00774C93">
              <w:rPr>
                <w:rFonts w:ascii="Arial" w:hAnsi="Arial"/>
                <w:noProof/>
              </w:rPr>
              <w:t> </w:t>
            </w:r>
            <w:r w:rsidR="00774C93">
              <w:rPr>
                <w:rFonts w:ascii="Arial" w:hAnsi="Arial"/>
                <w:noProof/>
              </w:rPr>
              <w:t> </w:t>
            </w:r>
            <w:r w:rsidR="00774C93">
              <w:rPr>
                <w:rFonts w:ascii="Arial" w:hAnsi="Arial"/>
                <w:noProof/>
              </w:rPr>
              <w:t> </w:t>
            </w:r>
            <w:r w:rsidR="00774C9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1701" w:type="dxa"/>
            <w:gridSpan w:val="2"/>
            <w:vAlign w:val="bottom"/>
          </w:tcPr>
          <w:p w14:paraId="29C5198A" w14:textId="77777777" w:rsidR="00777173" w:rsidRDefault="00777173">
            <w:pPr>
              <w:tabs>
                <w:tab w:val="right" w:pos="1501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Übernachtungen 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718885" w14:textId="77777777" w:rsidR="00777173" w:rsidRDefault="004657F5" w:rsidP="00774C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ilnehmer3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22" w:name="Teilnehmer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74C93">
              <w:rPr>
                <w:rFonts w:ascii="Arial" w:hAnsi="Arial"/>
                <w:noProof/>
              </w:rPr>
              <w:t> </w:t>
            </w:r>
            <w:r w:rsidR="00774C93">
              <w:rPr>
                <w:rFonts w:ascii="Arial" w:hAnsi="Arial"/>
                <w:noProof/>
              </w:rPr>
              <w:t> </w:t>
            </w:r>
            <w:r w:rsidR="00774C93">
              <w:rPr>
                <w:rFonts w:ascii="Arial" w:hAnsi="Arial"/>
                <w:noProof/>
              </w:rPr>
              <w:t> </w:t>
            </w:r>
            <w:r w:rsidR="00774C93">
              <w:rPr>
                <w:rFonts w:ascii="Arial" w:hAnsi="Arial"/>
                <w:noProof/>
              </w:rPr>
              <w:t> </w:t>
            </w:r>
            <w:r w:rsidR="00774C9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  <w:tc>
          <w:tcPr>
            <w:tcW w:w="1843" w:type="dxa"/>
            <w:gridSpan w:val="4"/>
            <w:vAlign w:val="bottom"/>
          </w:tcPr>
          <w:p w14:paraId="638F116F" w14:textId="77777777" w:rsidR="00777173" w:rsidRDefault="004A09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Teilnehmer*</w:t>
            </w:r>
            <w:r w:rsidR="00777173">
              <w:rPr>
                <w:rFonts w:ascii="Arial" w:hAnsi="Arial"/>
              </w:rPr>
              <w:t>innen</w:t>
            </w:r>
          </w:p>
        </w:tc>
        <w:tc>
          <w:tcPr>
            <w:tcW w:w="992" w:type="dxa"/>
            <w:gridSpan w:val="3"/>
            <w:vAlign w:val="bottom"/>
          </w:tcPr>
          <w:p w14:paraId="029CB53B" w14:textId="77777777" w:rsidR="00777173" w:rsidRDefault="001161C7" w:rsidP="00876F8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 </w:t>
            </w:r>
            <w:r w:rsidR="00777173">
              <w:rPr>
                <w:rFonts w:ascii="Arial" w:hAnsi="Arial"/>
              </w:rPr>
              <w:t xml:space="preserve"> </w:t>
            </w:r>
            <w:r w:rsidR="00876F8A">
              <w:rPr>
                <w:rFonts w:ascii="Arial" w:hAnsi="Arial"/>
              </w:rPr>
              <w:t>6,00 €</w:t>
            </w:r>
          </w:p>
        </w:tc>
        <w:tc>
          <w:tcPr>
            <w:tcW w:w="1417" w:type="dxa"/>
            <w:vAlign w:val="bottom"/>
          </w:tcPr>
          <w:p w14:paraId="50E14D1C" w14:textId="77777777" w:rsidR="00777173" w:rsidRDefault="007771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(Zuschuss)</w:t>
            </w:r>
          </w:p>
        </w:tc>
        <w:tc>
          <w:tcPr>
            <w:tcW w:w="284" w:type="dxa"/>
            <w:vAlign w:val="bottom"/>
          </w:tcPr>
          <w:p w14:paraId="6E57F93F" w14:textId="77777777" w:rsidR="00777173" w:rsidRDefault="007771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=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01E112" w14:textId="77777777" w:rsidR="00777173" w:rsidRDefault="00774C93" w:rsidP="00AA026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=Anzahl3*Teilnehmer3*6 \# "#.##0,00 €;(#.##0,00 €)"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161C7" w14:paraId="1D74516C" w14:textId="77777777" w:rsidTr="00C571BC">
        <w:trPr>
          <w:trHeight w:val="454"/>
        </w:trPr>
        <w:tc>
          <w:tcPr>
            <w:tcW w:w="426" w:type="dxa"/>
            <w:vAlign w:val="bottom"/>
          </w:tcPr>
          <w:p w14:paraId="3FEC7942" w14:textId="77777777" w:rsidR="001161C7" w:rsidRDefault="001161C7">
            <w:pPr>
              <w:rPr>
                <w:rFonts w:ascii="Arial" w:hAnsi="Arial"/>
              </w:rPr>
            </w:pPr>
          </w:p>
        </w:tc>
        <w:tc>
          <w:tcPr>
            <w:tcW w:w="2407" w:type="dxa"/>
            <w:gridSpan w:val="2"/>
            <w:vAlign w:val="bottom"/>
          </w:tcPr>
          <w:p w14:paraId="6DF4B476" w14:textId="77777777" w:rsidR="001161C7" w:rsidRDefault="004A0933" w:rsidP="00A102A7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Referent*</w:t>
            </w:r>
            <w:r w:rsidR="001161C7">
              <w:rPr>
                <w:rFonts w:ascii="Arial" w:hAnsi="Arial"/>
              </w:rPr>
              <w:t>innenhonorar:</w:t>
            </w:r>
          </w:p>
        </w:tc>
        <w:tc>
          <w:tcPr>
            <w:tcW w:w="1562" w:type="dxa"/>
            <w:gridSpan w:val="4"/>
            <w:tcBorders>
              <w:bottom w:val="single" w:sz="4" w:space="0" w:color="auto"/>
            </w:tcBorders>
            <w:vAlign w:val="bottom"/>
          </w:tcPr>
          <w:p w14:paraId="5FBC0AC0" w14:textId="77777777" w:rsidR="001161C7" w:rsidRDefault="006B2B95" w:rsidP="00774C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ref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3" w:name="ref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774C93">
              <w:rPr>
                <w:rFonts w:ascii="Arial" w:hAnsi="Arial"/>
                <w:noProof/>
              </w:rPr>
              <w:t> </w:t>
            </w:r>
            <w:r w:rsidR="00774C93">
              <w:rPr>
                <w:rFonts w:ascii="Arial" w:hAnsi="Arial"/>
                <w:noProof/>
              </w:rPr>
              <w:t> </w:t>
            </w:r>
            <w:r w:rsidR="00774C93">
              <w:rPr>
                <w:rFonts w:ascii="Arial" w:hAnsi="Arial"/>
                <w:noProof/>
              </w:rPr>
              <w:t> </w:t>
            </w:r>
            <w:r w:rsidR="00774C93">
              <w:rPr>
                <w:rFonts w:ascii="Arial" w:hAnsi="Arial"/>
                <w:noProof/>
              </w:rPr>
              <w:t> </w:t>
            </w:r>
            <w:r w:rsidR="00774C9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299" w:type="dxa"/>
            <w:vAlign w:val="bottom"/>
          </w:tcPr>
          <w:p w14:paraId="4BF55991" w14:textId="77777777" w:rsidR="001161C7" w:rsidRDefault="001161C7" w:rsidP="001161C7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2" w:type="dxa"/>
            <w:gridSpan w:val="2"/>
            <w:vAlign w:val="bottom"/>
          </w:tcPr>
          <w:p w14:paraId="1E79E625" w14:textId="77777777" w:rsidR="001161C7" w:rsidRDefault="001161C7" w:rsidP="001161C7">
            <w:pPr>
              <w:rPr>
                <w:rFonts w:ascii="Arial" w:hAnsi="Arial"/>
              </w:rPr>
            </w:pPr>
            <w:r w:rsidRPr="00777173">
              <w:rPr>
                <w:rFonts w:ascii="Arial" w:hAnsi="Arial"/>
              </w:rPr>
              <w:t>davon 50 %</w:t>
            </w:r>
          </w:p>
        </w:tc>
        <w:tc>
          <w:tcPr>
            <w:tcW w:w="425" w:type="dxa"/>
            <w:gridSpan w:val="2"/>
            <w:vAlign w:val="bottom"/>
          </w:tcPr>
          <w:p w14:paraId="457EE472" w14:textId="77777777" w:rsidR="001161C7" w:rsidRDefault="001161C7" w:rsidP="001161C7">
            <w:pPr>
              <w:jc w:val="center"/>
              <w:rPr>
                <w:rFonts w:ascii="Arial" w:hAnsi="Arial"/>
              </w:rPr>
            </w:pPr>
          </w:p>
        </w:tc>
        <w:bookmarkStart w:id="24" w:name="Zuschuss"/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00EBC70" w14:textId="77777777" w:rsidR="001161C7" w:rsidRDefault="004657F5" w:rsidP="001161C7">
            <w:pPr>
              <w:tabs>
                <w:tab w:val="left" w:pos="1064"/>
              </w:tabs>
              <w:ind w:right="72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=ref*50%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774C93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284" w:type="dxa"/>
            <w:vAlign w:val="bottom"/>
          </w:tcPr>
          <w:p w14:paraId="405FD20E" w14:textId="77777777" w:rsidR="001161C7" w:rsidRDefault="001161C7" w:rsidP="00AA0269">
            <w:pPr>
              <w:tabs>
                <w:tab w:val="left" w:pos="1064"/>
              </w:tabs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t>=</w:t>
            </w:r>
          </w:p>
        </w:tc>
        <w:bookmarkStart w:id="25" w:name="refges"/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0A33DC" w14:textId="77777777" w:rsidR="001161C7" w:rsidRDefault="004657F5" w:rsidP="00E2113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=IF(Zuschuss&gt;100;100;Zuschuss)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774C93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</w:tr>
      <w:tr w:rsidR="00777173" w14:paraId="0C5F6FF1" w14:textId="77777777" w:rsidTr="00C571BC">
        <w:trPr>
          <w:trHeight w:hRule="exact" w:val="213"/>
        </w:trPr>
        <w:tc>
          <w:tcPr>
            <w:tcW w:w="426" w:type="dxa"/>
            <w:vAlign w:val="bottom"/>
          </w:tcPr>
          <w:p w14:paraId="12644F30" w14:textId="77777777" w:rsidR="00777173" w:rsidRDefault="00777173">
            <w:pPr>
              <w:rPr>
                <w:rFonts w:ascii="Arial" w:hAnsi="Arial"/>
                <w:b/>
              </w:rPr>
            </w:pPr>
          </w:p>
        </w:tc>
        <w:tc>
          <w:tcPr>
            <w:tcW w:w="3347" w:type="dxa"/>
            <w:gridSpan w:val="5"/>
          </w:tcPr>
          <w:p w14:paraId="2D3EABB2" w14:textId="77777777" w:rsidR="00777173" w:rsidRDefault="00777173">
            <w:pPr>
              <w:rPr>
                <w:rFonts w:ascii="Arial" w:hAnsi="Arial"/>
                <w:sz w:val="16"/>
              </w:rPr>
            </w:pPr>
          </w:p>
        </w:tc>
        <w:tc>
          <w:tcPr>
            <w:tcW w:w="2323" w:type="dxa"/>
            <w:gridSpan w:val="4"/>
          </w:tcPr>
          <w:p w14:paraId="584D9B89" w14:textId="77777777" w:rsidR="00777173" w:rsidRDefault="00777173" w:rsidP="00777173">
            <w:pPr>
              <w:rPr>
                <w:rFonts w:ascii="Arial" w:hAnsi="Arial"/>
                <w:sz w:val="14"/>
              </w:rPr>
            </w:pPr>
          </w:p>
        </w:tc>
        <w:tc>
          <w:tcPr>
            <w:tcW w:w="1842" w:type="dxa"/>
            <w:gridSpan w:val="3"/>
          </w:tcPr>
          <w:p w14:paraId="3454C8BD" w14:textId="77777777" w:rsidR="00777173" w:rsidRDefault="00777173" w:rsidP="00777173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4"/>
              </w:rPr>
              <w:t>(Förderung max.</w:t>
            </w:r>
            <w:r>
              <w:t xml:space="preserve"> </w:t>
            </w:r>
            <w:r w:rsidRPr="00777173">
              <w:rPr>
                <w:rFonts w:ascii="Arial" w:hAnsi="Arial"/>
                <w:sz w:val="14"/>
              </w:rPr>
              <w:t>100,00 €)</w:t>
            </w:r>
          </w:p>
        </w:tc>
        <w:tc>
          <w:tcPr>
            <w:tcW w:w="284" w:type="dxa"/>
            <w:vAlign w:val="bottom"/>
          </w:tcPr>
          <w:p w14:paraId="33A5B8B4" w14:textId="77777777" w:rsidR="00777173" w:rsidRDefault="00777173">
            <w:pPr>
              <w:rPr>
                <w:rFonts w:ascii="Arial" w:hAnsi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77AB9426" w14:textId="77777777" w:rsidR="00777173" w:rsidRDefault="00777173" w:rsidP="00E21132">
            <w:pPr>
              <w:jc w:val="right"/>
              <w:rPr>
                <w:rFonts w:ascii="Arial" w:hAnsi="Arial"/>
                <w:b/>
              </w:rPr>
            </w:pPr>
          </w:p>
        </w:tc>
      </w:tr>
      <w:tr w:rsidR="00777173" w14:paraId="5C635A1C" w14:textId="77777777" w:rsidTr="00C571BC">
        <w:trPr>
          <w:trHeight w:hRule="exact" w:val="288"/>
        </w:trPr>
        <w:tc>
          <w:tcPr>
            <w:tcW w:w="426" w:type="dxa"/>
            <w:vAlign w:val="bottom"/>
          </w:tcPr>
          <w:p w14:paraId="44562706" w14:textId="77777777" w:rsidR="00777173" w:rsidRDefault="00777173">
            <w:pPr>
              <w:rPr>
                <w:rFonts w:ascii="Arial" w:hAnsi="Arial"/>
                <w:b/>
              </w:rPr>
            </w:pPr>
          </w:p>
        </w:tc>
        <w:tc>
          <w:tcPr>
            <w:tcW w:w="3347" w:type="dxa"/>
            <w:gridSpan w:val="5"/>
          </w:tcPr>
          <w:p w14:paraId="3823ED0B" w14:textId="77777777" w:rsidR="00777173" w:rsidRDefault="00777173">
            <w:pPr>
              <w:rPr>
                <w:rFonts w:ascii="Arial" w:hAnsi="Arial"/>
                <w:sz w:val="16"/>
              </w:rPr>
            </w:pPr>
          </w:p>
        </w:tc>
        <w:tc>
          <w:tcPr>
            <w:tcW w:w="2323" w:type="dxa"/>
            <w:gridSpan w:val="4"/>
          </w:tcPr>
          <w:p w14:paraId="55498CFF" w14:textId="77777777" w:rsidR="00777173" w:rsidRDefault="00777173" w:rsidP="00777173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82" w:type="dxa"/>
          </w:tcPr>
          <w:p w14:paraId="01B2EFDA" w14:textId="77777777" w:rsidR="00777173" w:rsidRDefault="00777173" w:rsidP="00777173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1844" w:type="dxa"/>
            <w:gridSpan w:val="3"/>
            <w:vAlign w:val="bottom"/>
          </w:tcPr>
          <w:p w14:paraId="48A8302C" w14:textId="77777777" w:rsidR="00777173" w:rsidRDefault="0077717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774CE7BE" w14:textId="77777777" w:rsidR="00777173" w:rsidRDefault="00774C93" w:rsidP="00E21132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=SUM(ABOVE)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6A84C833" w14:textId="77777777" w:rsidR="00E97101" w:rsidRPr="00777173" w:rsidRDefault="00E97101">
      <w:pPr>
        <w:jc w:val="both"/>
        <w:rPr>
          <w:rFonts w:ascii="Arial" w:hAnsi="Arial"/>
          <w:sz w:val="16"/>
        </w:rPr>
      </w:pPr>
    </w:p>
    <w:p w14:paraId="0301392D" w14:textId="77777777" w:rsidR="00E97101" w:rsidRDefault="00E97101" w:rsidP="00163743">
      <w:pPr>
        <w:jc w:val="both"/>
        <w:rPr>
          <w:rFonts w:ascii="Arial" w:hAnsi="Arial"/>
        </w:rPr>
      </w:pPr>
      <w:r>
        <w:rPr>
          <w:rFonts w:ascii="Arial" w:hAnsi="Arial"/>
        </w:rPr>
        <w:t>Wir versichern, dass</w:t>
      </w:r>
      <w:r w:rsidR="00163743">
        <w:rPr>
          <w:rFonts w:ascii="Arial" w:hAnsi="Arial"/>
        </w:rPr>
        <w:t xml:space="preserve"> </w:t>
      </w:r>
      <w:r w:rsidR="00B83D31">
        <w:rPr>
          <w:rFonts w:ascii="Arial" w:hAnsi="Arial"/>
        </w:rPr>
        <w:t>mit dem</w:t>
      </w:r>
      <w:r>
        <w:rPr>
          <w:rFonts w:ascii="Arial" w:hAnsi="Arial"/>
        </w:rPr>
        <w:t xml:space="preserve"> zu erwartenden </w:t>
      </w:r>
      <w:r w:rsidR="00B83D31">
        <w:rPr>
          <w:rFonts w:ascii="Arial" w:hAnsi="Arial"/>
        </w:rPr>
        <w:t>Zuschuss</w:t>
      </w:r>
      <w:r>
        <w:rPr>
          <w:rFonts w:ascii="Arial" w:hAnsi="Arial"/>
        </w:rPr>
        <w:t xml:space="preserve"> die Finanzierung der Maßnahmen gesichert ist.</w:t>
      </w:r>
    </w:p>
    <w:p w14:paraId="60FB355C" w14:textId="77777777" w:rsidR="00163743" w:rsidRPr="00777173" w:rsidRDefault="00163743" w:rsidP="00163743">
      <w:pPr>
        <w:jc w:val="both"/>
        <w:rPr>
          <w:rFonts w:ascii="Arial" w:hAnsi="Arial"/>
          <w:sz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551"/>
      </w:tblGrid>
      <w:tr w:rsidR="00227B0C" w:rsidRPr="004E556D" w14:paraId="0E792556" w14:textId="77777777" w:rsidTr="00BE2D74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AE53D" w14:textId="77777777" w:rsidR="00227B0C" w:rsidRPr="00CC50F1" w:rsidRDefault="00227B0C" w:rsidP="00BE2D74">
            <w:pPr>
              <w:rPr>
                <w:rFonts w:ascii="Arial" w:hAnsi="Arial"/>
                <w:b/>
              </w:rPr>
            </w:pPr>
            <w:r w:rsidRPr="00CC50F1">
              <w:rPr>
                <w:rFonts w:ascii="Arial" w:hAnsi="Arial"/>
                <w:b/>
              </w:rPr>
              <w:t xml:space="preserve">Der Träger bestätigt mit seiner Unterschrift, dass er eine Vereinbarung über die Sicherstellung des Schutzauftrages nach § 8a SGB VIII und dem Tätigkeitsausschluss einschlägig vorbestrafter </w:t>
            </w:r>
            <w:r>
              <w:rPr>
                <w:rFonts w:ascii="Arial" w:hAnsi="Arial"/>
                <w:b/>
              </w:rPr>
              <w:t>Perso-</w:t>
            </w:r>
          </w:p>
        </w:tc>
      </w:tr>
      <w:tr w:rsidR="00227B0C" w:rsidRPr="004E556D" w14:paraId="5ECEBC71" w14:textId="77777777" w:rsidTr="00BE2D74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A155B" w14:textId="77777777" w:rsidR="00227B0C" w:rsidRPr="00CC50F1" w:rsidRDefault="00227B0C" w:rsidP="00BE2D74">
            <w:pPr>
              <w:rPr>
                <w:rFonts w:ascii="Arial" w:hAnsi="Arial"/>
                <w:b/>
              </w:rPr>
            </w:pPr>
            <w:r w:rsidRPr="00CC50F1">
              <w:rPr>
                <w:rFonts w:ascii="Arial" w:hAnsi="Arial"/>
                <w:b/>
              </w:rPr>
              <w:t>nen nach § 72a SGB VIII mit folgendem Jugendamt abgeschlossen hat: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A3217FB" w14:textId="77777777" w:rsidR="00227B0C" w:rsidRPr="004E556D" w:rsidRDefault="00227B0C" w:rsidP="00BE2D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6" w:name="Text8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</w:tr>
    </w:tbl>
    <w:p w14:paraId="3C202719" w14:textId="77777777" w:rsidR="00E97101" w:rsidRPr="00777173" w:rsidRDefault="00E97101">
      <w:pPr>
        <w:pStyle w:val="Textkrp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886"/>
        <w:gridCol w:w="4535"/>
      </w:tblGrid>
      <w:tr w:rsidR="00E97101" w14:paraId="58198794" w14:textId="77777777"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8C113" w14:textId="77777777" w:rsidR="00E97101" w:rsidRPr="00AA0269" w:rsidRDefault="00E97101">
            <w:pPr>
              <w:rPr>
                <w:rFonts w:ascii="Arial" w:hAnsi="Arial"/>
              </w:rPr>
            </w:pPr>
            <w:r w:rsidRPr="00AA0269"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Pr="00AA0269">
              <w:rPr>
                <w:rFonts w:ascii="Arial" w:hAnsi="Arial"/>
              </w:rPr>
              <w:instrText xml:space="preserve"> FORMTEXT </w:instrText>
            </w:r>
            <w:r w:rsidRPr="00AA0269">
              <w:rPr>
                <w:rFonts w:ascii="Arial" w:hAnsi="Arial"/>
              </w:rPr>
            </w:r>
            <w:r w:rsidRPr="00AA0269">
              <w:rPr>
                <w:rFonts w:ascii="Arial" w:hAnsi="Arial"/>
              </w:rPr>
              <w:fldChar w:fldCharType="separate"/>
            </w:r>
            <w:r w:rsidRPr="00AA0269">
              <w:rPr>
                <w:rFonts w:ascii="Arial" w:hAnsi="Arial"/>
                <w:noProof/>
              </w:rPr>
              <w:t> </w:t>
            </w:r>
            <w:r w:rsidRPr="00AA0269">
              <w:rPr>
                <w:rFonts w:ascii="Arial" w:hAnsi="Arial"/>
                <w:noProof/>
              </w:rPr>
              <w:t> </w:t>
            </w:r>
            <w:r w:rsidRPr="00AA0269">
              <w:rPr>
                <w:rFonts w:ascii="Arial" w:hAnsi="Arial"/>
                <w:noProof/>
              </w:rPr>
              <w:t> </w:t>
            </w:r>
            <w:r w:rsidRPr="00AA0269">
              <w:rPr>
                <w:rFonts w:ascii="Arial" w:hAnsi="Arial"/>
                <w:noProof/>
              </w:rPr>
              <w:t> </w:t>
            </w:r>
            <w:r w:rsidRPr="00AA0269">
              <w:rPr>
                <w:rFonts w:ascii="Arial" w:hAnsi="Arial"/>
                <w:noProof/>
              </w:rPr>
              <w:t> </w:t>
            </w:r>
            <w:r w:rsidRPr="00AA0269"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7163CB51" w14:textId="77777777" w:rsidR="00E97101" w:rsidRDefault="00E97101">
            <w:pPr>
              <w:rPr>
                <w:rFonts w:ascii="Arial" w:hAnsi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BE554" w14:textId="77777777" w:rsidR="00E97101" w:rsidRPr="00AA0269" w:rsidRDefault="00E97101">
            <w:pPr>
              <w:rPr>
                <w:rFonts w:ascii="Arial" w:hAnsi="Arial"/>
              </w:rPr>
            </w:pPr>
            <w:r w:rsidRPr="00AA0269">
              <w:rPr>
                <w:rFonts w:ascii="Arial" w:hAnsi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8" w:name="Text91"/>
            <w:r w:rsidRPr="00AA0269">
              <w:rPr>
                <w:rFonts w:ascii="Arial" w:hAnsi="Arial"/>
              </w:rPr>
              <w:instrText xml:space="preserve"> FORMTEXT </w:instrText>
            </w:r>
            <w:r w:rsidRPr="00AA0269">
              <w:rPr>
                <w:rFonts w:ascii="Arial" w:hAnsi="Arial"/>
              </w:rPr>
            </w:r>
            <w:r w:rsidRPr="00AA0269">
              <w:rPr>
                <w:rFonts w:ascii="Arial" w:hAnsi="Arial"/>
              </w:rPr>
              <w:fldChar w:fldCharType="separate"/>
            </w:r>
            <w:r w:rsidRPr="00AA0269">
              <w:rPr>
                <w:rFonts w:ascii="Arial" w:hAnsi="Arial"/>
                <w:noProof/>
              </w:rPr>
              <w:t> </w:t>
            </w:r>
            <w:r w:rsidRPr="00AA0269">
              <w:rPr>
                <w:rFonts w:ascii="Arial" w:hAnsi="Arial"/>
                <w:noProof/>
              </w:rPr>
              <w:t> </w:t>
            </w:r>
            <w:r w:rsidRPr="00AA0269">
              <w:rPr>
                <w:rFonts w:ascii="Arial" w:hAnsi="Arial"/>
                <w:noProof/>
              </w:rPr>
              <w:t> </w:t>
            </w:r>
            <w:r w:rsidRPr="00AA0269">
              <w:rPr>
                <w:rFonts w:ascii="Arial" w:hAnsi="Arial"/>
                <w:noProof/>
              </w:rPr>
              <w:t> </w:t>
            </w:r>
            <w:r w:rsidRPr="00AA0269">
              <w:rPr>
                <w:rFonts w:ascii="Arial" w:hAnsi="Arial"/>
                <w:noProof/>
              </w:rPr>
              <w:t> </w:t>
            </w:r>
            <w:r w:rsidRPr="00AA0269">
              <w:rPr>
                <w:rFonts w:ascii="Arial" w:hAnsi="Arial"/>
              </w:rPr>
              <w:fldChar w:fldCharType="end"/>
            </w:r>
            <w:bookmarkEnd w:id="28"/>
          </w:p>
        </w:tc>
      </w:tr>
      <w:tr w:rsidR="00E97101" w14:paraId="55EB400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7" w:type="dxa"/>
          </w:tcPr>
          <w:p w14:paraId="66731E37" w14:textId="77777777" w:rsidR="00E97101" w:rsidRDefault="00E9710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und Datum</w:t>
            </w:r>
          </w:p>
        </w:tc>
        <w:tc>
          <w:tcPr>
            <w:tcW w:w="886" w:type="dxa"/>
          </w:tcPr>
          <w:p w14:paraId="695B21EF" w14:textId="77777777" w:rsidR="00E97101" w:rsidRDefault="00E97101">
            <w:pPr>
              <w:rPr>
                <w:rFonts w:ascii="Arial" w:hAnsi="Arial"/>
                <w:sz w:val="16"/>
              </w:rPr>
            </w:pPr>
          </w:p>
        </w:tc>
        <w:tc>
          <w:tcPr>
            <w:tcW w:w="4535" w:type="dxa"/>
          </w:tcPr>
          <w:p w14:paraId="6831B4A0" w14:textId="77777777" w:rsidR="00E97101" w:rsidRDefault="00EC3EE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gez. Unterschrift</w:t>
            </w:r>
          </w:p>
        </w:tc>
      </w:tr>
    </w:tbl>
    <w:p w14:paraId="3D054270" w14:textId="77777777" w:rsidR="00E97101" w:rsidRPr="00777173" w:rsidRDefault="00E97101">
      <w:pPr>
        <w:rPr>
          <w:rFonts w:ascii="Arial" w:hAnsi="Arial"/>
          <w:sz w:val="16"/>
        </w:rPr>
      </w:pPr>
    </w:p>
    <w:p w14:paraId="0DD28501" w14:textId="77777777" w:rsidR="00E97101" w:rsidRDefault="00E97101">
      <w:pPr>
        <w:rPr>
          <w:rFonts w:ascii="Arial" w:hAnsi="Arial"/>
          <w:b/>
        </w:rPr>
      </w:pPr>
      <w:r>
        <w:rPr>
          <w:rFonts w:ascii="Arial" w:hAnsi="Arial"/>
          <w:b/>
        </w:rPr>
        <w:t>Anlage</w:t>
      </w:r>
    </w:p>
    <w:p w14:paraId="60452152" w14:textId="77777777" w:rsidR="00E97101" w:rsidRDefault="00E97101">
      <w:pPr>
        <w:rPr>
          <w:rFonts w:ascii="Arial" w:hAnsi="Arial"/>
        </w:rPr>
      </w:pPr>
      <w:r>
        <w:rPr>
          <w:rFonts w:ascii="Arial" w:hAnsi="Arial"/>
        </w:rPr>
        <w:t>Programm</w:t>
      </w:r>
    </w:p>
    <w:sectPr w:rsidR="00E97101">
      <w:headerReference w:type="default" r:id="rId7"/>
      <w:footnotePr>
        <w:pos w:val="beneathText"/>
      </w:footnotePr>
      <w:pgSz w:w="11906" w:h="16838" w:code="9"/>
      <w:pgMar w:top="567" w:right="1134" w:bottom="567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272DD" w14:textId="77777777" w:rsidR="00AB12C6" w:rsidRDefault="00AB12C6">
      <w:r>
        <w:separator/>
      </w:r>
    </w:p>
  </w:endnote>
  <w:endnote w:type="continuationSeparator" w:id="0">
    <w:p w14:paraId="6C3D7896" w14:textId="77777777" w:rsidR="00AB12C6" w:rsidRDefault="00AB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DF170" w14:textId="77777777" w:rsidR="00AB12C6" w:rsidRDefault="00AB12C6">
      <w:r>
        <w:separator/>
      </w:r>
    </w:p>
  </w:footnote>
  <w:footnote w:type="continuationSeparator" w:id="0">
    <w:p w14:paraId="3A110905" w14:textId="77777777" w:rsidR="00AB12C6" w:rsidRDefault="00AB12C6">
      <w:r>
        <w:continuationSeparator/>
      </w:r>
    </w:p>
  </w:footnote>
  <w:footnote w:id="1">
    <w:p w14:paraId="2E586C08" w14:textId="77777777" w:rsidR="00E97101" w:rsidRDefault="00E97101">
      <w:pPr>
        <w:pStyle w:val="Funotentext"/>
      </w:pPr>
      <w:r>
        <w:rPr>
          <w:rStyle w:val="Funotenzeichen"/>
        </w:rPr>
        <w:footnoteRef/>
      </w:r>
      <w:r>
        <w:t xml:space="preserve"> Die </w:t>
      </w:r>
      <w:r>
        <w:rPr>
          <w:rStyle w:val="Funotenzeichen"/>
          <w:vertAlign w:val="baseline"/>
        </w:rPr>
        <w:t>Antragstell</w:t>
      </w:r>
      <w:r>
        <w:t>ung ist auch per E</w:t>
      </w:r>
      <w:r w:rsidR="00F37906">
        <w:t>-M</w:t>
      </w:r>
      <w:r>
        <w:t>ail möglich.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0446" w14:textId="77777777" w:rsidR="00E97101" w:rsidRDefault="00E97101">
    <w:pPr>
      <w:pStyle w:val="Kopfzeile"/>
      <w:rPr>
        <w:rFonts w:ascii="Arial" w:hAnsi="Arial"/>
        <w:sz w:val="14"/>
      </w:rPr>
    </w:pPr>
    <w:r>
      <w:rPr>
        <w:rFonts w:ascii="Arial" w:hAnsi="Arial"/>
        <w:snapToGrid w:val="0"/>
        <w:sz w:val="14"/>
      </w:rPr>
      <w:t xml:space="preserve">Seite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PAGE </w:instrText>
    </w:r>
    <w:r>
      <w:rPr>
        <w:rFonts w:ascii="Arial" w:hAnsi="Arial"/>
        <w:snapToGrid w:val="0"/>
        <w:sz w:val="14"/>
      </w:rPr>
      <w:fldChar w:fldCharType="separate"/>
    </w:r>
    <w:r w:rsidR="004657F5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  <w:r>
      <w:rPr>
        <w:rFonts w:ascii="Arial" w:hAnsi="Arial"/>
        <w:snapToGrid w:val="0"/>
        <w:sz w:val="14"/>
      </w:rPr>
      <w:t xml:space="preserve"> von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NUMPAGES </w:instrText>
    </w:r>
    <w:r>
      <w:rPr>
        <w:rFonts w:ascii="Arial" w:hAnsi="Arial"/>
        <w:snapToGrid w:val="0"/>
        <w:sz w:val="14"/>
      </w:rPr>
      <w:fldChar w:fldCharType="separate"/>
    </w:r>
    <w:r w:rsidR="004A0933">
      <w:rPr>
        <w:rFonts w:ascii="Arial" w:hAnsi="Arial"/>
        <w:noProof/>
        <w:snapToGrid w:val="0"/>
        <w:sz w:val="14"/>
      </w:rPr>
      <w:t>1</w:t>
    </w:r>
    <w:r>
      <w:rPr>
        <w:rFonts w:ascii="Arial" w:hAnsi="Arial"/>
        <w:snapToGrid w:val="0"/>
        <w:sz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A49C2"/>
    <w:multiLevelType w:val="hybridMultilevel"/>
    <w:tmpl w:val="C5B67A46"/>
    <w:lvl w:ilvl="0" w:tplc="4790AC5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38944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ABF5F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BE8014D"/>
    <w:multiLevelType w:val="multilevel"/>
    <w:tmpl w:val="5A7C9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3932CB"/>
    <w:multiLevelType w:val="hybridMultilevel"/>
    <w:tmpl w:val="5A7C999E"/>
    <w:lvl w:ilvl="0" w:tplc="9C169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6838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E43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C08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C7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0804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D07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3C9B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E464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ED0A34"/>
    <w:multiLevelType w:val="hybridMultilevel"/>
    <w:tmpl w:val="5052F476"/>
    <w:lvl w:ilvl="0" w:tplc="A8FAF2AA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14E62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569D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C06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C2E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A411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8E1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F076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105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5983374">
    <w:abstractNumId w:val="2"/>
  </w:num>
  <w:num w:numId="2" w16cid:durableId="1549341201">
    <w:abstractNumId w:val="1"/>
  </w:num>
  <w:num w:numId="3" w16cid:durableId="867572657">
    <w:abstractNumId w:val="4"/>
  </w:num>
  <w:num w:numId="4" w16cid:durableId="99490255">
    <w:abstractNumId w:val="3"/>
  </w:num>
  <w:num w:numId="5" w16cid:durableId="1997175843">
    <w:abstractNumId w:val="5"/>
  </w:num>
  <w:num w:numId="6" w16cid:durableId="48924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dM8S79AftElnoMfyxICyc64tornDf+2AaASx6OX5c6VqakrhWir8lPBQzbPrKkk1jE8ST/VgZrbRq+UFpqPuTg==" w:salt="Fpv8tOnMuqxsMXCvDcXR9w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33"/>
    <w:rsid w:val="00077C09"/>
    <w:rsid w:val="00086881"/>
    <w:rsid w:val="00093828"/>
    <w:rsid w:val="000A6B84"/>
    <w:rsid w:val="000E1922"/>
    <w:rsid w:val="000F399B"/>
    <w:rsid w:val="001161C7"/>
    <w:rsid w:val="00135281"/>
    <w:rsid w:val="001573CD"/>
    <w:rsid w:val="00163743"/>
    <w:rsid w:val="001656FE"/>
    <w:rsid w:val="001A101A"/>
    <w:rsid w:val="002066C6"/>
    <w:rsid w:val="002243EF"/>
    <w:rsid w:val="00227B0C"/>
    <w:rsid w:val="00265C90"/>
    <w:rsid w:val="002D09AE"/>
    <w:rsid w:val="0032735B"/>
    <w:rsid w:val="00330393"/>
    <w:rsid w:val="0039312C"/>
    <w:rsid w:val="003A2B86"/>
    <w:rsid w:val="003B31AE"/>
    <w:rsid w:val="003F2109"/>
    <w:rsid w:val="00405896"/>
    <w:rsid w:val="004657F5"/>
    <w:rsid w:val="004715F6"/>
    <w:rsid w:val="004A0933"/>
    <w:rsid w:val="004A11DC"/>
    <w:rsid w:val="004E25F6"/>
    <w:rsid w:val="00592D90"/>
    <w:rsid w:val="005953EE"/>
    <w:rsid w:val="006330C4"/>
    <w:rsid w:val="00692D71"/>
    <w:rsid w:val="006B2B95"/>
    <w:rsid w:val="00742F8D"/>
    <w:rsid w:val="0074692B"/>
    <w:rsid w:val="00760C9C"/>
    <w:rsid w:val="00767127"/>
    <w:rsid w:val="00774C93"/>
    <w:rsid w:val="00777173"/>
    <w:rsid w:val="008375A3"/>
    <w:rsid w:val="00852CA7"/>
    <w:rsid w:val="00876F8A"/>
    <w:rsid w:val="008977C4"/>
    <w:rsid w:val="008B5FC7"/>
    <w:rsid w:val="008C3EE5"/>
    <w:rsid w:val="008F53A8"/>
    <w:rsid w:val="0097199D"/>
    <w:rsid w:val="009F620B"/>
    <w:rsid w:val="00A102A7"/>
    <w:rsid w:val="00A2666E"/>
    <w:rsid w:val="00A47DFA"/>
    <w:rsid w:val="00A70AB1"/>
    <w:rsid w:val="00A7749E"/>
    <w:rsid w:val="00A84F54"/>
    <w:rsid w:val="00AA0269"/>
    <w:rsid w:val="00AA5A1A"/>
    <w:rsid w:val="00AB12C6"/>
    <w:rsid w:val="00AC0C19"/>
    <w:rsid w:val="00AC5FA7"/>
    <w:rsid w:val="00AE5704"/>
    <w:rsid w:val="00B50A13"/>
    <w:rsid w:val="00B57AF8"/>
    <w:rsid w:val="00B83D31"/>
    <w:rsid w:val="00BC1F8F"/>
    <w:rsid w:val="00BD651C"/>
    <w:rsid w:val="00BE2D74"/>
    <w:rsid w:val="00C230EA"/>
    <w:rsid w:val="00C27294"/>
    <w:rsid w:val="00C571BC"/>
    <w:rsid w:val="00C94A06"/>
    <w:rsid w:val="00CE7693"/>
    <w:rsid w:val="00D01C6B"/>
    <w:rsid w:val="00D37BF3"/>
    <w:rsid w:val="00D65710"/>
    <w:rsid w:val="00DA3831"/>
    <w:rsid w:val="00DC720B"/>
    <w:rsid w:val="00E1248E"/>
    <w:rsid w:val="00E14FF3"/>
    <w:rsid w:val="00E21132"/>
    <w:rsid w:val="00E32A20"/>
    <w:rsid w:val="00E97101"/>
    <w:rsid w:val="00EC3EE4"/>
    <w:rsid w:val="00ED4B97"/>
    <w:rsid w:val="00EF11D2"/>
    <w:rsid w:val="00F259CE"/>
    <w:rsid w:val="00F37906"/>
    <w:rsid w:val="00F67DE8"/>
    <w:rsid w:val="00FA6744"/>
    <w:rsid w:val="00FB24ED"/>
    <w:rsid w:val="00FC4CC8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A002E"/>
  <w15:docId w15:val="{097E2B49-36D5-4EEC-BC37-B0C271DC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Funotentext">
    <w:name w:val="footnote text"/>
    <w:basedOn w:val="Standard"/>
    <w:semiHidden/>
    <w:rPr>
      <w:rFonts w:ascii="Arial" w:hAnsi="Arial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A1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51\51.3\1.%20Verwaltung\00.%20Formulare_Brosch&#252;ren%20von%20allen\03%20KJF&#246;P\Formulare%20ab%202019\4_3_1_Antrag-Jugendleiter_Lehrg&#228;n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4_3_1_Antrag-Jugendleiter_Lehrgänge.dotx</Template>
  <TotalTime>0</TotalTime>
  <Pages>1</Pages>
  <Words>358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creator>Wrobel, Philipp</dc:creator>
  <cp:lastModifiedBy>Wiebusch, Melanie</cp:lastModifiedBy>
  <cp:revision>3</cp:revision>
  <cp:lastPrinted>2026-01-07T15:50:00Z</cp:lastPrinted>
  <dcterms:created xsi:type="dcterms:W3CDTF">2026-01-07T14:27:00Z</dcterms:created>
  <dcterms:modified xsi:type="dcterms:W3CDTF">2026-01-07T15:50:00Z</dcterms:modified>
</cp:coreProperties>
</file>