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94D3" w14:textId="77777777" w:rsidR="00A753EE" w:rsidRPr="005A0B89" w:rsidRDefault="00A753EE">
      <w:pPr>
        <w:rPr>
          <w:rFonts w:ascii="Arial" w:hAnsi="Arial"/>
          <w:b/>
        </w:rPr>
      </w:pPr>
      <w:r>
        <w:rPr>
          <w:rFonts w:ascii="Arial" w:hAnsi="Arial"/>
          <w:b/>
        </w:rPr>
        <w:t>Angaben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567"/>
        <w:gridCol w:w="921"/>
        <w:gridCol w:w="284"/>
        <w:gridCol w:w="320"/>
        <w:gridCol w:w="1522"/>
        <w:gridCol w:w="568"/>
        <w:gridCol w:w="284"/>
        <w:gridCol w:w="2976"/>
      </w:tblGrid>
      <w:tr w:rsidR="00263670" w14:paraId="61335D44" w14:textId="77777777" w:rsidTr="005A0B89">
        <w:trPr>
          <w:cantSplit/>
          <w:trHeight w:hRule="exact" w:val="397"/>
        </w:trPr>
        <w:tc>
          <w:tcPr>
            <w:tcW w:w="4039" w:type="dxa"/>
            <w:gridSpan w:val="4"/>
            <w:tcBorders>
              <w:bottom w:val="single" w:sz="4" w:space="0" w:color="auto"/>
            </w:tcBorders>
            <w:vAlign w:val="bottom"/>
          </w:tcPr>
          <w:p w14:paraId="60D931DA" w14:textId="77777777" w:rsidR="00263670" w:rsidRDefault="00263670" w:rsidP="007053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End w:id="0"/>
        <w:tc>
          <w:tcPr>
            <w:tcW w:w="320" w:type="dxa"/>
            <w:vAlign w:val="bottom"/>
          </w:tcPr>
          <w:p w14:paraId="075A51D0" w14:textId="77777777" w:rsidR="00263670" w:rsidRDefault="00263670" w:rsidP="00705323">
            <w:pPr>
              <w:rPr>
                <w:rFonts w:ascii="Arial" w:hAnsi="Arial"/>
              </w:rPr>
            </w:pPr>
          </w:p>
        </w:tc>
        <w:tc>
          <w:tcPr>
            <w:tcW w:w="535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2F015555" w14:textId="77777777" w:rsidR="00263670" w:rsidRDefault="00263670" w:rsidP="007053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263670" w:rsidRPr="00AF5EE2" w14:paraId="1FBB1AAA" w14:textId="77777777" w:rsidTr="00705323">
        <w:trPr>
          <w:cantSplit/>
          <w:trHeight w:val="99"/>
        </w:trPr>
        <w:tc>
          <w:tcPr>
            <w:tcW w:w="4039" w:type="dxa"/>
            <w:gridSpan w:val="4"/>
            <w:tcBorders>
              <w:top w:val="single" w:sz="4" w:space="0" w:color="auto"/>
            </w:tcBorders>
            <w:vAlign w:val="bottom"/>
          </w:tcPr>
          <w:p w14:paraId="0A8DED2C" w14:textId="77777777" w:rsidR="00263670" w:rsidRPr="00AF5EE2" w:rsidRDefault="00263670" w:rsidP="00705323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320" w:type="dxa"/>
            <w:vAlign w:val="bottom"/>
          </w:tcPr>
          <w:p w14:paraId="01D060F1" w14:textId="77777777" w:rsidR="00263670" w:rsidRPr="00AF5EE2" w:rsidRDefault="00263670" w:rsidP="00705323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3223BA9E" w14:textId="77777777" w:rsidR="00263670" w:rsidRPr="00AF5EE2" w:rsidRDefault="00263670" w:rsidP="00F446D8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Ansprechpartner</w:t>
            </w:r>
            <w:r w:rsidR="00F446D8">
              <w:rPr>
                <w:rFonts w:ascii="Arial" w:hAnsi="Arial"/>
                <w:sz w:val="14"/>
                <w:szCs w:val="14"/>
              </w:rPr>
              <w:t>/-i</w:t>
            </w:r>
            <w:r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263670" w14:paraId="198CBAFE" w14:textId="77777777" w:rsidTr="00705323">
        <w:trPr>
          <w:cantSplit/>
          <w:trHeight w:hRule="exact" w:val="284"/>
        </w:trPr>
        <w:tc>
          <w:tcPr>
            <w:tcW w:w="9709" w:type="dxa"/>
            <w:gridSpan w:val="9"/>
            <w:tcBorders>
              <w:bottom w:val="single" w:sz="4" w:space="0" w:color="auto"/>
            </w:tcBorders>
            <w:vAlign w:val="bottom"/>
          </w:tcPr>
          <w:p w14:paraId="67FABF60" w14:textId="77777777" w:rsidR="00263670" w:rsidRDefault="00263670" w:rsidP="007053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" w:name="Text6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263670" w14:paraId="3FCF9EC2" w14:textId="77777777" w:rsidTr="00705323">
        <w:trPr>
          <w:cantSplit/>
        </w:trPr>
        <w:tc>
          <w:tcPr>
            <w:tcW w:w="9709" w:type="dxa"/>
            <w:gridSpan w:val="9"/>
          </w:tcPr>
          <w:p w14:paraId="46EE5214" w14:textId="77777777" w:rsidR="00263670" w:rsidRDefault="00263670" w:rsidP="0070532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263670" w14:paraId="3BE7897D" w14:textId="77777777" w:rsidTr="00705323">
        <w:trPr>
          <w:cantSplit/>
          <w:trHeight w:hRule="exact" w:val="284"/>
        </w:trPr>
        <w:tc>
          <w:tcPr>
            <w:tcW w:w="3755" w:type="dxa"/>
            <w:gridSpan w:val="3"/>
            <w:tcBorders>
              <w:bottom w:val="single" w:sz="4" w:space="0" w:color="auto"/>
            </w:tcBorders>
            <w:vAlign w:val="bottom"/>
          </w:tcPr>
          <w:p w14:paraId="1B0A5BFC" w14:textId="77777777" w:rsidR="00263670" w:rsidRDefault="00263670" w:rsidP="007053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" w:name="Text7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284" w:type="dxa"/>
            <w:vAlign w:val="bottom"/>
          </w:tcPr>
          <w:p w14:paraId="77778E69" w14:textId="77777777" w:rsidR="00263670" w:rsidRDefault="00263670" w:rsidP="00705323">
            <w:pPr>
              <w:rPr>
                <w:rFonts w:ascii="Arial" w:hAnsi="Arial"/>
              </w:rPr>
            </w:pP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14:paraId="409F575E" w14:textId="77777777" w:rsidR="00263670" w:rsidRDefault="00263670" w:rsidP="00705323">
            <w:pPr>
              <w:rPr>
                <w:rFonts w:ascii="Arial" w:hAnsi="Arial"/>
              </w:rPr>
            </w:pPr>
            <w:r w:rsidRPr="00560944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0944">
              <w:rPr>
                <w:rFonts w:ascii="Arial" w:hAnsi="Arial"/>
              </w:rPr>
              <w:instrText xml:space="preserve"> FORMTEXT </w:instrText>
            </w:r>
            <w:r w:rsidRPr="00560944">
              <w:rPr>
                <w:rFonts w:ascii="Arial" w:hAnsi="Arial"/>
              </w:rPr>
            </w:r>
            <w:r w:rsidRPr="00560944">
              <w:rPr>
                <w:rFonts w:ascii="Arial" w:hAnsi="Arial"/>
              </w:rPr>
              <w:fldChar w:fldCharType="separate"/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</w:rPr>
              <w:fldChar w:fldCharType="end"/>
            </w:r>
          </w:p>
        </w:tc>
      </w:tr>
      <w:tr w:rsidR="00263670" w14:paraId="5A2F27DD" w14:textId="77777777" w:rsidTr="00705323">
        <w:trPr>
          <w:cantSplit/>
        </w:trPr>
        <w:tc>
          <w:tcPr>
            <w:tcW w:w="2267" w:type="dxa"/>
          </w:tcPr>
          <w:p w14:paraId="3C92602B" w14:textId="77777777" w:rsidR="00263670" w:rsidRDefault="00263670" w:rsidP="00705323">
            <w:pPr>
              <w:rPr>
                <w:rFonts w:ascii="Arial" w:hAnsi="Arial"/>
              </w:rPr>
            </w:pPr>
            <w:bookmarkStart w:id="4" w:name="Text63"/>
            <w:r>
              <w:rPr>
                <w:rFonts w:ascii="Arial" w:hAnsi="Arial"/>
                <w:sz w:val="14"/>
              </w:rPr>
              <w:t>Telefon-Nr.</w:t>
            </w:r>
          </w:p>
        </w:tc>
        <w:bookmarkEnd w:id="4"/>
        <w:tc>
          <w:tcPr>
            <w:tcW w:w="567" w:type="dxa"/>
          </w:tcPr>
          <w:p w14:paraId="568030B4" w14:textId="77777777" w:rsidR="00263670" w:rsidRDefault="00263670" w:rsidP="00705323">
            <w:pPr>
              <w:rPr>
                <w:rFonts w:ascii="Arial" w:hAnsi="Arial"/>
                <w:sz w:val="14"/>
              </w:rPr>
            </w:pPr>
          </w:p>
        </w:tc>
        <w:tc>
          <w:tcPr>
            <w:tcW w:w="921" w:type="dxa"/>
          </w:tcPr>
          <w:p w14:paraId="0ED9567D" w14:textId="77777777" w:rsidR="00263670" w:rsidRDefault="00263670" w:rsidP="00705323">
            <w:pPr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</w:tcPr>
          <w:p w14:paraId="42D7BEDE" w14:textId="77777777" w:rsidR="00263670" w:rsidRDefault="00263670" w:rsidP="00705323">
            <w:pPr>
              <w:rPr>
                <w:rFonts w:ascii="Arial" w:hAnsi="Arial"/>
                <w:sz w:val="14"/>
              </w:rPr>
            </w:pPr>
          </w:p>
        </w:tc>
        <w:tc>
          <w:tcPr>
            <w:tcW w:w="5670" w:type="dxa"/>
            <w:gridSpan w:val="5"/>
          </w:tcPr>
          <w:p w14:paraId="69C23319" w14:textId="77777777" w:rsidR="00263670" w:rsidRDefault="00263670" w:rsidP="00705323">
            <w:pPr>
              <w:rPr>
                <w:rFonts w:ascii="Arial" w:hAnsi="Arial"/>
                <w:sz w:val="14"/>
              </w:rPr>
            </w:pPr>
            <w:proofErr w:type="gramStart"/>
            <w:r w:rsidRPr="00560944">
              <w:rPr>
                <w:rFonts w:ascii="Arial" w:hAnsi="Arial"/>
                <w:sz w:val="14"/>
              </w:rPr>
              <w:t>Email</w:t>
            </w:r>
            <w:proofErr w:type="gramEnd"/>
            <w:r w:rsidRPr="00560944">
              <w:rPr>
                <w:rFonts w:ascii="Arial" w:hAnsi="Arial"/>
                <w:sz w:val="14"/>
              </w:rPr>
              <w:t>-Adresse</w:t>
            </w:r>
          </w:p>
        </w:tc>
      </w:tr>
      <w:bookmarkStart w:id="5" w:name="Text64"/>
      <w:tr w:rsidR="00263670" w14:paraId="609076AA" w14:textId="77777777" w:rsidTr="00705323">
        <w:trPr>
          <w:cantSplit/>
          <w:trHeight w:hRule="exact" w:val="284"/>
        </w:trPr>
        <w:tc>
          <w:tcPr>
            <w:tcW w:w="3755" w:type="dxa"/>
            <w:gridSpan w:val="3"/>
            <w:tcBorders>
              <w:bottom w:val="single" w:sz="4" w:space="0" w:color="auto"/>
            </w:tcBorders>
            <w:vAlign w:val="bottom"/>
          </w:tcPr>
          <w:p w14:paraId="5E1924B2" w14:textId="77777777" w:rsidR="00263670" w:rsidRDefault="00263670" w:rsidP="007053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End w:id="5"/>
        <w:tc>
          <w:tcPr>
            <w:tcW w:w="284" w:type="dxa"/>
            <w:vAlign w:val="bottom"/>
          </w:tcPr>
          <w:p w14:paraId="05A1B196" w14:textId="77777777" w:rsidR="00263670" w:rsidRDefault="00263670" w:rsidP="00705323">
            <w:pPr>
              <w:rPr>
                <w:rFonts w:ascii="Arial" w:hAnsi="Arial"/>
              </w:rPr>
            </w:pPr>
          </w:p>
        </w:tc>
        <w:bookmarkStart w:id="6" w:name="Text65"/>
        <w:tc>
          <w:tcPr>
            <w:tcW w:w="2410" w:type="dxa"/>
            <w:gridSpan w:val="3"/>
            <w:tcBorders>
              <w:bottom w:val="single" w:sz="4" w:space="0" w:color="auto"/>
            </w:tcBorders>
            <w:vAlign w:val="bottom"/>
          </w:tcPr>
          <w:p w14:paraId="272670B4" w14:textId="77777777" w:rsidR="00263670" w:rsidRDefault="00263670" w:rsidP="007053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08BE7F7D" w14:textId="77777777" w:rsidR="00263670" w:rsidRDefault="00263670" w:rsidP="00705323">
            <w:pPr>
              <w:ind w:left="-70"/>
              <w:rPr>
                <w:rFonts w:ascii="Arial" w:hAnsi="Arial"/>
              </w:rPr>
            </w:pPr>
          </w:p>
        </w:tc>
        <w:bookmarkEnd w:id="6"/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0F2D8693" w14:textId="77777777" w:rsidR="00263670" w:rsidRDefault="00263670" w:rsidP="00705323">
            <w:pPr>
              <w:rPr>
                <w:rFonts w:ascii="Arial" w:hAnsi="Arial"/>
              </w:rPr>
            </w:pPr>
            <w:r w:rsidRPr="00560944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0944">
              <w:rPr>
                <w:rFonts w:ascii="Arial" w:hAnsi="Arial"/>
              </w:rPr>
              <w:instrText xml:space="preserve"> FORMTEXT </w:instrText>
            </w:r>
            <w:r w:rsidRPr="00560944">
              <w:rPr>
                <w:rFonts w:ascii="Arial" w:hAnsi="Arial"/>
              </w:rPr>
            </w:r>
            <w:r w:rsidRPr="00560944">
              <w:rPr>
                <w:rFonts w:ascii="Arial" w:hAnsi="Arial"/>
              </w:rPr>
              <w:fldChar w:fldCharType="separate"/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</w:rPr>
              <w:fldChar w:fldCharType="end"/>
            </w:r>
          </w:p>
        </w:tc>
      </w:tr>
      <w:tr w:rsidR="00263670" w14:paraId="2EF332CA" w14:textId="77777777" w:rsidTr="00705323">
        <w:trPr>
          <w:cantSplit/>
        </w:trPr>
        <w:tc>
          <w:tcPr>
            <w:tcW w:w="3755" w:type="dxa"/>
            <w:gridSpan w:val="3"/>
          </w:tcPr>
          <w:p w14:paraId="2125399E" w14:textId="77777777" w:rsidR="00263670" w:rsidRDefault="003E5A2F" w:rsidP="0070532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284" w:type="dxa"/>
          </w:tcPr>
          <w:p w14:paraId="2C201E6B" w14:textId="77777777" w:rsidR="00263670" w:rsidRDefault="00263670" w:rsidP="00705323">
            <w:pPr>
              <w:rPr>
                <w:rFonts w:ascii="Arial" w:hAnsi="Arial"/>
                <w:sz w:val="14"/>
              </w:rPr>
            </w:pPr>
          </w:p>
        </w:tc>
        <w:tc>
          <w:tcPr>
            <w:tcW w:w="1842" w:type="dxa"/>
            <w:gridSpan w:val="2"/>
          </w:tcPr>
          <w:p w14:paraId="673BB54D" w14:textId="77777777" w:rsidR="00263670" w:rsidRDefault="003E5A2F" w:rsidP="0070532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SWIFT-BIC</w:t>
            </w:r>
          </w:p>
        </w:tc>
        <w:tc>
          <w:tcPr>
            <w:tcW w:w="852" w:type="dxa"/>
            <w:gridSpan w:val="2"/>
          </w:tcPr>
          <w:p w14:paraId="78A74148" w14:textId="77777777" w:rsidR="00263670" w:rsidRDefault="00263670" w:rsidP="00705323">
            <w:pPr>
              <w:rPr>
                <w:rFonts w:ascii="Arial" w:hAnsi="Arial"/>
                <w:sz w:val="14"/>
              </w:rPr>
            </w:pPr>
          </w:p>
        </w:tc>
        <w:tc>
          <w:tcPr>
            <w:tcW w:w="2976" w:type="dxa"/>
          </w:tcPr>
          <w:p w14:paraId="43806017" w14:textId="77777777" w:rsidR="00263670" w:rsidRDefault="00263670" w:rsidP="00705323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</w:t>
            </w:r>
          </w:p>
        </w:tc>
      </w:tr>
    </w:tbl>
    <w:p w14:paraId="42F04075" w14:textId="77777777" w:rsidR="00A753EE" w:rsidRDefault="00A753EE">
      <w:pPr>
        <w:rPr>
          <w:rFonts w:ascii="Arial" w:hAnsi="Arial"/>
        </w:rPr>
      </w:pPr>
    </w:p>
    <w:p w14:paraId="15E59083" w14:textId="77777777" w:rsidR="00856B39" w:rsidRDefault="00856B39">
      <w:pPr>
        <w:rPr>
          <w:rFonts w:ascii="Arial" w:hAnsi="Arial"/>
        </w:rPr>
      </w:pPr>
    </w:p>
    <w:p w14:paraId="22E5BA6C" w14:textId="77777777" w:rsidR="00A753EE" w:rsidRDefault="00A753EE">
      <w:pPr>
        <w:rPr>
          <w:rFonts w:ascii="Arial" w:hAnsi="Arial"/>
        </w:rPr>
      </w:pPr>
    </w:p>
    <w:p w14:paraId="622D89FD" w14:textId="77777777" w:rsidR="00815001" w:rsidRDefault="00815001" w:rsidP="00815001">
      <w:pPr>
        <w:rPr>
          <w:rFonts w:ascii="Arial" w:hAnsi="Arial"/>
        </w:rPr>
      </w:pPr>
      <w:r>
        <w:rPr>
          <w:rFonts w:ascii="Arial" w:hAnsi="Arial"/>
        </w:rPr>
        <w:t>Stadt Rheda-Wiedenbrück</w:t>
      </w:r>
    </w:p>
    <w:p w14:paraId="08139710" w14:textId="342CBC48" w:rsidR="00815001" w:rsidRDefault="00815001" w:rsidP="00815001">
      <w:pPr>
        <w:rPr>
          <w:rFonts w:ascii="Arial" w:hAnsi="Arial"/>
        </w:rPr>
      </w:pPr>
      <w:r>
        <w:rPr>
          <w:rFonts w:ascii="Arial" w:hAnsi="Arial"/>
        </w:rPr>
        <w:t>Fachbereich Jugend</w:t>
      </w:r>
      <w:r w:rsidR="00401EFE">
        <w:rPr>
          <w:rFonts w:ascii="Arial" w:hAnsi="Arial"/>
        </w:rPr>
        <w:t xml:space="preserve"> und Familie</w:t>
      </w:r>
    </w:p>
    <w:p w14:paraId="729706B8" w14:textId="77777777" w:rsidR="00815001" w:rsidRDefault="00815001" w:rsidP="00815001">
      <w:pPr>
        <w:rPr>
          <w:rFonts w:ascii="Arial" w:hAnsi="Arial"/>
        </w:rPr>
      </w:pPr>
      <w:r>
        <w:rPr>
          <w:rFonts w:ascii="Arial" w:hAnsi="Arial"/>
        </w:rPr>
        <w:t>Rathausplatz 13</w:t>
      </w:r>
    </w:p>
    <w:p w14:paraId="26E9ACBE" w14:textId="77777777" w:rsidR="00815001" w:rsidRDefault="00815001" w:rsidP="00815001">
      <w:pPr>
        <w:rPr>
          <w:rFonts w:ascii="Arial" w:hAnsi="Arial"/>
        </w:rPr>
      </w:pPr>
    </w:p>
    <w:p w14:paraId="6D94BE13" w14:textId="77777777" w:rsidR="00815001" w:rsidRDefault="00815001" w:rsidP="00815001">
      <w:pPr>
        <w:rPr>
          <w:rFonts w:ascii="Arial" w:hAnsi="Arial"/>
        </w:rPr>
      </w:pPr>
      <w:r>
        <w:rPr>
          <w:rFonts w:ascii="Arial" w:hAnsi="Arial"/>
        </w:rPr>
        <w:t>33378 Rheda-Wiedenbrück</w:t>
      </w:r>
    </w:p>
    <w:p w14:paraId="7E4CE2EC" w14:textId="77777777" w:rsidR="00A753EE" w:rsidRDefault="00A753EE">
      <w:pPr>
        <w:rPr>
          <w:rFonts w:ascii="Arial" w:hAnsi="Arial"/>
        </w:rPr>
      </w:pPr>
    </w:p>
    <w:p w14:paraId="66AA7A08" w14:textId="77777777" w:rsidR="00A753EE" w:rsidRDefault="00A753EE">
      <w:pPr>
        <w:rPr>
          <w:rFonts w:ascii="Arial" w:hAnsi="Arial"/>
        </w:rPr>
      </w:pPr>
    </w:p>
    <w:p w14:paraId="35188050" w14:textId="77777777" w:rsidR="00856B39" w:rsidRDefault="00856B39">
      <w:pPr>
        <w:rPr>
          <w:rFonts w:ascii="Arial" w:hAnsi="Arial"/>
        </w:rPr>
      </w:pPr>
    </w:p>
    <w:p w14:paraId="07FF5D20" w14:textId="77777777" w:rsidR="00A753EE" w:rsidRDefault="00A753EE">
      <w:pPr>
        <w:rPr>
          <w:rFonts w:ascii="Arial" w:hAnsi="Arial"/>
        </w:rPr>
      </w:pPr>
    </w:p>
    <w:p w14:paraId="6AA442DA" w14:textId="77777777" w:rsidR="00A753EE" w:rsidRDefault="00A753EE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>Nachweis</w:t>
      </w:r>
    </w:p>
    <w:p w14:paraId="3AA5A82C" w14:textId="77777777" w:rsidR="00A753EE" w:rsidRDefault="00A753E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über die Verwendung </w:t>
      </w:r>
      <w:r w:rsidR="00993C58">
        <w:rPr>
          <w:rFonts w:ascii="Arial" w:hAnsi="Arial"/>
          <w:sz w:val="24"/>
        </w:rPr>
        <w:t>des Zuschusses gemäß Ziffer 4.4.1 Kinder- und Jugendförderplan</w:t>
      </w:r>
    </w:p>
    <w:p w14:paraId="003166F2" w14:textId="77777777" w:rsidR="00A753EE" w:rsidRDefault="00A753E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- Bau und Einrichtung von Jugend</w:t>
      </w:r>
      <w:r w:rsidR="00993C58">
        <w:rPr>
          <w:rFonts w:ascii="Arial" w:hAnsi="Arial"/>
          <w:b/>
          <w:sz w:val="28"/>
        </w:rPr>
        <w:t>häusern</w:t>
      </w:r>
      <w:r>
        <w:rPr>
          <w:rFonts w:ascii="Arial" w:hAnsi="Arial"/>
          <w:b/>
          <w:sz w:val="28"/>
        </w:rPr>
        <w:t xml:space="preserve"> -</w:t>
      </w:r>
    </w:p>
    <w:p w14:paraId="024705EB" w14:textId="77777777" w:rsidR="00A753EE" w:rsidRDefault="00A753EE">
      <w:pPr>
        <w:rPr>
          <w:rFonts w:ascii="Arial" w:hAnsi="Arial"/>
        </w:rPr>
      </w:pPr>
    </w:p>
    <w:p w14:paraId="79BABE18" w14:textId="77777777" w:rsidR="00856B39" w:rsidRDefault="00856B39">
      <w:pPr>
        <w:rPr>
          <w:rFonts w:ascii="Arial" w:hAnsi="Arial"/>
        </w:rPr>
      </w:pPr>
    </w:p>
    <w:p w14:paraId="0C1B9001" w14:textId="77777777" w:rsidR="00A753EE" w:rsidRDefault="00A753EE">
      <w:pPr>
        <w:rPr>
          <w:rFonts w:ascii="Arial" w:hAnsi="Arial"/>
        </w:rPr>
      </w:pPr>
    </w:p>
    <w:p w14:paraId="18701C34" w14:textId="77777777" w:rsidR="00A753EE" w:rsidRDefault="00A753EE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142"/>
      </w:tblGrid>
      <w:tr w:rsidR="00A753EE" w14:paraId="2901FFE6" w14:textId="77777777">
        <w:trPr>
          <w:trHeight w:hRule="exact" w:val="284"/>
        </w:trPr>
        <w:tc>
          <w:tcPr>
            <w:tcW w:w="567" w:type="dxa"/>
            <w:vAlign w:val="center"/>
          </w:tcPr>
          <w:p w14:paraId="1FF6C651" w14:textId="77777777" w:rsidR="00A753EE" w:rsidRDefault="00FC487C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1"/>
            <w:r>
              <w:rPr>
                <w:rFonts w:ascii="Arial" w:hAnsi="Arial"/>
              </w:rPr>
              <w:instrText xml:space="preserve"> FORMCHECKBOX </w:instrText>
            </w:r>
            <w:r w:rsidR="00B4122B">
              <w:rPr>
                <w:rFonts w:ascii="Arial" w:hAnsi="Arial"/>
              </w:rPr>
            </w:r>
            <w:r w:rsidR="00B4122B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9142" w:type="dxa"/>
            <w:vAlign w:val="center"/>
          </w:tcPr>
          <w:p w14:paraId="5922D995" w14:textId="77777777" w:rsidR="00A753EE" w:rsidRDefault="00993C58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Haus der </w:t>
            </w:r>
            <w:r w:rsidRPr="00095547">
              <w:rPr>
                <w:rFonts w:ascii="Arial" w:hAnsi="Arial"/>
                <w:b/>
              </w:rPr>
              <w:t>Offenen</w:t>
            </w:r>
            <w:r>
              <w:rPr>
                <w:rFonts w:ascii="Arial" w:hAnsi="Arial"/>
              </w:rPr>
              <w:t xml:space="preserve"> Kinder- und Jugendarbeit</w:t>
            </w:r>
          </w:p>
        </w:tc>
      </w:tr>
      <w:tr w:rsidR="00A753EE" w14:paraId="40B83221" w14:textId="77777777">
        <w:trPr>
          <w:trHeight w:hRule="exact" w:val="284"/>
        </w:trPr>
        <w:tc>
          <w:tcPr>
            <w:tcW w:w="567" w:type="dxa"/>
            <w:vAlign w:val="center"/>
          </w:tcPr>
          <w:p w14:paraId="4CC2DB11" w14:textId="77777777" w:rsidR="00A753EE" w:rsidRDefault="00FC487C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2"/>
            <w:r>
              <w:rPr>
                <w:rFonts w:ascii="Arial" w:hAnsi="Arial"/>
              </w:rPr>
              <w:instrText xml:space="preserve"> FORMCHECKBOX </w:instrText>
            </w:r>
            <w:r w:rsidR="00B4122B">
              <w:rPr>
                <w:rFonts w:ascii="Arial" w:hAnsi="Arial"/>
              </w:rPr>
            </w:r>
            <w:r w:rsidR="00B4122B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9142" w:type="dxa"/>
            <w:vAlign w:val="center"/>
          </w:tcPr>
          <w:p w14:paraId="6A5B0413" w14:textId="77777777" w:rsidR="00A753EE" w:rsidRDefault="00993C58">
            <w:pPr>
              <w:tabs>
                <w:tab w:val="left" w:pos="637"/>
                <w:tab w:val="left" w:pos="92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Haus der </w:t>
            </w:r>
            <w:r w:rsidRPr="00095547">
              <w:rPr>
                <w:rFonts w:ascii="Arial" w:hAnsi="Arial"/>
                <w:b/>
              </w:rPr>
              <w:t>Verbandlichen</w:t>
            </w:r>
            <w:r>
              <w:rPr>
                <w:rFonts w:ascii="Arial" w:hAnsi="Arial"/>
              </w:rPr>
              <w:t xml:space="preserve"> Kinder- und Jugendarbeit</w:t>
            </w:r>
          </w:p>
        </w:tc>
      </w:tr>
    </w:tbl>
    <w:p w14:paraId="75680509" w14:textId="77777777" w:rsidR="00A753EE" w:rsidRDefault="00A753EE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  <w:gridCol w:w="1417"/>
      </w:tblGrid>
      <w:tr w:rsidR="005B78ED" w14:paraId="048521C7" w14:textId="77777777" w:rsidTr="005B78ED">
        <w:trPr>
          <w:cantSplit/>
          <w:trHeight w:hRule="exact" w:val="284"/>
        </w:trPr>
        <w:tc>
          <w:tcPr>
            <w:tcW w:w="8292" w:type="dxa"/>
            <w:vAlign w:val="bottom"/>
          </w:tcPr>
          <w:p w14:paraId="32961D6F" w14:textId="77777777" w:rsidR="005B78ED" w:rsidRDefault="005B78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Bei Mehrzweckeinrichtungen: Anteilige Nutzung des Hauses für Kinder- und Jugendarbeit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43F40C35" w14:textId="77777777" w:rsidR="005B78ED" w:rsidRDefault="005B78ED" w:rsidP="005B78E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  <w:r>
              <w:rPr>
                <w:rFonts w:ascii="Arial" w:hAnsi="Arial"/>
              </w:rPr>
              <w:t xml:space="preserve"> %</w:t>
            </w:r>
          </w:p>
        </w:tc>
      </w:tr>
      <w:tr w:rsidR="00A753EE" w14:paraId="3D9D987B" w14:textId="77777777">
        <w:trPr>
          <w:cantSplit/>
          <w:trHeight w:hRule="exact" w:val="567"/>
        </w:trPr>
        <w:tc>
          <w:tcPr>
            <w:tcW w:w="9709" w:type="dxa"/>
            <w:gridSpan w:val="2"/>
            <w:tcBorders>
              <w:bottom w:val="single" w:sz="4" w:space="0" w:color="auto"/>
            </w:tcBorders>
            <w:vAlign w:val="bottom"/>
          </w:tcPr>
          <w:p w14:paraId="026D7E94" w14:textId="77777777" w:rsidR="00A753EE" w:rsidRDefault="00A753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0" w:name="Text6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93C58">
              <w:rPr>
                <w:rFonts w:ascii="Arial" w:hAnsi="Arial"/>
                <w:noProof/>
              </w:rPr>
              <w:t> </w:t>
            </w:r>
            <w:r w:rsidR="00993C58">
              <w:rPr>
                <w:rFonts w:ascii="Arial" w:hAnsi="Arial"/>
                <w:noProof/>
              </w:rPr>
              <w:t> </w:t>
            </w:r>
            <w:r w:rsidR="00993C58">
              <w:rPr>
                <w:rFonts w:ascii="Arial" w:hAnsi="Arial"/>
                <w:noProof/>
              </w:rPr>
              <w:t> </w:t>
            </w:r>
            <w:r w:rsidR="00993C58">
              <w:rPr>
                <w:rFonts w:ascii="Arial" w:hAnsi="Arial"/>
                <w:noProof/>
              </w:rPr>
              <w:t> </w:t>
            </w:r>
            <w:r w:rsidR="00993C5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A753EE" w14:paraId="3C283D19" w14:textId="77777777">
        <w:trPr>
          <w:cantSplit/>
        </w:trPr>
        <w:tc>
          <w:tcPr>
            <w:tcW w:w="9709" w:type="dxa"/>
            <w:gridSpan w:val="2"/>
          </w:tcPr>
          <w:p w14:paraId="61EF80AC" w14:textId="77777777" w:rsidR="00A753EE" w:rsidRDefault="00A753EE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Anschrift der Einrichtung</w:t>
            </w:r>
          </w:p>
        </w:tc>
      </w:tr>
    </w:tbl>
    <w:p w14:paraId="6EBCB029" w14:textId="77777777" w:rsidR="00A753EE" w:rsidRDefault="00A753EE">
      <w:pPr>
        <w:rPr>
          <w:rFonts w:ascii="Arial" w:hAnsi="Arial"/>
        </w:rPr>
      </w:pPr>
    </w:p>
    <w:p w14:paraId="57BF0B0E" w14:textId="77777777" w:rsidR="00A753EE" w:rsidRDefault="00A753EE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"/>
        <w:gridCol w:w="1772"/>
        <w:gridCol w:w="567"/>
        <w:gridCol w:w="2552"/>
        <w:gridCol w:w="567"/>
        <w:gridCol w:w="3188"/>
      </w:tblGrid>
      <w:tr w:rsidR="00A753EE" w14:paraId="19539BD0" w14:textId="77777777">
        <w:trPr>
          <w:cantSplit/>
          <w:trHeight w:hRule="exact" w:val="284"/>
        </w:trPr>
        <w:tc>
          <w:tcPr>
            <w:tcW w:w="567" w:type="dxa"/>
          </w:tcPr>
          <w:p w14:paraId="57180328" w14:textId="77777777" w:rsidR="00A753EE" w:rsidRDefault="00A753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1. </w:t>
            </w:r>
          </w:p>
        </w:tc>
        <w:tc>
          <w:tcPr>
            <w:tcW w:w="9142" w:type="dxa"/>
            <w:gridSpan w:val="6"/>
          </w:tcPr>
          <w:p w14:paraId="4F3E0506" w14:textId="77777777" w:rsidR="00A753EE" w:rsidRDefault="00A753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Maßnahme</w:t>
            </w:r>
            <w:r w:rsidR="005A0B89">
              <w:rPr>
                <w:rFonts w:ascii="Arial" w:hAnsi="Arial"/>
                <w:b/>
              </w:rPr>
              <w:t>:</w:t>
            </w:r>
          </w:p>
        </w:tc>
      </w:tr>
      <w:tr w:rsidR="00A753EE" w14:paraId="17F37375" w14:textId="77777777" w:rsidTr="00FC487C">
        <w:trPr>
          <w:cantSplit/>
          <w:trHeight w:hRule="exact" w:val="284"/>
        </w:trPr>
        <w:tc>
          <w:tcPr>
            <w:tcW w:w="567" w:type="dxa"/>
            <w:vAlign w:val="bottom"/>
          </w:tcPr>
          <w:p w14:paraId="378D2BDE" w14:textId="77777777" w:rsidR="00A753EE" w:rsidRDefault="00A753EE" w:rsidP="00FC487C">
            <w:pPr>
              <w:rPr>
                <w:rFonts w:ascii="Arial" w:hAnsi="Arial"/>
              </w:rPr>
            </w:pPr>
          </w:p>
        </w:tc>
        <w:tc>
          <w:tcPr>
            <w:tcW w:w="496" w:type="dxa"/>
            <w:vAlign w:val="bottom"/>
          </w:tcPr>
          <w:p w14:paraId="3DD8AB0E" w14:textId="77777777" w:rsidR="00A753EE" w:rsidRDefault="00FC487C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9"/>
            <w:r>
              <w:rPr>
                <w:rFonts w:ascii="Arial" w:hAnsi="Arial"/>
              </w:rPr>
              <w:instrText xml:space="preserve"> FORMCHECKBOX </w:instrText>
            </w:r>
            <w:r w:rsidR="00B4122B">
              <w:rPr>
                <w:rFonts w:ascii="Arial" w:hAnsi="Arial"/>
              </w:rPr>
            </w:r>
            <w:r w:rsidR="00B4122B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1772" w:type="dxa"/>
            <w:vAlign w:val="bottom"/>
          </w:tcPr>
          <w:p w14:paraId="3C2715E6" w14:textId="77777777" w:rsidR="00A753EE" w:rsidRDefault="00A753EE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Neubau</w:t>
            </w:r>
          </w:p>
        </w:tc>
        <w:tc>
          <w:tcPr>
            <w:tcW w:w="567" w:type="dxa"/>
            <w:vAlign w:val="bottom"/>
          </w:tcPr>
          <w:p w14:paraId="427FDBEA" w14:textId="77777777" w:rsidR="00A753EE" w:rsidRDefault="00FC487C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6"/>
            <w:r>
              <w:rPr>
                <w:rFonts w:ascii="Arial" w:hAnsi="Arial"/>
              </w:rPr>
              <w:instrText xml:space="preserve"> FORMCHECKBOX </w:instrText>
            </w:r>
            <w:r w:rsidR="00B4122B">
              <w:rPr>
                <w:rFonts w:ascii="Arial" w:hAnsi="Arial"/>
              </w:rPr>
            </w:r>
            <w:r w:rsidR="00B4122B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2552" w:type="dxa"/>
            <w:vAlign w:val="bottom"/>
          </w:tcPr>
          <w:p w14:paraId="3E248529" w14:textId="77777777" w:rsidR="00A753EE" w:rsidRDefault="00A753EE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Erweiterung</w:t>
            </w:r>
          </w:p>
        </w:tc>
        <w:tc>
          <w:tcPr>
            <w:tcW w:w="567" w:type="dxa"/>
            <w:vAlign w:val="bottom"/>
          </w:tcPr>
          <w:p w14:paraId="1A1557FA" w14:textId="77777777" w:rsidR="00A753EE" w:rsidRDefault="00FC487C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7"/>
            <w:r>
              <w:rPr>
                <w:rFonts w:ascii="Arial" w:hAnsi="Arial"/>
              </w:rPr>
              <w:instrText xml:space="preserve"> FORMCHECKBOX </w:instrText>
            </w:r>
            <w:r w:rsidR="00B4122B">
              <w:rPr>
                <w:rFonts w:ascii="Arial" w:hAnsi="Arial"/>
              </w:rPr>
            </w:r>
            <w:r w:rsidR="00B4122B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3188" w:type="dxa"/>
            <w:vAlign w:val="bottom"/>
          </w:tcPr>
          <w:p w14:paraId="3FDCE2BE" w14:textId="77777777" w:rsidR="00A753EE" w:rsidRDefault="00A753EE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Beschaffung der Ersteinrichtung</w:t>
            </w:r>
          </w:p>
        </w:tc>
      </w:tr>
      <w:tr w:rsidR="00A753EE" w14:paraId="2626F488" w14:textId="77777777" w:rsidTr="00FC487C">
        <w:trPr>
          <w:cantSplit/>
          <w:trHeight w:hRule="exact" w:val="284"/>
        </w:trPr>
        <w:tc>
          <w:tcPr>
            <w:tcW w:w="567" w:type="dxa"/>
            <w:vAlign w:val="bottom"/>
          </w:tcPr>
          <w:p w14:paraId="71A12093" w14:textId="77777777" w:rsidR="00A753EE" w:rsidRDefault="00A753EE" w:rsidP="00FC487C">
            <w:pPr>
              <w:rPr>
                <w:rFonts w:ascii="Arial" w:hAnsi="Arial"/>
              </w:rPr>
            </w:pPr>
          </w:p>
        </w:tc>
        <w:tc>
          <w:tcPr>
            <w:tcW w:w="496" w:type="dxa"/>
            <w:vAlign w:val="bottom"/>
          </w:tcPr>
          <w:p w14:paraId="4D6B95C5" w14:textId="77777777" w:rsidR="00A753EE" w:rsidRDefault="00FC487C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"/>
            <w:r>
              <w:rPr>
                <w:rFonts w:ascii="Arial" w:hAnsi="Arial"/>
              </w:rPr>
              <w:instrText xml:space="preserve"> FORMCHECKBOX </w:instrText>
            </w:r>
            <w:r w:rsidR="00B4122B">
              <w:rPr>
                <w:rFonts w:ascii="Arial" w:hAnsi="Arial"/>
              </w:rPr>
            </w:r>
            <w:r w:rsidR="00B4122B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1772" w:type="dxa"/>
            <w:vAlign w:val="bottom"/>
          </w:tcPr>
          <w:p w14:paraId="335D95D6" w14:textId="77777777" w:rsidR="00A753EE" w:rsidRDefault="00A753EE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Umbau</w:t>
            </w:r>
          </w:p>
        </w:tc>
        <w:tc>
          <w:tcPr>
            <w:tcW w:w="567" w:type="dxa"/>
            <w:vAlign w:val="bottom"/>
          </w:tcPr>
          <w:p w14:paraId="284A0278" w14:textId="77777777" w:rsidR="00A753EE" w:rsidRDefault="00FC487C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5"/>
            <w:r>
              <w:rPr>
                <w:rFonts w:ascii="Arial" w:hAnsi="Arial"/>
              </w:rPr>
              <w:instrText xml:space="preserve"> FORMCHECKBOX </w:instrText>
            </w:r>
            <w:r w:rsidR="00B4122B">
              <w:rPr>
                <w:rFonts w:ascii="Arial" w:hAnsi="Arial"/>
              </w:rPr>
            </w:r>
            <w:r w:rsidR="00B4122B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2552" w:type="dxa"/>
            <w:vAlign w:val="bottom"/>
          </w:tcPr>
          <w:p w14:paraId="3A4D7343" w14:textId="77777777" w:rsidR="00A753EE" w:rsidRDefault="00A753EE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bauliche Instandhaltung</w:t>
            </w:r>
          </w:p>
        </w:tc>
        <w:tc>
          <w:tcPr>
            <w:tcW w:w="567" w:type="dxa"/>
            <w:vAlign w:val="bottom"/>
          </w:tcPr>
          <w:p w14:paraId="484B979F" w14:textId="77777777" w:rsidR="00A753EE" w:rsidRDefault="00FC487C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8"/>
            <w:r>
              <w:rPr>
                <w:rFonts w:ascii="Arial" w:hAnsi="Arial"/>
              </w:rPr>
              <w:instrText xml:space="preserve"> FORMCHECKBOX </w:instrText>
            </w:r>
            <w:r w:rsidR="00B4122B">
              <w:rPr>
                <w:rFonts w:ascii="Arial" w:hAnsi="Arial"/>
              </w:rPr>
            </w:r>
            <w:r w:rsidR="00B4122B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3188" w:type="dxa"/>
            <w:vAlign w:val="bottom"/>
          </w:tcPr>
          <w:p w14:paraId="17049724" w14:textId="77777777" w:rsidR="00A753EE" w:rsidRDefault="00A753EE" w:rsidP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Ergänzung der Einrichtung</w:t>
            </w:r>
          </w:p>
        </w:tc>
      </w:tr>
    </w:tbl>
    <w:p w14:paraId="3F7FBE94" w14:textId="77777777" w:rsidR="00A753EE" w:rsidRDefault="00A753EE">
      <w:pPr>
        <w:rPr>
          <w:rFonts w:ascii="Arial" w:hAnsi="Arial"/>
          <w:sz w:val="24"/>
        </w:rPr>
      </w:pPr>
    </w:p>
    <w:p w14:paraId="22BEFDF2" w14:textId="77777777" w:rsidR="00A753EE" w:rsidRDefault="00A753EE">
      <w:pPr>
        <w:rPr>
          <w:rFonts w:ascii="Arial" w:hAnsi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23"/>
        <w:gridCol w:w="1666"/>
        <w:gridCol w:w="2126"/>
        <w:gridCol w:w="160"/>
        <w:gridCol w:w="1116"/>
        <w:gridCol w:w="283"/>
        <w:gridCol w:w="709"/>
        <w:gridCol w:w="1559"/>
      </w:tblGrid>
      <w:tr w:rsidR="00A753EE" w14:paraId="0FFD1D41" w14:textId="77777777">
        <w:trPr>
          <w:trHeight w:hRule="exact" w:val="284"/>
        </w:trPr>
        <w:tc>
          <w:tcPr>
            <w:tcW w:w="567" w:type="dxa"/>
          </w:tcPr>
          <w:p w14:paraId="14210003" w14:textId="77777777" w:rsidR="00A753EE" w:rsidRDefault="00A753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 </w:t>
            </w:r>
          </w:p>
        </w:tc>
        <w:tc>
          <w:tcPr>
            <w:tcW w:w="9142" w:type="dxa"/>
            <w:gridSpan w:val="8"/>
          </w:tcPr>
          <w:p w14:paraId="510A376C" w14:textId="77777777" w:rsidR="00A753EE" w:rsidRDefault="00A753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Berechnung de</w:t>
            </w:r>
            <w:r w:rsidR="00993C58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zu erwartenden </w:t>
            </w:r>
            <w:r w:rsidR="00993C58">
              <w:rPr>
                <w:rFonts w:ascii="Arial" w:hAnsi="Arial"/>
                <w:b/>
              </w:rPr>
              <w:t>Zuschusses</w:t>
            </w:r>
            <w:r w:rsidR="005A0B89">
              <w:rPr>
                <w:rFonts w:ascii="Arial" w:hAnsi="Arial"/>
                <w:b/>
              </w:rPr>
              <w:t>:</w:t>
            </w:r>
          </w:p>
        </w:tc>
      </w:tr>
      <w:tr w:rsidR="00246ADA" w14:paraId="7342497D" w14:textId="77777777" w:rsidTr="00246ADA">
        <w:trPr>
          <w:trHeight w:val="567"/>
        </w:trPr>
        <w:tc>
          <w:tcPr>
            <w:tcW w:w="567" w:type="dxa"/>
            <w:vAlign w:val="bottom"/>
          </w:tcPr>
          <w:p w14:paraId="7C57F31E" w14:textId="77777777" w:rsidR="00246ADA" w:rsidRDefault="00246ADA">
            <w:pPr>
              <w:jc w:val="right"/>
              <w:rPr>
                <w:rFonts w:ascii="Arial" w:hAnsi="Arial"/>
              </w:rPr>
            </w:pPr>
          </w:p>
        </w:tc>
        <w:tc>
          <w:tcPr>
            <w:tcW w:w="1523" w:type="dxa"/>
            <w:vAlign w:val="bottom"/>
          </w:tcPr>
          <w:p w14:paraId="5516C20E" w14:textId="77777777" w:rsidR="00246ADA" w:rsidRDefault="00246A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Gesamtkosten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bottom"/>
          </w:tcPr>
          <w:p w14:paraId="651F6C2C" w14:textId="77777777" w:rsidR="00246ADA" w:rsidRDefault="00246ADA" w:rsidP="005A0B8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esamtkosten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7" w:name="Gesamtkosten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A0B89">
              <w:rPr>
                <w:rFonts w:ascii="Arial" w:hAnsi="Arial"/>
                <w:noProof/>
              </w:rPr>
              <w:t> </w:t>
            </w:r>
            <w:r w:rsidR="005A0B89">
              <w:rPr>
                <w:rFonts w:ascii="Arial" w:hAnsi="Arial"/>
                <w:noProof/>
              </w:rPr>
              <w:t> </w:t>
            </w:r>
            <w:r w:rsidR="005A0B89">
              <w:rPr>
                <w:rFonts w:ascii="Arial" w:hAnsi="Arial"/>
                <w:noProof/>
              </w:rPr>
              <w:t> </w:t>
            </w:r>
            <w:r w:rsidR="005A0B89">
              <w:rPr>
                <w:rFonts w:ascii="Arial" w:hAnsi="Arial"/>
                <w:noProof/>
              </w:rPr>
              <w:t> </w:t>
            </w:r>
            <w:r w:rsidR="005A0B8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2126" w:type="dxa"/>
            <w:vAlign w:val="bottom"/>
          </w:tcPr>
          <w:p w14:paraId="0185D311" w14:textId="77777777" w:rsidR="00246ADA" w:rsidRDefault="00246ADA" w:rsidP="00246AD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 25 % (Zuschuss) =</w:t>
            </w:r>
          </w:p>
        </w:tc>
        <w:bookmarkStart w:id="18" w:name="Zuschuss"/>
        <w:tc>
          <w:tcPr>
            <w:tcW w:w="1559" w:type="dxa"/>
            <w:gridSpan w:val="3"/>
            <w:tcBorders>
              <w:bottom w:val="single" w:sz="4" w:space="0" w:color="auto"/>
            </w:tcBorders>
            <w:vAlign w:val="bottom"/>
          </w:tcPr>
          <w:p w14:paraId="05FEE90E" w14:textId="77777777" w:rsidR="00246ADA" w:rsidRDefault="00246ADA" w:rsidP="003C613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=Gesamtkosten*25/100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5A0B89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709" w:type="dxa"/>
            <w:vAlign w:val="bottom"/>
          </w:tcPr>
          <w:p w14:paraId="1F3F6234" w14:textId="77777777" w:rsidR="00246ADA" w:rsidRDefault="00246ADA" w:rsidP="00246AD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= rd.</w:t>
            </w:r>
          </w:p>
        </w:tc>
        <w:bookmarkStart w:id="19" w:name="Summe"/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5DA738FE" w14:textId="77777777" w:rsidR="00246ADA" w:rsidRDefault="00246ADA" w:rsidP="00FC487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=ROUND(Zuschuss;0)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5A0B89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</w:tr>
      <w:tr w:rsidR="00123E1F" w14:paraId="3942F6CF" w14:textId="77777777" w:rsidTr="00246ADA">
        <w:trPr>
          <w:trHeight w:val="567"/>
        </w:trPr>
        <w:tc>
          <w:tcPr>
            <w:tcW w:w="567" w:type="dxa"/>
            <w:vAlign w:val="bottom"/>
          </w:tcPr>
          <w:p w14:paraId="510A476E" w14:textId="77777777" w:rsidR="00123E1F" w:rsidRDefault="00123E1F">
            <w:pPr>
              <w:jc w:val="right"/>
              <w:rPr>
                <w:rFonts w:ascii="Arial" w:hAnsi="Arial"/>
              </w:rPr>
            </w:pPr>
          </w:p>
        </w:tc>
        <w:tc>
          <w:tcPr>
            <w:tcW w:w="3189" w:type="dxa"/>
            <w:gridSpan w:val="2"/>
            <w:vAlign w:val="bottom"/>
          </w:tcPr>
          <w:p w14:paraId="12632D17" w14:textId="77777777" w:rsidR="00123E1F" w:rsidRDefault="00123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Erhaltene Abschlagszahlung </w:t>
            </w:r>
          </w:p>
        </w:tc>
        <w:tc>
          <w:tcPr>
            <w:tcW w:w="2126" w:type="dxa"/>
            <w:vAlign w:val="bottom"/>
          </w:tcPr>
          <w:p w14:paraId="01C594F0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160" w:type="dxa"/>
            <w:vAlign w:val="bottom"/>
          </w:tcPr>
          <w:p w14:paraId="13EF7CE7" w14:textId="77777777" w:rsidR="00123E1F" w:rsidRDefault="00123E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vAlign w:val="bottom"/>
          </w:tcPr>
          <w:p w14:paraId="659768DC" w14:textId="77777777" w:rsidR="00123E1F" w:rsidRDefault="00123E1F">
            <w:pPr>
              <w:jc w:val="right"/>
              <w:rPr>
                <w:rFonts w:ascii="Arial" w:hAnsi="Arial"/>
              </w:rPr>
            </w:pPr>
          </w:p>
        </w:tc>
        <w:tc>
          <w:tcPr>
            <w:tcW w:w="283" w:type="dxa"/>
            <w:vAlign w:val="bottom"/>
          </w:tcPr>
          <w:p w14:paraId="7C9EA093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709" w:type="dxa"/>
            <w:vAlign w:val="bottom"/>
          </w:tcPr>
          <w:p w14:paraId="6C8333BE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0064E21C" w14:textId="77777777" w:rsidR="00123E1F" w:rsidRDefault="004C38CE" w:rsidP="005A0B8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bschlag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0" w:name="Abschlag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A0B89">
              <w:rPr>
                <w:rFonts w:ascii="Arial" w:hAnsi="Arial"/>
                <w:noProof/>
              </w:rPr>
              <w:t> </w:t>
            </w:r>
            <w:r w:rsidR="005A0B89">
              <w:rPr>
                <w:rFonts w:ascii="Arial" w:hAnsi="Arial"/>
                <w:noProof/>
              </w:rPr>
              <w:t> </w:t>
            </w:r>
            <w:r w:rsidR="005A0B89">
              <w:rPr>
                <w:rFonts w:ascii="Arial" w:hAnsi="Arial"/>
                <w:noProof/>
              </w:rPr>
              <w:t> </w:t>
            </w:r>
            <w:r w:rsidR="005A0B89">
              <w:rPr>
                <w:rFonts w:ascii="Arial" w:hAnsi="Arial"/>
                <w:noProof/>
              </w:rPr>
              <w:t> </w:t>
            </w:r>
            <w:r w:rsidR="005A0B8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</w:tr>
      <w:tr w:rsidR="00123E1F" w14:paraId="5EB329DE" w14:textId="77777777" w:rsidTr="00246ADA">
        <w:trPr>
          <w:trHeight w:val="567"/>
        </w:trPr>
        <w:tc>
          <w:tcPr>
            <w:tcW w:w="567" w:type="dxa"/>
            <w:vAlign w:val="bottom"/>
          </w:tcPr>
          <w:p w14:paraId="5903243D" w14:textId="77777777" w:rsidR="00123E1F" w:rsidRDefault="00123E1F">
            <w:pPr>
              <w:jc w:val="right"/>
              <w:rPr>
                <w:rFonts w:ascii="Arial" w:hAnsi="Arial"/>
              </w:rPr>
            </w:pPr>
          </w:p>
        </w:tc>
        <w:tc>
          <w:tcPr>
            <w:tcW w:w="3189" w:type="dxa"/>
            <w:gridSpan w:val="2"/>
            <w:vAlign w:val="bottom"/>
          </w:tcPr>
          <w:p w14:paraId="6892137F" w14:textId="77777777" w:rsidR="00123E1F" w:rsidRDefault="00123E1F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Überzahlung/Nachzahlung</w:t>
            </w:r>
          </w:p>
        </w:tc>
        <w:tc>
          <w:tcPr>
            <w:tcW w:w="2126" w:type="dxa"/>
            <w:vAlign w:val="bottom"/>
          </w:tcPr>
          <w:p w14:paraId="4702D916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160" w:type="dxa"/>
            <w:vAlign w:val="bottom"/>
          </w:tcPr>
          <w:p w14:paraId="534EF4B0" w14:textId="77777777" w:rsidR="00123E1F" w:rsidRDefault="00123E1F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vAlign w:val="bottom"/>
          </w:tcPr>
          <w:p w14:paraId="170DD9A9" w14:textId="77777777" w:rsidR="00123E1F" w:rsidRDefault="00123E1F">
            <w:pPr>
              <w:jc w:val="right"/>
              <w:rPr>
                <w:rFonts w:ascii="Arial" w:hAnsi="Arial"/>
              </w:rPr>
            </w:pPr>
          </w:p>
        </w:tc>
        <w:tc>
          <w:tcPr>
            <w:tcW w:w="283" w:type="dxa"/>
            <w:vAlign w:val="bottom"/>
          </w:tcPr>
          <w:p w14:paraId="0963D415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709" w:type="dxa"/>
            <w:vAlign w:val="bottom"/>
          </w:tcPr>
          <w:p w14:paraId="55CBD922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bottom w:val="triple" w:sz="4" w:space="0" w:color="auto"/>
            </w:tcBorders>
            <w:vAlign w:val="bottom"/>
          </w:tcPr>
          <w:p w14:paraId="0855CD57" w14:textId="77777777" w:rsidR="00123E1F" w:rsidRDefault="004C38CE" w:rsidP="00FC487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=Summe-Abschlag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5A0B89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1A5A0A62" w14:textId="77777777" w:rsidR="00A753EE" w:rsidRDefault="00A753EE">
      <w:pPr>
        <w:rPr>
          <w:rFonts w:ascii="Arial" w:hAnsi="Arial"/>
        </w:rPr>
      </w:pPr>
    </w:p>
    <w:p w14:paraId="0B4D1830" w14:textId="77777777" w:rsidR="00A753EE" w:rsidRDefault="00A753EE">
      <w:pPr>
        <w:rPr>
          <w:rFonts w:ascii="Arial" w:hAnsi="Arial"/>
        </w:rPr>
      </w:pPr>
    </w:p>
    <w:p w14:paraId="27A5A0F6" w14:textId="77777777" w:rsidR="00856B39" w:rsidRDefault="00856B39">
      <w:pPr>
        <w:rPr>
          <w:rFonts w:ascii="Arial" w:hAnsi="Arial"/>
        </w:rPr>
      </w:pPr>
    </w:p>
    <w:p w14:paraId="181CC7B3" w14:textId="77777777" w:rsidR="00856B39" w:rsidRDefault="00856B39">
      <w:pPr>
        <w:rPr>
          <w:rFonts w:ascii="Arial" w:hAnsi="Arial"/>
        </w:rPr>
      </w:pPr>
    </w:p>
    <w:p w14:paraId="2325D8B3" w14:textId="77777777" w:rsidR="00856B39" w:rsidRDefault="00856B39">
      <w:pPr>
        <w:rPr>
          <w:rFonts w:ascii="Arial" w:hAnsi="Arial"/>
        </w:rPr>
      </w:pPr>
    </w:p>
    <w:p w14:paraId="7DF7071E" w14:textId="77777777" w:rsidR="005A0B89" w:rsidRDefault="005A0B89">
      <w:pPr>
        <w:rPr>
          <w:rFonts w:ascii="Arial" w:hAnsi="Arial"/>
        </w:rPr>
      </w:pPr>
    </w:p>
    <w:p w14:paraId="08D8FDAB" w14:textId="77777777" w:rsidR="00856B39" w:rsidRDefault="00856B39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166"/>
        <w:gridCol w:w="425"/>
        <w:gridCol w:w="2266"/>
        <w:gridCol w:w="284"/>
      </w:tblGrid>
      <w:tr w:rsidR="00A753EE" w14:paraId="7DB2DBF9" w14:textId="77777777" w:rsidTr="00FC487C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07882EAA" w14:textId="77777777" w:rsidR="00A753EE" w:rsidRDefault="00A753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lastRenderedPageBreak/>
              <w:br w:type="page"/>
            </w: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659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E72E350" w14:textId="77777777" w:rsidR="00A753EE" w:rsidRDefault="00A753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Finanzierung der Maßnahmen</w:t>
            </w:r>
            <w:r w:rsidR="005A0B89">
              <w:rPr>
                <w:rFonts w:ascii="Arial" w:hAnsi="Arial"/>
                <w:b/>
              </w:rPr>
              <w:t>: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  <w:vAlign w:val="center"/>
          </w:tcPr>
          <w:p w14:paraId="68872656" w14:textId="77777777" w:rsidR="00A753EE" w:rsidRDefault="00A753EE" w:rsidP="00FC487C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14:paraId="23D6ACE0" w14:textId="77777777" w:rsidR="00A753EE" w:rsidRDefault="00A753EE">
            <w:pPr>
              <w:rPr>
                <w:rFonts w:ascii="Arial" w:hAnsi="Arial"/>
                <w:b/>
              </w:rPr>
            </w:pPr>
          </w:p>
        </w:tc>
      </w:tr>
      <w:tr w:rsidR="00A753EE" w14:paraId="503F32F5" w14:textId="77777777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51ADCE0D" w14:textId="77777777" w:rsidR="00A753EE" w:rsidRDefault="00A753EE">
            <w:pPr>
              <w:rPr>
                <w:rFonts w:ascii="Arial" w:hAnsi="Arial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  <w:vAlign w:val="bottom"/>
          </w:tcPr>
          <w:p w14:paraId="13C6A676" w14:textId="77777777" w:rsidR="00A753EE" w:rsidRDefault="00A753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Ausgaben: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bottom"/>
          </w:tcPr>
          <w:p w14:paraId="46ECB942" w14:textId="77777777" w:rsidR="00A753EE" w:rsidRDefault="00A753EE" w:rsidP="00FC487C">
            <w:pPr>
              <w:jc w:val="right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028C0241" w14:textId="77777777" w:rsidR="00A753EE" w:rsidRDefault="00A753EE">
            <w:pPr>
              <w:rPr>
                <w:rFonts w:ascii="Arial" w:hAnsi="Arial"/>
              </w:rPr>
            </w:pPr>
          </w:p>
        </w:tc>
      </w:tr>
      <w:tr w:rsidR="00123E1F" w14:paraId="52935CB9" w14:textId="77777777" w:rsidTr="00FC487C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2392B574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6166" w:type="dxa"/>
            <w:tcBorders>
              <w:top w:val="nil"/>
              <w:bottom w:val="single" w:sz="4" w:space="0" w:color="auto"/>
            </w:tcBorders>
            <w:vAlign w:val="bottom"/>
          </w:tcPr>
          <w:p w14:paraId="4E47E274" w14:textId="77777777" w:rsidR="00123E1F" w:rsidRDefault="00123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1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14:paraId="36C768A3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255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B060FA8" w14:textId="77777777" w:rsidR="00123E1F" w:rsidRDefault="004C38CE" w:rsidP="00246AD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2" w:name="aus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46ADA">
              <w:rPr>
                <w:rFonts w:ascii="Arial" w:hAnsi="Arial"/>
                <w:noProof/>
              </w:rPr>
              <w:t> </w:t>
            </w:r>
            <w:r w:rsidR="00246ADA">
              <w:rPr>
                <w:rFonts w:ascii="Arial" w:hAnsi="Arial"/>
                <w:noProof/>
              </w:rPr>
              <w:t> </w:t>
            </w:r>
            <w:r w:rsidR="00246ADA">
              <w:rPr>
                <w:rFonts w:ascii="Arial" w:hAnsi="Arial"/>
                <w:noProof/>
              </w:rPr>
              <w:t> </w:t>
            </w:r>
            <w:r w:rsidR="00246ADA">
              <w:rPr>
                <w:rFonts w:ascii="Arial" w:hAnsi="Arial"/>
                <w:noProof/>
              </w:rPr>
              <w:t> </w:t>
            </w:r>
            <w:r w:rsidR="00246AD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</w:tr>
      <w:tr w:rsidR="00123E1F" w14:paraId="0E91E1DA" w14:textId="77777777" w:rsidTr="00FC487C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7A5903FD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61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FAF87F" w14:textId="77777777" w:rsidR="00123E1F" w:rsidRDefault="00123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3" w:name="Text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C487C">
              <w:rPr>
                <w:rFonts w:ascii="Arial" w:hAnsi="Arial"/>
                <w:noProof/>
              </w:rPr>
              <w:t> </w:t>
            </w:r>
            <w:r w:rsidR="00FC487C">
              <w:rPr>
                <w:rFonts w:ascii="Arial" w:hAnsi="Arial"/>
                <w:noProof/>
              </w:rPr>
              <w:t> </w:t>
            </w:r>
            <w:r w:rsidR="00FC487C">
              <w:rPr>
                <w:rFonts w:ascii="Arial" w:hAnsi="Arial"/>
                <w:noProof/>
              </w:rPr>
              <w:t> </w:t>
            </w:r>
            <w:r w:rsidR="00FC487C">
              <w:rPr>
                <w:rFonts w:ascii="Arial" w:hAnsi="Arial"/>
                <w:noProof/>
              </w:rPr>
              <w:t> </w:t>
            </w:r>
            <w:r w:rsidR="00FC487C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14:paraId="0E1BF615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BC4437" w14:textId="77777777" w:rsidR="00123E1F" w:rsidRDefault="004C38CE" w:rsidP="00FC487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4" w:name="aus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</w:tr>
      <w:tr w:rsidR="00123E1F" w14:paraId="5E5489A0" w14:textId="77777777" w:rsidTr="00134763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0D9222F1" w14:textId="77777777" w:rsidR="00123E1F" w:rsidRDefault="00123E1F">
            <w:pPr>
              <w:rPr>
                <w:rFonts w:ascii="Arial" w:hAnsi="Arial"/>
                <w:b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  <w:vAlign w:val="bottom"/>
          </w:tcPr>
          <w:p w14:paraId="3A533A9D" w14:textId="77777777" w:rsidR="00123E1F" w:rsidRDefault="00123E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Summe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25FC6251" w14:textId="77777777" w:rsidR="00123E1F" w:rsidRDefault="004C38CE" w:rsidP="00FC487C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=SUM(aus1;aus2)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5A0B89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FC487C" w14:paraId="6069EBED" w14:textId="77777777" w:rsidTr="00C17B8A">
        <w:trPr>
          <w:trHeight w:val="680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6C30B4E9" w14:textId="77777777" w:rsidR="00FC487C" w:rsidRDefault="00FC487C">
            <w:pPr>
              <w:rPr>
                <w:rFonts w:ascii="Arial" w:hAnsi="Arial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3993D2A" w14:textId="77777777" w:rsidR="00FC487C" w:rsidRDefault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Rechnungen sind beigefügt.</w:t>
            </w:r>
          </w:p>
        </w:tc>
        <w:tc>
          <w:tcPr>
            <w:tcW w:w="2550" w:type="dxa"/>
            <w:gridSpan w:val="2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48CC4B19" w14:textId="77777777" w:rsidR="00FC487C" w:rsidRDefault="00FC487C" w:rsidP="00FC487C">
            <w:pPr>
              <w:jc w:val="right"/>
              <w:rPr>
                <w:rFonts w:ascii="Arial" w:hAnsi="Arial"/>
              </w:rPr>
            </w:pPr>
          </w:p>
        </w:tc>
      </w:tr>
      <w:tr w:rsidR="00FC487C" w14:paraId="69DE29E4" w14:textId="77777777" w:rsidTr="00C17B8A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vAlign w:val="bottom"/>
          </w:tcPr>
          <w:p w14:paraId="5A8CC7E0" w14:textId="77777777" w:rsidR="00FC487C" w:rsidRDefault="00FC487C">
            <w:pPr>
              <w:rPr>
                <w:rFonts w:ascii="Arial" w:hAnsi="Arial"/>
              </w:rPr>
            </w:pPr>
          </w:p>
        </w:tc>
        <w:tc>
          <w:tcPr>
            <w:tcW w:w="6591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65DCC1FA" w14:textId="77777777" w:rsidR="00FC487C" w:rsidRDefault="00FC48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Einnahmen: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610A7959" w14:textId="77777777" w:rsidR="00FC487C" w:rsidRDefault="00FC487C" w:rsidP="00FC487C">
            <w:pPr>
              <w:jc w:val="right"/>
              <w:rPr>
                <w:rFonts w:ascii="Arial" w:hAnsi="Arial"/>
              </w:rPr>
            </w:pPr>
          </w:p>
        </w:tc>
      </w:tr>
      <w:tr w:rsidR="00123E1F" w14:paraId="6CBA5BDD" w14:textId="77777777" w:rsidTr="003E5A2F">
        <w:trPr>
          <w:trHeight w:hRule="exact"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0AF9F283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  <w:vAlign w:val="bottom"/>
          </w:tcPr>
          <w:p w14:paraId="31D94789" w14:textId="77777777" w:rsidR="00123E1F" w:rsidRDefault="00123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Eigenmittel</w:t>
            </w:r>
          </w:p>
        </w:tc>
        <w:bookmarkStart w:id="25" w:name="Eigen"/>
        <w:tc>
          <w:tcPr>
            <w:tcW w:w="255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79A123B" w14:textId="77777777" w:rsidR="00123E1F" w:rsidRDefault="00FC487C" w:rsidP="00246AD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gen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46ADA">
              <w:rPr>
                <w:rFonts w:ascii="Arial" w:hAnsi="Arial"/>
                <w:noProof/>
              </w:rPr>
              <w:t> </w:t>
            </w:r>
            <w:r w:rsidR="00246ADA">
              <w:rPr>
                <w:rFonts w:ascii="Arial" w:hAnsi="Arial"/>
                <w:noProof/>
              </w:rPr>
              <w:t> </w:t>
            </w:r>
            <w:r w:rsidR="00246ADA">
              <w:rPr>
                <w:rFonts w:ascii="Arial" w:hAnsi="Arial"/>
                <w:noProof/>
              </w:rPr>
              <w:t> </w:t>
            </w:r>
            <w:r w:rsidR="00246ADA">
              <w:rPr>
                <w:rFonts w:ascii="Arial" w:hAnsi="Arial"/>
                <w:noProof/>
              </w:rPr>
              <w:t> </w:t>
            </w:r>
            <w:r w:rsidR="00246AD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</w:tr>
      <w:tr w:rsidR="00123E1F" w14:paraId="2624DCA8" w14:textId="77777777" w:rsidTr="003E5A2F">
        <w:trPr>
          <w:trHeight w:hRule="exact"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446325FF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  <w:vAlign w:val="bottom"/>
          </w:tcPr>
          <w:p w14:paraId="2AB57317" w14:textId="77777777" w:rsidR="00123E1F" w:rsidRDefault="00123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der Stadt/Gemeinde</w:t>
            </w:r>
          </w:p>
        </w:tc>
        <w:bookmarkStart w:id="26" w:name="Stadt"/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0D0FD3" w14:textId="77777777" w:rsidR="00123E1F" w:rsidRDefault="00FC487C" w:rsidP="00FC487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tadt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</w:tr>
      <w:tr w:rsidR="00123E1F" w14:paraId="7D948F5F" w14:textId="77777777" w:rsidTr="003E5A2F">
        <w:trPr>
          <w:trHeight w:hRule="exact"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6F31EC0D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  <w:vAlign w:val="bottom"/>
          </w:tcPr>
          <w:p w14:paraId="69399273" w14:textId="77777777" w:rsidR="00123E1F" w:rsidRDefault="00123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des Landes/Bundes</w:t>
            </w:r>
          </w:p>
        </w:tc>
        <w:bookmarkStart w:id="27" w:name="Land"/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B43CFD" w14:textId="77777777" w:rsidR="00123E1F" w:rsidRDefault="00FC487C" w:rsidP="00FC487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Land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</w:tr>
      <w:tr w:rsidR="00123E1F" w14:paraId="11961F7F" w14:textId="77777777" w:rsidTr="003E5A2F">
        <w:trPr>
          <w:trHeight w:hRule="exact"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474D2B11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  <w:vAlign w:val="bottom"/>
          </w:tcPr>
          <w:p w14:paraId="767A193E" w14:textId="77777777" w:rsidR="00123E1F" w:rsidRDefault="00123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von sonstigen Stellen</w:t>
            </w:r>
          </w:p>
        </w:tc>
        <w:bookmarkStart w:id="28" w:name="Sonst"/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275935" w14:textId="77777777" w:rsidR="00123E1F" w:rsidRDefault="00FC487C" w:rsidP="00FC487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onst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</w:tr>
      <w:tr w:rsidR="00123E1F" w14:paraId="7CC76F56" w14:textId="77777777" w:rsidTr="003E5A2F">
        <w:trPr>
          <w:trHeight w:hRule="exact"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47430B6D" w14:textId="77777777" w:rsidR="00123E1F" w:rsidRDefault="00123E1F">
            <w:pPr>
              <w:rPr>
                <w:rFonts w:ascii="Arial" w:hAnsi="Arial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  <w:vAlign w:val="bottom"/>
          </w:tcPr>
          <w:p w14:paraId="721A2897" w14:textId="77777777" w:rsidR="00123E1F" w:rsidRDefault="00123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des Kreises</w:t>
            </w:r>
          </w:p>
        </w:tc>
        <w:bookmarkStart w:id="29" w:name="Kreis"/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941A72" w14:textId="77777777" w:rsidR="00123E1F" w:rsidRDefault="00FC487C" w:rsidP="00FC487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eis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</w:tr>
      <w:tr w:rsidR="00123E1F" w14:paraId="678CBF3A" w14:textId="77777777" w:rsidTr="003E5A2F">
        <w:trPr>
          <w:trHeight w:hRule="exact" w:val="567"/>
        </w:trPr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0A07340D" w14:textId="77777777" w:rsidR="00123E1F" w:rsidRDefault="00123E1F">
            <w:pPr>
              <w:rPr>
                <w:rFonts w:ascii="Arial" w:hAnsi="Arial"/>
                <w:b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  <w:vAlign w:val="bottom"/>
          </w:tcPr>
          <w:p w14:paraId="5164894C" w14:textId="77777777" w:rsidR="00123E1F" w:rsidRDefault="00123E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Summe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18F419C1" w14:textId="77777777" w:rsidR="00123E1F" w:rsidRDefault="004C38CE" w:rsidP="00FC487C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=SUM(Eigen;Stadt;Land;Sonst;Kreis)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5A0B89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FC487C" w14:paraId="7A73F55F" w14:textId="77777777" w:rsidTr="00C17B8A">
        <w:trPr>
          <w:trHeight w:val="567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vAlign w:val="bottom"/>
          </w:tcPr>
          <w:p w14:paraId="1D91042A" w14:textId="77777777" w:rsidR="00FC487C" w:rsidRDefault="00FC487C">
            <w:pPr>
              <w:rPr>
                <w:rFonts w:ascii="Arial" w:hAnsi="Arial"/>
                <w:b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F598EE8" w14:textId="77777777" w:rsidR="00FC487C" w:rsidRDefault="00FC487C">
            <w:pPr>
              <w:rPr>
                <w:rFonts w:ascii="Arial" w:hAnsi="Arial"/>
                <w:b/>
              </w:rPr>
            </w:pPr>
          </w:p>
        </w:tc>
        <w:tc>
          <w:tcPr>
            <w:tcW w:w="2550" w:type="dxa"/>
            <w:gridSpan w:val="2"/>
            <w:tcBorders>
              <w:top w:val="triple" w:sz="4" w:space="0" w:color="auto"/>
              <w:bottom w:val="single" w:sz="4" w:space="0" w:color="auto"/>
            </w:tcBorders>
            <w:vAlign w:val="bottom"/>
          </w:tcPr>
          <w:p w14:paraId="09CC3759" w14:textId="77777777" w:rsidR="00FC487C" w:rsidRDefault="00FC487C" w:rsidP="00FC487C">
            <w:pPr>
              <w:jc w:val="right"/>
              <w:rPr>
                <w:rFonts w:ascii="Arial" w:hAnsi="Arial"/>
                <w:b/>
              </w:rPr>
            </w:pPr>
          </w:p>
        </w:tc>
      </w:tr>
    </w:tbl>
    <w:p w14:paraId="4D992583" w14:textId="77777777" w:rsidR="00A753EE" w:rsidRDefault="00A753EE">
      <w:pPr>
        <w:pStyle w:val="Textkrper"/>
        <w:rPr>
          <w:rFonts w:ascii="Arial" w:hAnsi="Arial"/>
        </w:rPr>
      </w:pPr>
    </w:p>
    <w:p w14:paraId="0740F0EE" w14:textId="77777777" w:rsidR="00A753EE" w:rsidRDefault="00A753EE">
      <w:pPr>
        <w:pStyle w:val="Textkrper"/>
        <w:rPr>
          <w:rFonts w:ascii="Arial" w:hAnsi="Arial"/>
        </w:rPr>
      </w:pPr>
      <w:r>
        <w:rPr>
          <w:rFonts w:ascii="Arial" w:hAnsi="Arial"/>
        </w:rPr>
        <w:t xml:space="preserve">Wir versichern hiermit, dass die Vergabegrundsätze (Verdingungsordnung für Bauleistungen – VOB und Verdingungsordnung für Leistungen – VOL) beachtet wurden. Ein Verstoß gegen diese Vergabegrundsätze kann dazu führen, dass der Zuwendungsbescheid ganz oder teilweise widerrufen und der Zuschuss zurückgefordert wird. </w:t>
      </w:r>
    </w:p>
    <w:p w14:paraId="616781DF" w14:textId="77777777" w:rsidR="00A753EE" w:rsidRDefault="00A753EE">
      <w:pPr>
        <w:pStyle w:val="Textkrper"/>
        <w:rPr>
          <w:rFonts w:ascii="Arial" w:hAnsi="Arial"/>
        </w:rPr>
      </w:pPr>
    </w:p>
    <w:p w14:paraId="5AEE36AE" w14:textId="77777777" w:rsidR="00A753EE" w:rsidRDefault="00993C58">
      <w:pPr>
        <w:pStyle w:val="Textkrper"/>
        <w:rPr>
          <w:rFonts w:ascii="Arial" w:hAnsi="Arial"/>
        </w:rPr>
      </w:pPr>
      <w:r>
        <w:rPr>
          <w:rFonts w:ascii="Arial" w:hAnsi="Arial"/>
        </w:rPr>
        <w:t>Wir versichern, dass der uns gewährte Zuschuss</w:t>
      </w:r>
      <w:r w:rsidR="00A753EE">
        <w:rPr>
          <w:rFonts w:ascii="Arial" w:hAnsi="Arial"/>
        </w:rPr>
        <w:t xml:space="preserve"> entsprechend unserem Antrag und den im Bewilligungsbescheid genannten Bedingungen und Auflagen verwandt wurde.</w:t>
      </w:r>
    </w:p>
    <w:p w14:paraId="7FB495E9" w14:textId="77777777" w:rsidR="00A753EE" w:rsidRDefault="00A753EE">
      <w:pPr>
        <w:pStyle w:val="Textkrper"/>
        <w:rPr>
          <w:rFonts w:ascii="Arial" w:hAnsi="Arial"/>
        </w:rPr>
      </w:pPr>
    </w:p>
    <w:p w14:paraId="4DE810A4" w14:textId="77777777" w:rsidR="00A753EE" w:rsidRDefault="00A753EE">
      <w:pPr>
        <w:pStyle w:val="Textkrper"/>
        <w:rPr>
          <w:rFonts w:ascii="Arial" w:hAnsi="Arial"/>
        </w:rPr>
      </w:pPr>
      <w:r>
        <w:rPr>
          <w:rFonts w:ascii="Arial" w:hAnsi="Arial"/>
        </w:rPr>
        <w:t>Eine durch Unterlagen belegte Aufstellung über die Gesamtausgaben wird diesem Verwendungsnachweis beigefügt.</w:t>
      </w:r>
    </w:p>
    <w:p w14:paraId="5AD34D4D" w14:textId="77777777" w:rsidR="00A753EE" w:rsidRDefault="00A753EE">
      <w:pPr>
        <w:pStyle w:val="Textkrper"/>
        <w:rPr>
          <w:rFonts w:ascii="Arial" w:hAnsi="Arial"/>
        </w:rPr>
      </w:pPr>
    </w:p>
    <w:p w14:paraId="7749681F" w14:textId="77777777" w:rsidR="00A753EE" w:rsidRDefault="00A753EE">
      <w:pPr>
        <w:pStyle w:val="Textkrper"/>
        <w:rPr>
          <w:rFonts w:ascii="Arial" w:hAnsi="Arial"/>
        </w:rPr>
      </w:pPr>
      <w:r>
        <w:rPr>
          <w:rFonts w:ascii="Arial" w:hAnsi="Arial"/>
        </w:rPr>
        <w:t xml:space="preserve">Wir verpflichten uns, die Abrechnungsunterlagen </w:t>
      </w:r>
      <w:r w:rsidR="00A14048">
        <w:rPr>
          <w:rFonts w:ascii="Arial" w:hAnsi="Arial"/>
        </w:rPr>
        <w:t>bei Baumaßnahmen 30 Jahre und bei Einrichtungsgegen</w:t>
      </w:r>
      <w:r w:rsidR="00FC487C">
        <w:rPr>
          <w:rFonts w:ascii="Arial" w:hAnsi="Arial"/>
        </w:rPr>
        <w:t>-</w:t>
      </w:r>
      <w:r w:rsidR="00A14048">
        <w:rPr>
          <w:rFonts w:ascii="Arial" w:hAnsi="Arial"/>
        </w:rPr>
        <w:t>ständen 10</w:t>
      </w:r>
      <w:r>
        <w:rPr>
          <w:rFonts w:ascii="Arial" w:hAnsi="Arial"/>
        </w:rPr>
        <w:t xml:space="preserve"> Jahre aufzubewahren.</w:t>
      </w:r>
    </w:p>
    <w:p w14:paraId="562C75B5" w14:textId="77777777" w:rsidR="00A753EE" w:rsidRDefault="00A753EE">
      <w:pPr>
        <w:pStyle w:val="Textkrper"/>
        <w:rPr>
          <w:rFonts w:ascii="Arial" w:hAnsi="Arial"/>
        </w:rPr>
      </w:pPr>
    </w:p>
    <w:p w14:paraId="02AC71C1" w14:textId="77777777" w:rsidR="00A753EE" w:rsidRDefault="00A753EE">
      <w:pPr>
        <w:rPr>
          <w:rFonts w:ascii="Arial" w:hAnsi="Arial"/>
        </w:rPr>
      </w:pPr>
    </w:p>
    <w:p w14:paraId="2C94BA27" w14:textId="77777777" w:rsidR="00A753EE" w:rsidRDefault="00A753EE">
      <w:pPr>
        <w:rPr>
          <w:rFonts w:ascii="Arial" w:hAnsi="Arial"/>
        </w:rPr>
      </w:pPr>
    </w:p>
    <w:p w14:paraId="60B6371F" w14:textId="77777777" w:rsidR="00A753EE" w:rsidRDefault="00A753EE">
      <w:pPr>
        <w:rPr>
          <w:rFonts w:ascii="Arial" w:hAnsi="Arial"/>
        </w:rPr>
      </w:pPr>
    </w:p>
    <w:p w14:paraId="496D7FA5" w14:textId="77777777" w:rsidR="00A753EE" w:rsidRDefault="00A753EE">
      <w:pPr>
        <w:rPr>
          <w:rFonts w:ascii="Arial" w:hAnsi="Arial"/>
        </w:rPr>
      </w:pPr>
    </w:p>
    <w:p w14:paraId="08C6BF8D" w14:textId="77777777" w:rsidR="00A753EE" w:rsidRDefault="00A753EE">
      <w:pPr>
        <w:rPr>
          <w:rFonts w:ascii="Arial" w:hAnsi="Arial"/>
        </w:rPr>
      </w:pPr>
    </w:p>
    <w:p w14:paraId="4BAF3932" w14:textId="77777777" w:rsidR="00A753EE" w:rsidRDefault="00A753EE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A753EE" w14:paraId="063AA038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21D1D" w14:textId="77777777" w:rsidR="00A753EE" w:rsidRPr="00FC487C" w:rsidRDefault="00A753EE">
            <w:pPr>
              <w:rPr>
                <w:rFonts w:ascii="Arial" w:hAnsi="Arial"/>
              </w:rPr>
            </w:pPr>
            <w:r w:rsidRPr="00FC487C"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 w:rsidRPr="00FC487C">
              <w:rPr>
                <w:rFonts w:ascii="Arial" w:hAnsi="Arial"/>
              </w:rPr>
              <w:instrText xml:space="preserve"> FORMTEXT </w:instrText>
            </w:r>
            <w:r w:rsidRPr="00FC487C">
              <w:rPr>
                <w:rFonts w:ascii="Arial" w:hAnsi="Arial"/>
              </w:rPr>
            </w:r>
            <w:r w:rsidRPr="00FC487C">
              <w:rPr>
                <w:rFonts w:ascii="Arial" w:hAnsi="Arial"/>
              </w:rPr>
              <w:fldChar w:fldCharType="separate"/>
            </w:r>
            <w:r w:rsidR="00993C58" w:rsidRPr="00FC487C">
              <w:rPr>
                <w:rFonts w:ascii="Arial" w:hAnsi="Arial"/>
                <w:noProof/>
              </w:rPr>
              <w:t> </w:t>
            </w:r>
            <w:r w:rsidR="00993C58" w:rsidRPr="00FC487C">
              <w:rPr>
                <w:rFonts w:ascii="Arial" w:hAnsi="Arial"/>
                <w:noProof/>
              </w:rPr>
              <w:t> </w:t>
            </w:r>
            <w:r w:rsidR="00993C58" w:rsidRPr="00FC487C">
              <w:rPr>
                <w:rFonts w:ascii="Arial" w:hAnsi="Arial"/>
                <w:noProof/>
              </w:rPr>
              <w:t> </w:t>
            </w:r>
            <w:r w:rsidR="00993C58" w:rsidRPr="00FC487C">
              <w:rPr>
                <w:rFonts w:ascii="Arial" w:hAnsi="Arial"/>
                <w:noProof/>
              </w:rPr>
              <w:t> </w:t>
            </w:r>
            <w:r w:rsidR="00993C58" w:rsidRPr="00FC487C">
              <w:rPr>
                <w:rFonts w:ascii="Arial" w:hAnsi="Arial"/>
                <w:noProof/>
              </w:rPr>
              <w:t> </w:t>
            </w:r>
            <w:r w:rsidRPr="00FC487C"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4993B53B" w14:textId="77777777" w:rsidR="00A753EE" w:rsidRDefault="00A753EE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C6E27" w14:textId="77777777" w:rsidR="00A753EE" w:rsidRDefault="00A753EE">
            <w:pPr>
              <w:rPr>
                <w:rFonts w:ascii="Arial" w:hAnsi="Arial"/>
                <w:b/>
              </w:rPr>
            </w:pPr>
          </w:p>
        </w:tc>
      </w:tr>
      <w:tr w:rsidR="00A753EE" w14:paraId="4FB8C7F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122133DA" w14:textId="77777777" w:rsidR="00A753EE" w:rsidRDefault="00A753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</w:p>
        </w:tc>
        <w:tc>
          <w:tcPr>
            <w:tcW w:w="886" w:type="dxa"/>
          </w:tcPr>
          <w:p w14:paraId="1ECEEBD1" w14:textId="77777777" w:rsidR="00A753EE" w:rsidRDefault="00A753EE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</w:tcPr>
          <w:p w14:paraId="03397E8E" w14:textId="77777777" w:rsidR="00A753EE" w:rsidRDefault="00A753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Stempel und Unterschrift des Trägers</w:t>
            </w:r>
          </w:p>
        </w:tc>
      </w:tr>
    </w:tbl>
    <w:p w14:paraId="7EDBC896" w14:textId="77777777" w:rsidR="00A753EE" w:rsidRDefault="00A753EE">
      <w:pPr>
        <w:rPr>
          <w:rFonts w:ascii="Arial" w:hAnsi="Arial"/>
        </w:rPr>
      </w:pPr>
    </w:p>
    <w:sectPr w:rsidR="00A753EE" w:rsidSect="00856B39">
      <w:footerReference w:type="default" r:id="rId8"/>
      <w:footnotePr>
        <w:pos w:val="beneathText"/>
      </w:footnotePr>
      <w:pgSz w:w="11906" w:h="16838" w:code="9"/>
      <w:pgMar w:top="1134" w:right="1134" w:bottom="1134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054EC" w14:textId="77777777" w:rsidR="00401EFE" w:rsidRDefault="00401EFE">
      <w:r>
        <w:separator/>
      </w:r>
    </w:p>
  </w:endnote>
  <w:endnote w:type="continuationSeparator" w:id="0">
    <w:p w14:paraId="5C6FF49E" w14:textId="77777777" w:rsidR="00401EFE" w:rsidRDefault="0040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59CE" w14:textId="77777777" w:rsidR="00856B39" w:rsidRPr="005A0B89" w:rsidRDefault="00856B39" w:rsidP="00856B39">
    <w:pPr>
      <w:pStyle w:val="Fuzeile"/>
      <w:jc w:val="right"/>
      <w:rPr>
        <w:rFonts w:ascii="Arial" w:hAnsi="Arial" w:cs="Arial"/>
        <w:sz w:val="16"/>
        <w:szCs w:val="16"/>
      </w:rPr>
    </w:pPr>
    <w:r w:rsidRPr="005A0B89">
      <w:rPr>
        <w:rFonts w:ascii="Arial" w:hAnsi="Arial" w:cs="Arial"/>
        <w:sz w:val="16"/>
        <w:szCs w:val="16"/>
      </w:rPr>
      <w:t xml:space="preserve">Seite </w:t>
    </w:r>
    <w:r w:rsidRPr="005A0B89">
      <w:rPr>
        <w:rFonts w:ascii="Arial" w:hAnsi="Arial" w:cs="Arial"/>
        <w:bCs/>
        <w:sz w:val="16"/>
        <w:szCs w:val="16"/>
      </w:rPr>
      <w:fldChar w:fldCharType="begin"/>
    </w:r>
    <w:r w:rsidRPr="005A0B89">
      <w:rPr>
        <w:rFonts w:ascii="Arial" w:hAnsi="Arial" w:cs="Arial"/>
        <w:bCs/>
        <w:sz w:val="16"/>
        <w:szCs w:val="16"/>
      </w:rPr>
      <w:instrText>PAGE</w:instrText>
    </w:r>
    <w:r w:rsidRPr="005A0B89">
      <w:rPr>
        <w:rFonts w:ascii="Arial" w:hAnsi="Arial" w:cs="Arial"/>
        <w:bCs/>
        <w:sz w:val="16"/>
        <w:szCs w:val="16"/>
      </w:rPr>
      <w:fldChar w:fldCharType="separate"/>
    </w:r>
    <w:r w:rsidR="003A6B60">
      <w:rPr>
        <w:rFonts w:ascii="Arial" w:hAnsi="Arial" w:cs="Arial"/>
        <w:bCs/>
        <w:noProof/>
        <w:sz w:val="16"/>
        <w:szCs w:val="16"/>
      </w:rPr>
      <w:t>1</w:t>
    </w:r>
    <w:r w:rsidRPr="005A0B89">
      <w:rPr>
        <w:rFonts w:ascii="Arial" w:hAnsi="Arial" w:cs="Arial"/>
        <w:bCs/>
        <w:sz w:val="16"/>
        <w:szCs w:val="16"/>
      </w:rPr>
      <w:fldChar w:fldCharType="end"/>
    </w:r>
    <w:r w:rsidRPr="005A0B89">
      <w:rPr>
        <w:rFonts w:ascii="Arial" w:hAnsi="Arial" w:cs="Arial"/>
        <w:sz w:val="16"/>
        <w:szCs w:val="16"/>
      </w:rPr>
      <w:t xml:space="preserve"> von </w:t>
    </w:r>
    <w:r w:rsidRPr="005A0B89">
      <w:rPr>
        <w:rFonts w:ascii="Arial" w:hAnsi="Arial" w:cs="Arial"/>
        <w:bCs/>
        <w:sz w:val="16"/>
        <w:szCs w:val="16"/>
      </w:rPr>
      <w:fldChar w:fldCharType="begin"/>
    </w:r>
    <w:r w:rsidRPr="005A0B89">
      <w:rPr>
        <w:rFonts w:ascii="Arial" w:hAnsi="Arial" w:cs="Arial"/>
        <w:bCs/>
        <w:sz w:val="16"/>
        <w:szCs w:val="16"/>
      </w:rPr>
      <w:instrText>NUMPAGES</w:instrText>
    </w:r>
    <w:r w:rsidRPr="005A0B89">
      <w:rPr>
        <w:rFonts w:ascii="Arial" w:hAnsi="Arial" w:cs="Arial"/>
        <w:bCs/>
        <w:sz w:val="16"/>
        <w:szCs w:val="16"/>
      </w:rPr>
      <w:fldChar w:fldCharType="separate"/>
    </w:r>
    <w:r w:rsidR="003A6B60">
      <w:rPr>
        <w:rFonts w:ascii="Arial" w:hAnsi="Arial" w:cs="Arial"/>
        <w:bCs/>
        <w:noProof/>
        <w:sz w:val="16"/>
        <w:szCs w:val="16"/>
      </w:rPr>
      <w:t>2</w:t>
    </w:r>
    <w:r w:rsidRPr="005A0B89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CBDD" w14:textId="77777777" w:rsidR="00401EFE" w:rsidRDefault="00401EFE">
      <w:r>
        <w:separator/>
      </w:r>
    </w:p>
  </w:footnote>
  <w:footnote w:type="continuationSeparator" w:id="0">
    <w:p w14:paraId="1B52AA76" w14:textId="77777777" w:rsidR="00401EFE" w:rsidRDefault="00401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07674435">
    <w:abstractNumId w:val="1"/>
  </w:num>
  <w:num w:numId="2" w16cid:durableId="182747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5dmsC7TefImnKjZqKm7+MlaqGeiv4udGG9faOALD8NIWSH11eaYCZPqur2Q4VsUnRc2kfb/CNxx7EZKvZBzrg==" w:salt="H1Avim2TpefQCIjruCWoXQ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FE"/>
    <w:rsid w:val="000130F0"/>
    <w:rsid w:val="000C6093"/>
    <w:rsid w:val="000E4420"/>
    <w:rsid w:val="00123E1F"/>
    <w:rsid w:val="00134763"/>
    <w:rsid w:val="001A3764"/>
    <w:rsid w:val="001B4A24"/>
    <w:rsid w:val="00242B38"/>
    <w:rsid w:val="00246ADA"/>
    <w:rsid w:val="00263670"/>
    <w:rsid w:val="002C0A01"/>
    <w:rsid w:val="003A6B60"/>
    <w:rsid w:val="003C613A"/>
    <w:rsid w:val="003D45E8"/>
    <w:rsid w:val="003E5A2F"/>
    <w:rsid w:val="00401EFE"/>
    <w:rsid w:val="004C38CE"/>
    <w:rsid w:val="004F4C4F"/>
    <w:rsid w:val="00566BB8"/>
    <w:rsid w:val="0057085C"/>
    <w:rsid w:val="00570AAD"/>
    <w:rsid w:val="005A0B89"/>
    <w:rsid w:val="005B78ED"/>
    <w:rsid w:val="005D63BB"/>
    <w:rsid w:val="005F02E5"/>
    <w:rsid w:val="00705323"/>
    <w:rsid w:val="00792069"/>
    <w:rsid w:val="007C4018"/>
    <w:rsid w:val="00815001"/>
    <w:rsid w:val="00856B39"/>
    <w:rsid w:val="008F5394"/>
    <w:rsid w:val="00982315"/>
    <w:rsid w:val="00993C58"/>
    <w:rsid w:val="009B0ACB"/>
    <w:rsid w:val="00A13906"/>
    <w:rsid w:val="00A14048"/>
    <w:rsid w:val="00A3343A"/>
    <w:rsid w:val="00A753EE"/>
    <w:rsid w:val="00AA408E"/>
    <w:rsid w:val="00B06464"/>
    <w:rsid w:val="00B4122B"/>
    <w:rsid w:val="00B416E6"/>
    <w:rsid w:val="00BF078E"/>
    <w:rsid w:val="00C17B8A"/>
    <w:rsid w:val="00C40151"/>
    <w:rsid w:val="00C916A3"/>
    <w:rsid w:val="00CB2308"/>
    <w:rsid w:val="00CC3335"/>
    <w:rsid w:val="00CD41F1"/>
    <w:rsid w:val="00DF6987"/>
    <w:rsid w:val="00E05912"/>
    <w:rsid w:val="00E203EC"/>
    <w:rsid w:val="00E827C6"/>
    <w:rsid w:val="00F446D8"/>
    <w:rsid w:val="00F829AD"/>
    <w:rsid w:val="00F92409"/>
    <w:rsid w:val="00FC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F67ED"/>
  <w15:docId w15:val="{359B305C-F022-4ECC-9285-DACC2257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856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51\51.3\1.%20Verwaltung\04.%20Jugendf&#246;rderung\1.%20fachbezogen\4%20KJF&#246;P\Formulare\Formulare%20ab%202019\4_4_1_Nachweis-Bau_Einrichtung_Jugendhau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2B1CF-E538-4513-A7AD-BC131B80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4_4_1_Nachweis-Bau_Einrichtung_Jugendhaus.dotx</Template>
  <TotalTime>0</TotalTime>
  <Pages>2</Pages>
  <Words>384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creator>Wiebusch, Melanie</dc:creator>
  <cp:lastModifiedBy>Wiebusch, Melanie</cp:lastModifiedBy>
  <cp:revision>2</cp:revision>
  <cp:lastPrinted>2026-01-07T15:54:00Z</cp:lastPrinted>
  <dcterms:created xsi:type="dcterms:W3CDTF">2026-01-07T14:32:00Z</dcterms:created>
  <dcterms:modified xsi:type="dcterms:W3CDTF">2026-01-07T15:54:00Z</dcterms:modified>
</cp:coreProperties>
</file>