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60"/>
        <w:gridCol w:w="2249"/>
        <w:gridCol w:w="160"/>
        <w:gridCol w:w="992"/>
        <w:gridCol w:w="1452"/>
        <w:gridCol w:w="940"/>
      </w:tblGrid>
      <w:tr w:rsidR="00B2778C" w14:paraId="4D4D493F" w14:textId="77777777" w:rsidTr="004B43D5">
        <w:trPr>
          <w:cantSplit/>
          <w:trHeight w:val="332"/>
        </w:trPr>
        <w:tc>
          <w:tcPr>
            <w:tcW w:w="3756" w:type="dxa"/>
            <w:tcBorders>
              <w:bottom w:val="single" w:sz="4" w:space="0" w:color="auto"/>
            </w:tcBorders>
            <w:vAlign w:val="bottom"/>
          </w:tcPr>
          <w:p w14:paraId="52E5D1EA" w14:textId="77777777" w:rsidR="00B2778C" w:rsidRPr="000D23D4" w:rsidRDefault="004D50AA" w:rsidP="002B6756">
            <w:pPr>
              <w:framePr w:wrap="around"/>
            </w:pPr>
            <w:r w:rsidRPr="000D23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3D4">
              <w:instrText xml:space="preserve"> FORMTEXT </w:instrText>
            </w:r>
            <w:r w:rsidRPr="000D23D4">
              <w:fldChar w:fldCharType="separate"/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fldChar w:fldCharType="end"/>
            </w:r>
          </w:p>
        </w:tc>
        <w:tc>
          <w:tcPr>
            <w:tcW w:w="160" w:type="dxa"/>
            <w:vAlign w:val="bottom"/>
          </w:tcPr>
          <w:p w14:paraId="55B2CE41" w14:textId="77777777" w:rsidR="00B2778C" w:rsidRDefault="00B2778C" w:rsidP="002B6756">
            <w:pPr>
              <w:framePr w:wrap="around"/>
            </w:pPr>
          </w:p>
        </w:tc>
        <w:tc>
          <w:tcPr>
            <w:tcW w:w="5793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479F820F" w14:textId="77777777" w:rsidR="00B2778C" w:rsidRPr="000D23D4" w:rsidRDefault="00B2778C" w:rsidP="002B6756">
            <w:pPr>
              <w:framePr w:wrap="around"/>
            </w:pPr>
            <w:r w:rsidRPr="000D23D4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0D23D4">
              <w:instrText xml:space="preserve"> FORMTEXT </w:instrText>
            </w:r>
            <w:r w:rsidRPr="000D23D4">
              <w:fldChar w:fldCharType="separate"/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fldChar w:fldCharType="end"/>
            </w:r>
          </w:p>
        </w:tc>
      </w:tr>
      <w:tr w:rsidR="00B2778C" w14:paraId="5F0758D1" w14:textId="77777777" w:rsidTr="004B43D5">
        <w:trPr>
          <w:cantSplit/>
          <w:trHeight w:val="75"/>
        </w:trPr>
        <w:tc>
          <w:tcPr>
            <w:tcW w:w="3756" w:type="dxa"/>
            <w:tcBorders>
              <w:top w:val="single" w:sz="4" w:space="0" w:color="auto"/>
            </w:tcBorders>
            <w:vAlign w:val="bottom"/>
          </w:tcPr>
          <w:p w14:paraId="28FFE0E3" w14:textId="77777777" w:rsidR="00B2778C" w:rsidRDefault="00B2778C" w:rsidP="002B6756">
            <w:pPr>
              <w:framePr w:wrap="around"/>
              <w:rPr>
                <w:sz w:val="14"/>
              </w:rPr>
            </w:pPr>
            <w:r>
              <w:rPr>
                <w:sz w:val="14"/>
              </w:rPr>
              <w:t>Jugendhaus</w:t>
            </w:r>
          </w:p>
        </w:tc>
        <w:tc>
          <w:tcPr>
            <w:tcW w:w="160" w:type="dxa"/>
            <w:vAlign w:val="bottom"/>
          </w:tcPr>
          <w:p w14:paraId="7B6326A0" w14:textId="77777777" w:rsidR="00B2778C" w:rsidRDefault="00B2778C" w:rsidP="002B6756">
            <w:pPr>
              <w:framePr w:wrap="around"/>
              <w:rPr>
                <w:sz w:val="14"/>
              </w:rPr>
            </w:pPr>
          </w:p>
        </w:tc>
        <w:tc>
          <w:tcPr>
            <w:tcW w:w="5793" w:type="dxa"/>
            <w:gridSpan w:val="5"/>
            <w:tcBorders>
              <w:top w:val="single" w:sz="4" w:space="0" w:color="auto"/>
              <w:left w:val="nil"/>
            </w:tcBorders>
            <w:vAlign w:val="bottom"/>
          </w:tcPr>
          <w:p w14:paraId="25CDB0E0" w14:textId="77777777" w:rsidR="00B2778C" w:rsidRDefault="00B2778C" w:rsidP="002B6756">
            <w:pPr>
              <w:framePr w:wrap="around"/>
              <w:rPr>
                <w:sz w:val="14"/>
              </w:rPr>
            </w:pPr>
            <w:r>
              <w:rPr>
                <w:sz w:val="14"/>
              </w:rPr>
              <w:t>Anschrift</w:t>
            </w:r>
          </w:p>
        </w:tc>
      </w:tr>
      <w:tr w:rsidR="00B2778C" w14:paraId="014DFBCC" w14:textId="77777777" w:rsidTr="004B43D5">
        <w:trPr>
          <w:cantSplit/>
          <w:trHeight w:val="332"/>
        </w:trPr>
        <w:tc>
          <w:tcPr>
            <w:tcW w:w="3756" w:type="dxa"/>
            <w:tcBorders>
              <w:bottom w:val="single" w:sz="4" w:space="0" w:color="auto"/>
            </w:tcBorders>
            <w:vAlign w:val="bottom"/>
          </w:tcPr>
          <w:p w14:paraId="37E722CB" w14:textId="77777777" w:rsidR="00B2778C" w:rsidRPr="000D23D4" w:rsidRDefault="00B2778C" w:rsidP="002B6756">
            <w:pPr>
              <w:framePr w:wrap="around"/>
            </w:pPr>
            <w:r w:rsidRPr="000D23D4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Pr="000D23D4">
              <w:instrText xml:space="preserve"> FORMTEXT </w:instrText>
            </w:r>
            <w:r w:rsidRPr="000D23D4">
              <w:fldChar w:fldCharType="separate"/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fldChar w:fldCharType="end"/>
            </w:r>
          </w:p>
        </w:tc>
        <w:bookmarkEnd w:id="0"/>
        <w:tc>
          <w:tcPr>
            <w:tcW w:w="160" w:type="dxa"/>
            <w:vAlign w:val="bottom"/>
          </w:tcPr>
          <w:p w14:paraId="392E898F" w14:textId="77777777" w:rsidR="00B2778C" w:rsidRDefault="00B2778C" w:rsidP="002B6756">
            <w:pPr>
              <w:framePr w:wrap="around"/>
            </w:pPr>
          </w:p>
        </w:tc>
        <w:tc>
          <w:tcPr>
            <w:tcW w:w="5793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495FF530" w14:textId="77777777" w:rsidR="00B2778C" w:rsidRPr="000D23D4" w:rsidRDefault="00B2778C" w:rsidP="002B6756">
            <w:pPr>
              <w:framePr w:wrap="around"/>
            </w:pPr>
            <w:r w:rsidRPr="000D23D4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 w:rsidRPr="000D23D4">
              <w:instrText xml:space="preserve"> FORMTEXT </w:instrText>
            </w:r>
            <w:r w:rsidRPr="000D23D4">
              <w:fldChar w:fldCharType="separate"/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fldChar w:fldCharType="end"/>
            </w:r>
            <w:bookmarkEnd w:id="1"/>
          </w:p>
        </w:tc>
      </w:tr>
      <w:tr w:rsidR="00B2778C" w14:paraId="3BDD0C98" w14:textId="77777777" w:rsidTr="004B43D5">
        <w:trPr>
          <w:cantSplit/>
          <w:trHeight w:val="99"/>
        </w:trPr>
        <w:tc>
          <w:tcPr>
            <w:tcW w:w="3756" w:type="dxa"/>
            <w:tcBorders>
              <w:top w:val="single" w:sz="4" w:space="0" w:color="auto"/>
            </w:tcBorders>
            <w:vAlign w:val="bottom"/>
          </w:tcPr>
          <w:p w14:paraId="27C16DEB" w14:textId="77777777" w:rsidR="00B2778C" w:rsidRDefault="00B2778C" w:rsidP="002B6756">
            <w:pPr>
              <w:framePr w:wrap="around"/>
              <w:rPr>
                <w:sz w:val="14"/>
              </w:rPr>
            </w:pPr>
            <w:r>
              <w:rPr>
                <w:sz w:val="14"/>
              </w:rPr>
              <w:t>Träger</w:t>
            </w:r>
          </w:p>
        </w:tc>
        <w:tc>
          <w:tcPr>
            <w:tcW w:w="160" w:type="dxa"/>
            <w:vAlign w:val="bottom"/>
          </w:tcPr>
          <w:p w14:paraId="42A29BAD" w14:textId="77777777" w:rsidR="00B2778C" w:rsidRDefault="00B2778C" w:rsidP="002B6756">
            <w:pPr>
              <w:framePr w:wrap="around"/>
              <w:rPr>
                <w:sz w:val="14"/>
              </w:rPr>
            </w:pPr>
          </w:p>
        </w:tc>
        <w:tc>
          <w:tcPr>
            <w:tcW w:w="5793" w:type="dxa"/>
            <w:gridSpan w:val="5"/>
            <w:tcBorders>
              <w:top w:val="single" w:sz="4" w:space="0" w:color="auto"/>
              <w:left w:val="nil"/>
            </w:tcBorders>
            <w:vAlign w:val="bottom"/>
          </w:tcPr>
          <w:p w14:paraId="733B0FE0" w14:textId="77777777" w:rsidR="00B2778C" w:rsidRDefault="00F94473" w:rsidP="002B6756">
            <w:pPr>
              <w:framePr w:wrap="around"/>
              <w:rPr>
                <w:sz w:val="14"/>
              </w:rPr>
            </w:pPr>
            <w:r>
              <w:rPr>
                <w:sz w:val="14"/>
              </w:rPr>
              <w:t>Ansprechpartner/-i</w:t>
            </w:r>
            <w:r w:rsidR="00B2778C">
              <w:rPr>
                <w:sz w:val="14"/>
              </w:rPr>
              <w:t>n</w:t>
            </w:r>
          </w:p>
        </w:tc>
      </w:tr>
      <w:tr w:rsidR="00B2778C" w14:paraId="689E6B1E" w14:textId="77777777" w:rsidTr="004B43D5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2A3905C0" w14:textId="77777777" w:rsidR="00B2778C" w:rsidRPr="000D23D4" w:rsidRDefault="00B2778C" w:rsidP="002B6756">
            <w:pPr>
              <w:framePr w:wrap="around"/>
            </w:pPr>
            <w:r w:rsidRPr="000D23D4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 w:rsidRPr="000D23D4">
              <w:instrText xml:space="preserve"> FORMTEXT </w:instrText>
            </w:r>
            <w:r w:rsidRPr="000D23D4">
              <w:fldChar w:fldCharType="separate"/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fldChar w:fldCharType="end"/>
            </w:r>
            <w:bookmarkEnd w:id="2"/>
          </w:p>
        </w:tc>
      </w:tr>
      <w:tr w:rsidR="00B2778C" w14:paraId="74EF3C69" w14:textId="77777777" w:rsidTr="004B43D5">
        <w:trPr>
          <w:gridAfter w:val="1"/>
          <w:wAfter w:w="940" w:type="dxa"/>
          <w:cantSplit/>
        </w:trPr>
        <w:tc>
          <w:tcPr>
            <w:tcW w:w="8769" w:type="dxa"/>
            <w:gridSpan w:val="6"/>
          </w:tcPr>
          <w:p w14:paraId="20804BF8" w14:textId="77777777" w:rsidR="00B2778C" w:rsidRDefault="00B2778C" w:rsidP="002B6756">
            <w:pPr>
              <w:framePr w:wrap="around"/>
              <w:rPr>
                <w:sz w:val="14"/>
              </w:rPr>
            </w:pPr>
            <w:r>
              <w:rPr>
                <w:sz w:val="14"/>
              </w:rPr>
              <w:t>Anschrift</w:t>
            </w:r>
          </w:p>
        </w:tc>
      </w:tr>
      <w:tr w:rsidR="00B2778C" w14:paraId="469555C2" w14:textId="77777777" w:rsidTr="004B43D5">
        <w:trPr>
          <w:cantSplit/>
          <w:trHeight w:hRule="exact" w:val="284"/>
        </w:trPr>
        <w:tc>
          <w:tcPr>
            <w:tcW w:w="3756" w:type="dxa"/>
            <w:tcBorders>
              <w:bottom w:val="single" w:sz="4" w:space="0" w:color="auto"/>
            </w:tcBorders>
            <w:vAlign w:val="bottom"/>
          </w:tcPr>
          <w:p w14:paraId="18ED87C0" w14:textId="77777777" w:rsidR="00B2778C" w:rsidRPr="000D23D4" w:rsidRDefault="00B2778C" w:rsidP="002B6756">
            <w:pPr>
              <w:framePr w:wrap="around"/>
            </w:pPr>
            <w:r w:rsidRPr="000D23D4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 w:rsidRPr="000D23D4">
              <w:instrText xml:space="preserve"> FORMTEXT </w:instrText>
            </w:r>
            <w:r w:rsidRPr="000D23D4">
              <w:fldChar w:fldCharType="separate"/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fldChar w:fldCharType="end"/>
            </w:r>
            <w:bookmarkEnd w:id="3"/>
          </w:p>
        </w:tc>
        <w:tc>
          <w:tcPr>
            <w:tcW w:w="160" w:type="dxa"/>
            <w:vAlign w:val="bottom"/>
          </w:tcPr>
          <w:p w14:paraId="6B7D911C" w14:textId="77777777" w:rsidR="00B2778C" w:rsidRDefault="00B2778C" w:rsidP="002B6756">
            <w:pPr>
              <w:framePr w:wrap="around"/>
            </w:pPr>
          </w:p>
        </w:tc>
        <w:tc>
          <w:tcPr>
            <w:tcW w:w="5793" w:type="dxa"/>
            <w:gridSpan w:val="5"/>
            <w:tcBorders>
              <w:bottom w:val="single" w:sz="4" w:space="0" w:color="auto"/>
            </w:tcBorders>
            <w:vAlign w:val="bottom"/>
          </w:tcPr>
          <w:p w14:paraId="4B34E07F" w14:textId="77777777" w:rsidR="00B2778C" w:rsidRPr="000D23D4" w:rsidRDefault="00B2778C" w:rsidP="002B6756">
            <w:pPr>
              <w:framePr w:wrap="around"/>
            </w:pPr>
            <w:r w:rsidRPr="000D23D4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" w:name="Text74"/>
            <w:r w:rsidRPr="000D23D4">
              <w:instrText xml:space="preserve"> FORMTEXT </w:instrText>
            </w:r>
            <w:r w:rsidRPr="000D23D4">
              <w:fldChar w:fldCharType="separate"/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fldChar w:fldCharType="end"/>
            </w:r>
            <w:bookmarkEnd w:id="4"/>
          </w:p>
        </w:tc>
      </w:tr>
      <w:tr w:rsidR="00B2778C" w14:paraId="4249C270" w14:textId="77777777" w:rsidTr="004B43D5">
        <w:trPr>
          <w:cantSplit/>
        </w:trPr>
        <w:tc>
          <w:tcPr>
            <w:tcW w:w="3756" w:type="dxa"/>
          </w:tcPr>
          <w:p w14:paraId="6A07C359" w14:textId="77777777" w:rsidR="00B2778C" w:rsidRDefault="00B2778C" w:rsidP="002B6756">
            <w:pPr>
              <w:framePr w:wrap="around"/>
            </w:pPr>
            <w:bookmarkStart w:id="5" w:name="Text63"/>
            <w:r>
              <w:rPr>
                <w:sz w:val="14"/>
              </w:rPr>
              <w:t>Telefon-Nr.</w:t>
            </w:r>
          </w:p>
        </w:tc>
        <w:bookmarkEnd w:id="5"/>
        <w:tc>
          <w:tcPr>
            <w:tcW w:w="160" w:type="dxa"/>
          </w:tcPr>
          <w:p w14:paraId="46DE1F4C" w14:textId="77777777" w:rsidR="00B2778C" w:rsidRDefault="00B2778C" w:rsidP="002B6756">
            <w:pPr>
              <w:framePr w:wrap="around"/>
              <w:rPr>
                <w:sz w:val="14"/>
              </w:rPr>
            </w:pPr>
          </w:p>
        </w:tc>
        <w:tc>
          <w:tcPr>
            <w:tcW w:w="2409" w:type="dxa"/>
            <w:gridSpan w:val="2"/>
          </w:tcPr>
          <w:p w14:paraId="52638B03" w14:textId="77777777" w:rsidR="00B2778C" w:rsidRDefault="00B2778C" w:rsidP="002B6756">
            <w:pPr>
              <w:framePr w:wrap="around"/>
              <w:rPr>
                <w:sz w:val="14"/>
              </w:rPr>
            </w:pPr>
            <w:r>
              <w:rPr>
                <w:sz w:val="14"/>
              </w:rPr>
              <w:t>Email-Adresse</w:t>
            </w:r>
          </w:p>
        </w:tc>
        <w:tc>
          <w:tcPr>
            <w:tcW w:w="992" w:type="dxa"/>
          </w:tcPr>
          <w:p w14:paraId="4FD8DB37" w14:textId="77777777" w:rsidR="00B2778C" w:rsidRDefault="00B2778C" w:rsidP="002B6756">
            <w:pPr>
              <w:framePr w:wrap="around"/>
              <w:rPr>
                <w:sz w:val="14"/>
              </w:rPr>
            </w:pPr>
          </w:p>
        </w:tc>
        <w:tc>
          <w:tcPr>
            <w:tcW w:w="2392" w:type="dxa"/>
            <w:gridSpan w:val="2"/>
          </w:tcPr>
          <w:p w14:paraId="4D5EA0C0" w14:textId="77777777" w:rsidR="00B2778C" w:rsidRDefault="00B2778C" w:rsidP="002B6756">
            <w:pPr>
              <w:framePr w:wrap="around"/>
              <w:rPr>
                <w:sz w:val="14"/>
              </w:rPr>
            </w:pPr>
          </w:p>
        </w:tc>
      </w:tr>
      <w:bookmarkStart w:id="6" w:name="Text64"/>
      <w:tr w:rsidR="00B2778C" w14:paraId="3338F3DD" w14:textId="77777777" w:rsidTr="004B43D5">
        <w:trPr>
          <w:cantSplit/>
          <w:trHeight w:hRule="exact" w:val="284"/>
        </w:trPr>
        <w:tc>
          <w:tcPr>
            <w:tcW w:w="3756" w:type="dxa"/>
            <w:tcBorders>
              <w:bottom w:val="single" w:sz="4" w:space="0" w:color="auto"/>
            </w:tcBorders>
            <w:vAlign w:val="bottom"/>
          </w:tcPr>
          <w:p w14:paraId="22B5109D" w14:textId="77777777" w:rsidR="00B2778C" w:rsidRPr="000D23D4" w:rsidRDefault="00B2778C" w:rsidP="002B6756">
            <w:pPr>
              <w:framePr w:wrap="around"/>
            </w:pPr>
            <w:r w:rsidRPr="000D23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3D4">
              <w:instrText xml:space="preserve"> FORMTEXT </w:instrText>
            </w:r>
            <w:r w:rsidRPr="000D23D4">
              <w:fldChar w:fldCharType="separate"/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fldChar w:fldCharType="end"/>
            </w:r>
          </w:p>
        </w:tc>
        <w:tc>
          <w:tcPr>
            <w:tcW w:w="160" w:type="dxa"/>
            <w:vAlign w:val="bottom"/>
          </w:tcPr>
          <w:p w14:paraId="174B2D48" w14:textId="77777777" w:rsidR="00B2778C" w:rsidRDefault="00B2778C" w:rsidP="002B6756">
            <w:pPr>
              <w:framePr w:wrap="around"/>
            </w:pPr>
          </w:p>
        </w:tc>
        <w:tc>
          <w:tcPr>
            <w:tcW w:w="2249" w:type="dxa"/>
            <w:tcBorders>
              <w:bottom w:val="single" w:sz="4" w:space="0" w:color="auto"/>
            </w:tcBorders>
            <w:vAlign w:val="bottom"/>
          </w:tcPr>
          <w:p w14:paraId="3A14D941" w14:textId="77777777" w:rsidR="00B2778C" w:rsidRPr="000D23D4" w:rsidRDefault="00B2778C" w:rsidP="00E17B35">
            <w:pPr>
              <w:framePr w:wrap="around"/>
            </w:pPr>
            <w:r w:rsidRPr="000D23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3D4">
              <w:instrText xml:space="preserve"> FORMTEXT </w:instrText>
            </w:r>
            <w:r w:rsidRPr="000D23D4">
              <w:fldChar w:fldCharType="separate"/>
            </w:r>
            <w:r w:rsidR="00E17B35" w:rsidRPr="000D23D4">
              <w:rPr>
                <w:noProof/>
              </w:rPr>
              <w:t> </w:t>
            </w:r>
            <w:r w:rsidR="00E17B35" w:rsidRPr="000D23D4">
              <w:rPr>
                <w:noProof/>
              </w:rPr>
              <w:t> </w:t>
            </w:r>
            <w:r w:rsidR="00E17B35" w:rsidRPr="000D23D4">
              <w:rPr>
                <w:noProof/>
              </w:rPr>
              <w:t> </w:t>
            </w:r>
            <w:r w:rsidR="00E17B35" w:rsidRPr="000D23D4">
              <w:rPr>
                <w:noProof/>
              </w:rPr>
              <w:t> </w:t>
            </w:r>
            <w:r w:rsidR="00E17B35" w:rsidRPr="000D23D4">
              <w:rPr>
                <w:noProof/>
              </w:rPr>
              <w:t> </w:t>
            </w:r>
            <w:r w:rsidRPr="000D23D4">
              <w:fldChar w:fldCharType="end"/>
            </w:r>
          </w:p>
        </w:tc>
        <w:bookmarkEnd w:id="6"/>
        <w:tc>
          <w:tcPr>
            <w:tcW w:w="160" w:type="dxa"/>
            <w:vAlign w:val="bottom"/>
          </w:tcPr>
          <w:p w14:paraId="4CDF71FF" w14:textId="77777777" w:rsidR="00B2778C" w:rsidRDefault="00B2778C" w:rsidP="002B6756">
            <w:pPr>
              <w:framePr w:wrap="around"/>
              <w:ind w:left="-110" w:firstLine="110"/>
            </w:pPr>
          </w:p>
        </w:tc>
        <w:tc>
          <w:tcPr>
            <w:tcW w:w="3384" w:type="dxa"/>
            <w:gridSpan w:val="3"/>
            <w:tcBorders>
              <w:bottom w:val="single" w:sz="4" w:space="0" w:color="auto"/>
            </w:tcBorders>
            <w:vAlign w:val="bottom"/>
          </w:tcPr>
          <w:p w14:paraId="3325263E" w14:textId="77777777" w:rsidR="00B2778C" w:rsidRPr="000D23D4" w:rsidRDefault="00B2778C" w:rsidP="002B6756">
            <w:pPr>
              <w:framePr w:wrap="around"/>
            </w:pPr>
            <w:r w:rsidRPr="000D23D4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 w:rsidRPr="000D23D4">
              <w:instrText xml:space="preserve"> FORMTEXT </w:instrText>
            </w:r>
            <w:r w:rsidRPr="000D23D4">
              <w:fldChar w:fldCharType="separate"/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fldChar w:fldCharType="end"/>
            </w:r>
            <w:bookmarkEnd w:id="7"/>
          </w:p>
        </w:tc>
      </w:tr>
      <w:tr w:rsidR="00B2778C" w14:paraId="153E466B" w14:textId="77777777" w:rsidTr="004B43D5">
        <w:trPr>
          <w:cantSplit/>
        </w:trPr>
        <w:tc>
          <w:tcPr>
            <w:tcW w:w="3756" w:type="dxa"/>
          </w:tcPr>
          <w:p w14:paraId="2AF028DF" w14:textId="77777777" w:rsidR="00B2778C" w:rsidRDefault="0078588F" w:rsidP="002B6756">
            <w:pPr>
              <w:framePr w:wrap="around"/>
              <w:rPr>
                <w:sz w:val="14"/>
              </w:rPr>
            </w:pPr>
            <w:r>
              <w:rPr>
                <w:sz w:val="14"/>
              </w:rPr>
              <w:t>IBAN</w:t>
            </w:r>
          </w:p>
        </w:tc>
        <w:tc>
          <w:tcPr>
            <w:tcW w:w="160" w:type="dxa"/>
          </w:tcPr>
          <w:p w14:paraId="5A5CC6B5" w14:textId="77777777" w:rsidR="00B2778C" w:rsidRDefault="00B2778C" w:rsidP="002B6756">
            <w:pPr>
              <w:framePr w:wrap="around"/>
              <w:rPr>
                <w:sz w:val="14"/>
              </w:rPr>
            </w:pPr>
          </w:p>
        </w:tc>
        <w:tc>
          <w:tcPr>
            <w:tcW w:w="2409" w:type="dxa"/>
            <w:gridSpan w:val="2"/>
          </w:tcPr>
          <w:p w14:paraId="343FE379" w14:textId="77777777" w:rsidR="00B2778C" w:rsidRDefault="00B2778C" w:rsidP="002B6756">
            <w:pPr>
              <w:framePr w:wrap="around"/>
              <w:rPr>
                <w:sz w:val="14"/>
              </w:rPr>
            </w:pPr>
            <w:r w:rsidRPr="00D62A41">
              <w:rPr>
                <w:sz w:val="14"/>
              </w:rPr>
              <w:t>SWIFT-BIC</w:t>
            </w:r>
          </w:p>
        </w:tc>
        <w:tc>
          <w:tcPr>
            <w:tcW w:w="992" w:type="dxa"/>
          </w:tcPr>
          <w:p w14:paraId="12066B02" w14:textId="77777777" w:rsidR="00B2778C" w:rsidRDefault="00B2778C" w:rsidP="002B6756">
            <w:pPr>
              <w:framePr w:wrap="around"/>
              <w:rPr>
                <w:sz w:val="14"/>
              </w:rPr>
            </w:pPr>
            <w:r>
              <w:rPr>
                <w:sz w:val="14"/>
              </w:rPr>
              <w:t>Bank</w:t>
            </w:r>
          </w:p>
        </w:tc>
        <w:tc>
          <w:tcPr>
            <w:tcW w:w="2392" w:type="dxa"/>
            <w:gridSpan w:val="2"/>
          </w:tcPr>
          <w:p w14:paraId="1B43DB3C" w14:textId="77777777" w:rsidR="00B2778C" w:rsidRDefault="00B2778C" w:rsidP="002B6756">
            <w:pPr>
              <w:framePr w:wrap="around"/>
              <w:ind w:left="-847" w:firstLine="847"/>
              <w:rPr>
                <w:sz w:val="14"/>
              </w:rPr>
            </w:pPr>
          </w:p>
        </w:tc>
      </w:tr>
    </w:tbl>
    <w:p w14:paraId="11204480" w14:textId="77777777" w:rsidR="00376289" w:rsidRDefault="00376289">
      <w:pPr>
        <w:framePr w:wrap="around"/>
        <w:rPr>
          <w:sz w:val="22"/>
        </w:rPr>
      </w:pPr>
    </w:p>
    <w:p w14:paraId="1DF09CDF" w14:textId="77777777" w:rsidR="00376289" w:rsidRDefault="00376289">
      <w:pPr>
        <w:framePr w:wrap="around"/>
        <w:rPr>
          <w:sz w:val="22"/>
        </w:rPr>
      </w:pPr>
    </w:p>
    <w:p w14:paraId="32BEDD98" w14:textId="77777777" w:rsidR="00376289" w:rsidRDefault="00376289">
      <w:pPr>
        <w:framePr w:wrap="around"/>
        <w:rPr>
          <w:sz w:val="22"/>
        </w:rPr>
      </w:pPr>
    </w:p>
    <w:p w14:paraId="5F47EE1A" w14:textId="77777777" w:rsidR="00376289" w:rsidRPr="001B7605" w:rsidRDefault="00CD0DF2">
      <w:pPr>
        <w:framePr w:wrap="around"/>
      </w:pPr>
      <w:r w:rsidRPr="001B7605">
        <w:t>Stadt Rheda-Wiedenbrück</w:t>
      </w:r>
    </w:p>
    <w:p w14:paraId="65864C23" w14:textId="78D24138" w:rsidR="00376289" w:rsidRPr="001B7605" w:rsidRDefault="00CD0DF2">
      <w:pPr>
        <w:framePr w:wrap="around"/>
      </w:pPr>
      <w:r w:rsidRPr="001B7605">
        <w:t>Fachbereich Jugend</w:t>
      </w:r>
      <w:r w:rsidR="00E63558">
        <w:t xml:space="preserve"> und Familie</w:t>
      </w:r>
    </w:p>
    <w:p w14:paraId="6C23BBBF" w14:textId="77777777" w:rsidR="00376289" w:rsidRPr="001B7605" w:rsidRDefault="00CD0DF2">
      <w:pPr>
        <w:framePr w:wrap="around"/>
      </w:pPr>
      <w:r w:rsidRPr="001B7605">
        <w:t>Rathausplatz 13</w:t>
      </w:r>
    </w:p>
    <w:p w14:paraId="31E670D8" w14:textId="77777777" w:rsidR="00CD0DF2" w:rsidRPr="001B7605" w:rsidRDefault="00CD0DF2">
      <w:pPr>
        <w:framePr w:wrap="around"/>
      </w:pPr>
    </w:p>
    <w:p w14:paraId="7083DC04" w14:textId="77777777" w:rsidR="00376289" w:rsidRPr="001B7605" w:rsidRDefault="00CD0DF2">
      <w:pPr>
        <w:framePr w:wrap="around"/>
      </w:pPr>
      <w:r w:rsidRPr="001B7605">
        <w:t>33378</w:t>
      </w:r>
      <w:r w:rsidR="00376289" w:rsidRPr="001B7605">
        <w:t xml:space="preserve"> </w:t>
      </w:r>
      <w:r w:rsidRPr="001B7605">
        <w:t>Rheda-Wiedenbrück</w:t>
      </w:r>
    </w:p>
    <w:p w14:paraId="0D9C8595" w14:textId="77777777" w:rsidR="00376289" w:rsidRDefault="00376289">
      <w:pPr>
        <w:framePr w:wrap="around"/>
        <w:rPr>
          <w:sz w:val="22"/>
        </w:rPr>
      </w:pPr>
    </w:p>
    <w:p w14:paraId="48BD6FFB" w14:textId="77777777" w:rsidR="00376289" w:rsidRDefault="00376289">
      <w:pPr>
        <w:framePr w:wrap="around"/>
        <w:rPr>
          <w:sz w:val="22"/>
        </w:rPr>
      </w:pPr>
    </w:p>
    <w:p w14:paraId="267DDBA2" w14:textId="77777777" w:rsidR="001278A7" w:rsidRPr="001278A7" w:rsidRDefault="001278A7" w:rsidP="00CD0DF2">
      <w:pPr>
        <w:framePr w:wrap="around"/>
        <w:jc w:val="center"/>
        <w:rPr>
          <w:b/>
          <w:sz w:val="28"/>
          <w:szCs w:val="24"/>
        </w:rPr>
      </w:pPr>
      <w:r w:rsidRPr="001278A7">
        <w:rPr>
          <w:b/>
          <w:sz w:val="28"/>
          <w:szCs w:val="24"/>
        </w:rPr>
        <w:t>Antrag</w:t>
      </w:r>
    </w:p>
    <w:p w14:paraId="455F9B76" w14:textId="77777777" w:rsidR="008A6226" w:rsidRPr="00D83BD5" w:rsidRDefault="00376289" w:rsidP="00CD0DF2">
      <w:pPr>
        <w:framePr w:wrap="around"/>
        <w:jc w:val="center"/>
        <w:rPr>
          <w:sz w:val="24"/>
          <w:szCs w:val="24"/>
          <w:u w:val="single"/>
        </w:rPr>
      </w:pPr>
      <w:r w:rsidRPr="00D83BD5">
        <w:rPr>
          <w:sz w:val="24"/>
          <w:szCs w:val="24"/>
        </w:rPr>
        <w:t xml:space="preserve">auf Gewährung eines </w:t>
      </w:r>
      <w:r w:rsidR="00CD0DF2" w:rsidRPr="00D83BD5">
        <w:rPr>
          <w:sz w:val="24"/>
          <w:szCs w:val="24"/>
        </w:rPr>
        <w:t>städtischen Zuschusses</w:t>
      </w:r>
      <w:r w:rsidRPr="00D83BD5">
        <w:rPr>
          <w:sz w:val="24"/>
          <w:szCs w:val="24"/>
        </w:rPr>
        <w:t xml:space="preserve"> </w:t>
      </w:r>
      <w:r w:rsidR="008A6226" w:rsidRPr="00D83BD5">
        <w:rPr>
          <w:sz w:val="24"/>
          <w:szCs w:val="24"/>
        </w:rPr>
        <w:t xml:space="preserve">für das Jahr </w:t>
      </w:r>
      <w:r w:rsidR="008A6226" w:rsidRPr="00D83BD5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A6226" w:rsidRPr="00D83BD5">
        <w:rPr>
          <w:sz w:val="24"/>
          <w:u w:val="single"/>
        </w:rPr>
        <w:instrText xml:space="preserve"> FORMTEXT </w:instrText>
      </w:r>
      <w:r w:rsidR="008A6226" w:rsidRPr="00D83BD5">
        <w:rPr>
          <w:sz w:val="24"/>
          <w:u w:val="single"/>
        </w:rPr>
      </w:r>
      <w:r w:rsidR="008A6226" w:rsidRPr="00D83BD5">
        <w:rPr>
          <w:sz w:val="24"/>
          <w:u w:val="single"/>
        </w:rPr>
        <w:fldChar w:fldCharType="separate"/>
      </w:r>
      <w:r w:rsidR="008A6226" w:rsidRPr="00D83BD5">
        <w:rPr>
          <w:noProof/>
          <w:sz w:val="24"/>
          <w:u w:val="single"/>
        </w:rPr>
        <w:t> </w:t>
      </w:r>
      <w:r w:rsidR="008A6226" w:rsidRPr="00D83BD5">
        <w:rPr>
          <w:noProof/>
          <w:sz w:val="24"/>
          <w:u w:val="single"/>
        </w:rPr>
        <w:t> </w:t>
      </w:r>
      <w:r w:rsidR="008A6226" w:rsidRPr="00D83BD5">
        <w:rPr>
          <w:noProof/>
          <w:sz w:val="24"/>
          <w:u w:val="single"/>
        </w:rPr>
        <w:t> </w:t>
      </w:r>
      <w:r w:rsidR="008A6226" w:rsidRPr="00D83BD5">
        <w:rPr>
          <w:noProof/>
          <w:sz w:val="24"/>
          <w:u w:val="single"/>
        </w:rPr>
        <w:t> </w:t>
      </w:r>
      <w:r w:rsidR="008A6226" w:rsidRPr="00D83BD5">
        <w:rPr>
          <w:noProof/>
          <w:sz w:val="24"/>
          <w:u w:val="single"/>
        </w:rPr>
        <w:t> </w:t>
      </w:r>
      <w:r w:rsidR="008A6226" w:rsidRPr="00D83BD5">
        <w:rPr>
          <w:sz w:val="24"/>
          <w:u w:val="single"/>
        </w:rPr>
        <w:fldChar w:fldCharType="end"/>
      </w:r>
    </w:p>
    <w:p w14:paraId="7FDBCDE3" w14:textId="77777777" w:rsidR="004F4140" w:rsidRPr="00D83BD5" w:rsidRDefault="00376289" w:rsidP="00CD0DF2">
      <w:pPr>
        <w:framePr w:wrap="around"/>
        <w:jc w:val="center"/>
        <w:rPr>
          <w:sz w:val="24"/>
          <w:szCs w:val="24"/>
        </w:rPr>
      </w:pPr>
      <w:r w:rsidRPr="00D83BD5">
        <w:rPr>
          <w:sz w:val="24"/>
          <w:szCs w:val="24"/>
        </w:rPr>
        <w:t>zu den Betriebskosten eines</w:t>
      </w:r>
    </w:p>
    <w:p w14:paraId="2E767D5E" w14:textId="77777777" w:rsidR="00376289" w:rsidRPr="008A6226" w:rsidRDefault="008A6226" w:rsidP="008A6226">
      <w:pPr>
        <w:framePr w:wrap="around"/>
        <w:jc w:val="center"/>
        <w:rPr>
          <w:b/>
          <w:sz w:val="28"/>
          <w:szCs w:val="24"/>
        </w:rPr>
      </w:pPr>
      <w:r w:rsidRPr="008A6226">
        <w:rPr>
          <w:b/>
          <w:sz w:val="28"/>
          <w:szCs w:val="24"/>
        </w:rPr>
        <w:t>-</w:t>
      </w:r>
      <w:r>
        <w:rPr>
          <w:b/>
          <w:sz w:val="28"/>
          <w:szCs w:val="24"/>
        </w:rPr>
        <w:t xml:space="preserve"> </w:t>
      </w:r>
      <w:r w:rsidR="00376289" w:rsidRPr="008A6226">
        <w:rPr>
          <w:b/>
          <w:sz w:val="28"/>
          <w:szCs w:val="24"/>
        </w:rPr>
        <w:t>Hauses der Verbandlichen Kinder- und Jugendarbeit</w:t>
      </w:r>
      <w:r>
        <w:rPr>
          <w:b/>
          <w:sz w:val="28"/>
          <w:szCs w:val="24"/>
        </w:rPr>
        <w:t xml:space="preserve"> -</w:t>
      </w:r>
    </w:p>
    <w:p w14:paraId="12B45B63" w14:textId="77777777" w:rsidR="00376289" w:rsidRPr="008A6226" w:rsidRDefault="00376289" w:rsidP="00CD0DF2">
      <w:pPr>
        <w:framePr w:wrap="around"/>
        <w:jc w:val="center"/>
        <w:rPr>
          <w:szCs w:val="24"/>
        </w:rPr>
      </w:pPr>
      <w:r w:rsidRPr="008A6226">
        <w:rPr>
          <w:szCs w:val="24"/>
        </w:rPr>
        <w:t>gemäß Ziffer 4.4.2 (2) Kinder- und J</w:t>
      </w:r>
      <w:r w:rsidR="00CD0DF2" w:rsidRPr="008A6226">
        <w:rPr>
          <w:szCs w:val="24"/>
        </w:rPr>
        <w:t>ugendfö</w:t>
      </w:r>
      <w:r w:rsidR="00111E1E" w:rsidRPr="008A6226">
        <w:rPr>
          <w:szCs w:val="24"/>
        </w:rPr>
        <w:t xml:space="preserve">rderplan </w:t>
      </w:r>
    </w:p>
    <w:p w14:paraId="2C22AF72" w14:textId="77777777" w:rsidR="00376289" w:rsidRPr="00FF6BE3" w:rsidRDefault="00376289">
      <w:pPr>
        <w:pStyle w:val="Textkrper"/>
        <w:framePr w:wrap="around"/>
      </w:pPr>
    </w:p>
    <w:p w14:paraId="49B17105" w14:textId="77777777" w:rsidR="00FF6BE3" w:rsidRPr="00FF6BE3" w:rsidRDefault="00FF6BE3">
      <w:pPr>
        <w:pStyle w:val="Textkrper"/>
        <w:framePr w:wrap="around"/>
      </w:pPr>
    </w:p>
    <w:p w14:paraId="3749A708" w14:textId="77777777" w:rsidR="00376289" w:rsidRPr="001B7605" w:rsidRDefault="00376289">
      <w:pPr>
        <w:pStyle w:val="Textkrper"/>
        <w:framePr w:wrap="around"/>
        <w:jc w:val="both"/>
      </w:pPr>
      <w:r w:rsidRPr="001B7605">
        <w:t xml:space="preserve">Zu den förderungsfähigen Betriebskosten gehören Aufwendungen für Reinigung (Reinigungskräfte und Reinigungsmittel), Stromkosten, Heizung (Heizmaterial, Wartung der Heizungsanlage, Schornsteinfegergebühren) und Miete inkl. Mietnebenkosten bzw. Grundbesitzabgaben (Grundsteuer, Müllabfuhr, Kanalbenutzungsgebühren und Wassergeld), die </w:t>
      </w:r>
      <w:r w:rsidRPr="001B7605">
        <w:rPr>
          <w:b/>
          <w:u w:val="single"/>
        </w:rPr>
        <w:t>anteilig</w:t>
      </w:r>
      <w:r w:rsidRPr="001B7605">
        <w:t xml:space="preserve"> für den Kinder- und Jugendbereich entstehen.</w:t>
      </w:r>
    </w:p>
    <w:p w14:paraId="1F99AC0F" w14:textId="77777777" w:rsidR="00376289" w:rsidRPr="001B7605" w:rsidRDefault="00376289">
      <w:pPr>
        <w:pStyle w:val="Textkrper"/>
        <w:framePr w:wrap="around"/>
        <w:rPr>
          <w:b/>
        </w:rPr>
      </w:pPr>
      <w:r w:rsidRPr="001B7605">
        <w:t xml:space="preserve">Maßgebend ist das </w:t>
      </w:r>
      <w:r w:rsidRPr="001B7605">
        <w:rPr>
          <w:b/>
        </w:rPr>
        <w:t>R</w:t>
      </w:r>
      <w:r w:rsidR="00B5113F" w:rsidRPr="001B7605">
        <w:rPr>
          <w:b/>
        </w:rPr>
        <w:t>ec</w:t>
      </w:r>
      <w:r w:rsidR="00CD0DF2" w:rsidRPr="001B7605">
        <w:rPr>
          <w:b/>
        </w:rPr>
        <w:t>hnungsergebnis des Vorjahres</w:t>
      </w:r>
      <w:r w:rsidRPr="001B7605">
        <w:rPr>
          <w:b/>
        </w:rPr>
        <w:t>.</w:t>
      </w:r>
    </w:p>
    <w:p w14:paraId="656A803B" w14:textId="77777777" w:rsidR="00035AFB" w:rsidRPr="00FF6BE3" w:rsidRDefault="00376289" w:rsidP="00B2778C">
      <w:pPr>
        <w:pStyle w:val="Textkrper"/>
        <w:framePr w:wrap="around"/>
      </w:pPr>
      <w:r w:rsidRPr="001B7605">
        <w:t>Wenn d</w:t>
      </w:r>
      <w:r w:rsidR="009D674A">
        <w:t>as Haus gemischt genutzt wird (</w:t>
      </w:r>
      <w:r w:rsidRPr="001B7605">
        <w:t>z.</w:t>
      </w:r>
      <w:r w:rsidR="009D674A">
        <w:t xml:space="preserve"> </w:t>
      </w:r>
      <w:r w:rsidRPr="001B7605">
        <w:t>B. Pfarrbereich, Altenbereich, Jugendbereich), sind die Gesamtkosten einzutragen. Die förderungsfähigen Kosten sind dann anteilig der Nutzung für die Jugendarbeit zu ermitteln.</w:t>
      </w:r>
    </w:p>
    <w:p w14:paraId="41C64DE5" w14:textId="77777777" w:rsidR="00FF6BE3" w:rsidRPr="00133B67" w:rsidRDefault="00FF6BE3" w:rsidP="00B2778C">
      <w:pPr>
        <w:pStyle w:val="Textkrper"/>
        <w:framePr w:wrap="around"/>
        <w:rPr>
          <w:sz w:val="28"/>
          <w:szCs w:val="30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7"/>
        <w:gridCol w:w="1275"/>
        <w:gridCol w:w="1134"/>
        <w:gridCol w:w="1701"/>
      </w:tblGrid>
      <w:tr w:rsidR="00376289" w:rsidRPr="001B7605" w14:paraId="461C8F80" w14:textId="77777777" w:rsidTr="0078588F">
        <w:trPr>
          <w:trHeight w:val="315"/>
        </w:trPr>
        <w:tc>
          <w:tcPr>
            <w:tcW w:w="6912" w:type="dxa"/>
            <w:gridSpan w:val="2"/>
            <w:vAlign w:val="bottom"/>
          </w:tcPr>
          <w:p w14:paraId="6FA72AB2" w14:textId="77777777" w:rsidR="00376289" w:rsidRPr="001B7605" w:rsidRDefault="00376289" w:rsidP="00A57D02">
            <w:pPr>
              <w:pStyle w:val="Textkrper"/>
              <w:framePr w:wrap="around"/>
              <w:numPr>
                <w:ilvl w:val="0"/>
                <w:numId w:val="2"/>
              </w:numPr>
              <w:spacing w:line="360" w:lineRule="auto"/>
              <w:ind w:left="322" w:hanging="284"/>
              <w:rPr>
                <w:b/>
              </w:rPr>
            </w:pPr>
            <w:r w:rsidRPr="001B7605">
              <w:rPr>
                <w:b/>
              </w:rPr>
              <w:t xml:space="preserve">Kosten der Reinigungskräfte </w:t>
            </w:r>
            <w:r w:rsidRPr="001B7605">
              <w:t>(keine Kosten für Hausmeister)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14:paraId="7B1DED11" w14:textId="77777777" w:rsidR="00376289" w:rsidRPr="000D23D4" w:rsidRDefault="009C4AC3" w:rsidP="00D83BD5">
            <w:pPr>
              <w:framePr w:wrap="around"/>
              <w:jc w:val="right"/>
            </w:pPr>
            <w:r w:rsidRPr="000D23D4">
              <w:fldChar w:fldCharType="begin">
                <w:ffData>
                  <w:name w:val="Kosten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" w:name="Kosten1"/>
            <w:r w:rsidRPr="000D23D4">
              <w:instrText xml:space="preserve"> FORMTEXT </w:instrText>
            </w:r>
            <w:r w:rsidRPr="000D23D4">
              <w:fldChar w:fldCharType="separate"/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Pr="000D23D4">
              <w:fldChar w:fldCharType="end"/>
            </w:r>
            <w:bookmarkEnd w:id="8"/>
          </w:p>
        </w:tc>
      </w:tr>
      <w:tr w:rsidR="00376289" w:rsidRPr="001B7605" w14:paraId="1C1E2D2E" w14:textId="77777777" w:rsidTr="0078588F">
        <w:trPr>
          <w:trHeight w:val="316"/>
        </w:trPr>
        <w:tc>
          <w:tcPr>
            <w:tcW w:w="6912" w:type="dxa"/>
            <w:gridSpan w:val="2"/>
            <w:vAlign w:val="bottom"/>
          </w:tcPr>
          <w:p w14:paraId="50B9F1BF" w14:textId="77777777" w:rsidR="00376289" w:rsidRPr="001B7605" w:rsidRDefault="00376289" w:rsidP="00A57D02">
            <w:pPr>
              <w:pStyle w:val="Textkrper"/>
              <w:framePr w:wrap="around"/>
              <w:numPr>
                <w:ilvl w:val="0"/>
                <w:numId w:val="2"/>
              </w:numPr>
              <w:spacing w:line="360" w:lineRule="auto"/>
              <w:ind w:left="322" w:hanging="284"/>
              <w:rPr>
                <w:b/>
              </w:rPr>
            </w:pPr>
            <w:r w:rsidRPr="001B7605">
              <w:rPr>
                <w:b/>
              </w:rPr>
              <w:t>Kosten für Reinigungsmittel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7C1AD6" w14:textId="77777777" w:rsidR="00376289" w:rsidRPr="000D23D4" w:rsidRDefault="00F0075F" w:rsidP="00D83BD5">
            <w:pPr>
              <w:framePr w:wrap="around"/>
              <w:jc w:val="right"/>
            </w:pPr>
            <w:r w:rsidRPr="000D23D4">
              <w:fldChar w:fldCharType="begin">
                <w:ffData>
                  <w:name w:val="Kosten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9" w:name="Kosten2"/>
            <w:r w:rsidRPr="000D23D4">
              <w:instrText xml:space="preserve"> FORMTEXT </w:instrText>
            </w:r>
            <w:r w:rsidRPr="000D23D4">
              <w:fldChar w:fldCharType="separate"/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Pr="000D23D4">
              <w:fldChar w:fldCharType="end"/>
            </w:r>
            <w:bookmarkEnd w:id="9"/>
          </w:p>
        </w:tc>
      </w:tr>
      <w:tr w:rsidR="00376289" w:rsidRPr="001B7605" w14:paraId="671E1485" w14:textId="77777777" w:rsidTr="0078588F">
        <w:trPr>
          <w:trHeight w:val="316"/>
        </w:trPr>
        <w:tc>
          <w:tcPr>
            <w:tcW w:w="6912" w:type="dxa"/>
            <w:gridSpan w:val="2"/>
            <w:vAlign w:val="bottom"/>
          </w:tcPr>
          <w:p w14:paraId="4CB80258" w14:textId="77777777" w:rsidR="00376289" w:rsidRPr="001B7605" w:rsidRDefault="00376289" w:rsidP="00A57D02">
            <w:pPr>
              <w:pStyle w:val="Textkrper"/>
              <w:framePr w:wrap="around"/>
              <w:numPr>
                <w:ilvl w:val="0"/>
                <w:numId w:val="2"/>
              </w:numPr>
              <w:spacing w:line="360" w:lineRule="auto"/>
              <w:ind w:left="322" w:hanging="284"/>
              <w:rPr>
                <w:b/>
              </w:rPr>
            </w:pPr>
            <w:r w:rsidRPr="001B7605">
              <w:rPr>
                <w:b/>
              </w:rPr>
              <w:t>Stromkosten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3ED27E" w14:textId="77777777" w:rsidR="00376289" w:rsidRPr="000D23D4" w:rsidRDefault="00F0075F" w:rsidP="00F94473">
            <w:pPr>
              <w:framePr w:wrap="around"/>
              <w:jc w:val="right"/>
            </w:pPr>
            <w:r w:rsidRPr="000D23D4">
              <w:fldChar w:fldCharType="begin">
                <w:ffData>
                  <w:name w:val="Kosten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0" w:name="Kosten3"/>
            <w:r w:rsidRPr="000D23D4">
              <w:instrText xml:space="preserve"> FORMTEXT </w:instrText>
            </w:r>
            <w:r w:rsidRPr="000D23D4">
              <w:fldChar w:fldCharType="separate"/>
            </w:r>
            <w:r w:rsidR="00B84E32" w:rsidRPr="000D23D4">
              <w:rPr>
                <w:noProof/>
              </w:rPr>
              <w:t> </w:t>
            </w:r>
            <w:r w:rsidR="00B84E32" w:rsidRPr="000D23D4">
              <w:rPr>
                <w:noProof/>
              </w:rPr>
              <w:t> </w:t>
            </w:r>
            <w:r w:rsidR="00B84E32" w:rsidRPr="000D23D4">
              <w:rPr>
                <w:noProof/>
              </w:rPr>
              <w:t> </w:t>
            </w:r>
            <w:r w:rsidR="00B84E32" w:rsidRPr="000D23D4">
              <w:rPr>
                <w:noProof/>
              </w:rPr>
              <w:t> </w:t>
            </w:r>
            <w:r w:rsidR="00B84E32" w:rsidRPr="000D23D4">
              <w:rPr>
                <w:noProof/>
              </w:rPr>
              <w:t> </w:t>
            </w:r>
            <w:r w:rsidRPr="000D23D4">
              <w:fldChar w:fldCharType="end"/>
            </w:r>
            <w:bookmarkEnd w:id="10"/>
          </w:p>
        </w:tc>
      </w:tr>
      <w:tr w:rsidR="00376289" w:rsidRPr="001B7605" w14:paraId="5ADF5804" w14:textId="77777777" w:rsidTr="0078588F">
        <w:trPr>
          <w:trHeight w:val="316"/>
        </w:trPr>
        <w:tc>
          <w:tcPr>
            <w:tcW w:w="6912" w:type="dxa"/>
            <w:gridSpan w:val="2"/>
            <w:vAlign w:val="bottom"/>
          </w:tcPr>
          <w:p w14:paraId="08062FFA" w14:textId="77777777" w:rsidR="00376289" w:rsidRPr="001B7605" w:rsidRDefault="00376289" w:rsidP="00A57D02">
            <w:pPr>
              <w:pStyle w:val="Textkrper"/>
              <w:framePr w:wrap="around"/>
              <w:numPr>
                <w:ilvl w:val="0"/>
                <w:numId w:val="2"/>
              </w:numPr>
              <w:spacing w:line="360" w:lineRule="auto"/>
              <w:ind w:left="322" w:hanging="284"/>
              <w:rPr>
                <w:b/>
              </w:rPr>
            </w:pPr>
            <w:r w:rsidRPr="001B7605">
              <w:rPr>
                <w:b/>
              </w:rPr>
              <w:t>Heizkosten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6B2E62" w14:textId="77777777" w:rsidR="00376289" w:rsidRPr="000D23D4" w:rsidRDefault="00F0075F" w:rsidP="00D83BD5">
            <w:pPr>
              <w:framePr w:wrap="around"/>
              <w:jc w:val="right"/>
            </w:pPr>
            <w:r w:rsidRPr="000D23D4">
              <w:fldChar w:fldCharType="begin">
                <w:ffData>
                  <w:name w:val="Kosten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1" w:name="Kosten4"/>
            <w:r w:rsidRPr="000D23D4">
              <w:instrText xml:space="preserve"> FORMTEXT </w:instrText>
            </w:r>
            <w:r w:rsidRPr="000D23D4">
              <w:fldChar w:fldCharType="separate"/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Pr="000D23D4">
              <w:fldChar w:fldCharType="end"/>
            </w:r>
            <w:bookmarkEnd w:id="11"/>
          </w:p>
        </w:tc>
      </w:tr>
      <w:tr w:rsidR="00376289" w:rsidRPr="001B7605" w14:paraId="4449ED35" w14:textId="77777777" w:rsidTr="0078588F">
        <w:trPr>
          <w:trHeight w:val="316"/>
        </w:trPr>
        <w:tc>
          <w:tcPr>
            <w:tcW w:w="6912" w:type="dxa"/>
            <w:gridSpan w:val="2"/>
            <w:vAlign w:val="bottom"/>
          </w:tcPr>
          <w:p w14:paraId="45407961" w14:textId="77777777" w:rsidR="00376289" w:rsidRPr="001B7605" w:rsidRDefault="00376289" w:rsidP="00A57D02">
            <w:pPr>
              <w:pStyle w:val="Textkrper"/>
              <w:framePr w:wrap="around"/>
              <w:numPr>
                <w:ilvl w:val="0"/>
                <w:numId w:val="2"/>
              </w:numPr>
              <w:spacing w:line="360" w:lineRule="auto"/>
              <w:ind w:left="322" w:hanging="284"/>
              <w:rPr>
                <w:b/>
              </w:rPr>
            </w:pPr>
            <w:r w:rsidRPr="001B7605">
              <w:rPr>
                <w:b/>
              </w:rPr>
              <w:t>Miete/</w:t>
            </w:r>
            <w:r w:rsidR="00B65EF2">
              <w:rPr>
                <w:b/>
              </w:rPr>
              <w:t xml:space="preserve"> </w:t>
            </w:r>
            <w:r w:rsidRPr="001B7605">
              <w:rPr>
                <w:b/>
              </w:rPr>
              <w:t>Grundbesitzabgaben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7D559B" w14:textId="77777777" w:rsidR="00376289" w:rsidRPr="000D23D4" w:rsidRDefault="00F0075F" w:rsidP="00F94473">
            <w:pPr>
              <w:framePr w:wrap="around"/>
              <w:jc w:val="right"/>
            </w:pPr>
            <w:r w:rsidRPr="000D23D4">
              <w:fldChar w:fldCharType="begin">
                <w:ffData>
                  <w:name w:val="Kosten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2" w:name="Kosten5"/>
            <w:r w:rsidRPr="000D23D4">
              <w:instrText xml:space="preserve"> FORMTEXT </w:instrText>
            </w:r>
            <w:r w:rsidRPr="000D23D4">
              <w:fldChar w:fldCharType="separate"/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rPr>
                <w:noProof/>
              </w:rPr>
              <w:t> </w:t>
            </w:r>
            <w:r w:rsidRPr="000D23D4">
              <w:fldChar w:fldCharType="end"/>
            </w:r>
            <w:bookmarkEnd w:id="12"/>
          </w:p>
        </w:tc>
      </w:tr>
      <w:tr w:rsidR="00376289" w:rsidRPr="001B7605" w14:paraId="6BDD7FD9" w14:textId="77777777" w:rsidTr="0078588F">
        <w:trPr>
          <w:trHeight w:val="316"/>
        </w:trPr>
        <w:tc>
          <w:tcPr>
            <w:tcW w:w="6912" w:type="dxa"/>
            <w:gridSpan w:val="2"/>
            <w:vAlign w:val="bottom"/>
          </w:tcPr>
          <w:p w14:paraId="631DD22F" w14:textId="77777777" w:rsidR="00376289" w:rsidRPr="001B7605" w:rsidRDefault="00376289" w:rsidP="0078588F">
            <w:pPr>
              <w:pStyle w:val="Textkrper"/>
              <w:framePr w:wrap="around"/>
              <w:spacing w:line="360" w:lineRule="auto"/>
              <w:rPr>
                <w:b/>
              </w:rPr>
            </w:pPr>
            <w:r w:rsidRPr="001B7605">
              <w:rPr>
                <w:b/>
              </w:rPr>
              <w:t>Gesamtkosten:</w:t>
            </w:r>
          </w:p>
        </w:tc>
        <w:bookmarkStart w:id="13" w:name="Gesamt"/>
        <w:tc>
          <w:tcPr>
            <w:tcW w:w="283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A153D4E" w14:textId="77777777" w:rsidR="00376289" w:rsidRPr="001B7605" w:rsidRDefault="00F0075F" w:rsidP="00F94473">
            <w:pPr>
              <w:framePr w:wrap="around"/>
              <w:jc w:val="right"/>
            </w:pPr>
            <w:r w:rsidRPr="001B7605">
              <w:fldChar w:fldCharType="begin"/>
            </w:r>
            <w:r w:rsidRPr="001B7605">
              <w:instrText xml:space="preserve"> =SUM(Kosten1;Kosten2;Kosten3;Kosten4;Kosten5) \# "#.##0,00 €;(#.##0,00 €)" </w:instrText>
            </w:r>
            <w:r w:rsidRPr="001B7605">
              <w:fldChar w:fldCharType="separate"/>
            </w:r>
            <w:r w:rsidR="00D83BD5">
              <w:rPr>
                <w:noProof/>
              </w:rPr>
              <w:t xml:space="preserve">   0,00</w:t>
            </w:r>
            <w:r w:rsidR="00D83BD5" w:rsidRPr="001B7605">
              <w:rPr>
                <w:noProof/>
              </w:rPr>
              <w:t xml:space="preserve"> €</w:t>
            </w:r>
            <w:r w:rsidRPr="001B7605">
              <w:fldChar w:fldCharType="end"/>
            </w:r>
            <w:bookmarkEnd w:id="13"/>
          </w:p>
        </w:tc>
      </w:tr>
      <w:tr w:rsidR="00376289" w:rsidRPr="001B7605" w14:paraId="1C642875" w14:textId="77777777" w:rsidTr="0078588F">
        <w:trPr>
          <w:trHeight w:val="415"/>
        </w:trPr>
        <w:tc>
          <w:tcPr>
            <w:tcW w:w="6912" w:type="dxa"/>
            <w:gridSpan w:val="2"/>
            <w:vAlign w:val="bottom"/>
          </w:tcPr>
          <w:p w14:paraId="2B7E8F9C" w14:textId="77777777" w:rsidR="00376289" w:rsidRPr="001B7605" w:rsidRDefault="00376289" w:rsidP="0078588F">
            <w:pPr>
              <w:pStyle w:val="Textkrper"/>
              <w:framePr w:wrap="around"/>
              <w:spacing w:line="360" w:lineRule="auto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</w:tcPr>
          <w:p w14:paraId="31581D2E" w14:textId="77777777" w:rsidR="00376289" w:rsidRPr="001B7605" w:rsidRDefault="00376289" w:rsidP="00035AFB">
            <w:pPr>
              <w:pStyle w:val="Textkrper"/>
              <w:framePr w:wrap="around"/>
              <w:spacing w:line="360" w:lineRule="auto"/>
              <w:rPr>
                <w:b/>
              </w:rPr>
            </w:pPr>
          </w:p>
        </w:tc>
      </w:tr>
      <w:tr w:rsidR="00376289" w:rsidRPr="001B7605" w14:paraId="7889C534" w14:textId="77777777" w:rsidTr="0078588F">
        <w:trPr>
          <w:trHeight w:val="293"/>
        </w:trPr>
        <w:tc>
          <w:tcPr>
            <w:tcW w:w="8046" w:type="dxa"/>
            <w:gridSpan w:val="3"/>
            <w:vAlign w:val="bottom"/>
          </w:tcPr>
          <w:p w14:paraId="4970D391" w14:textId="77777777" w:rsidR="00376289" w:rsidRPr="001B7605" w:rsidRDefault="00376289" w:rsidP="0078588F">
            <w:pPr>
              <w:pStyle w:val="Textkrper"/>
              <w:framePr w:wrap="around"/>
              <w:spacing w:line="360" w:lineRule="auto"/>
              <w:rPr>
                <w:b/>
              </w:rPr>
            </w:pPr>
            <w:r w:rsidRPr="001B7605">
              <w:rPr>
                <w:b/>
              </w:rPr>
              <w:t>Anteilige Nutzung des Hauses als Jugendhaus: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8712AF6" w14:textId="77777777" w:rsidR="00376289" w:rsidRPr="001B7605" w:rsidRDefault="001B7605" w:rsidP="00D83BD5">
            <w:pPr>
              <w:framePr w:wrap="around"/>
              <w:jc w:val="right"/>
              <w:rPr>
                <w:b/>
              </w:rPr>
            </w:pPr>
            <w:r w:rsidRPr="00F94473">
              <w:fldChar w:fldCharType="begin">
                <w:ffData>
                  <w:name w:val="Prozent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4" w:name="Prozent"/>
            <w:r w:rsidRPr="00F94473">
              <w:instrText xml:space="preserve"> FORMTEXT </w:instrText>
            </w:r>
            <w:r w:rsidRPr="00F94473">
              <w:fldChar w:fldCharType="separate"/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Pr="00F94473">
              <w:fldChar w:fldCharType="end"/>
            </w:r>
            <w:bookmarkEnd w:id="14"/>
            <w:r w:rsidR="00035AFB">
              <w:rPr>
                <w:b/>
              </w:rPr>
              <w:t xml:space="preserve"> </w:t>
            </w:r>
            <w:r w:rsidR="00376289" w:rsidRPr="001B7605">
              <w:rPr>
                <w:b/>
              </w:rPr>
              <w:t>%</w:t>
            </w:r>
          </w:p>
        </w:tc>
      </w:tr>
      <w:tr w:rsidR="00376289" w:rsidRPr="001B7605" w14:paraId="4D553BE2" w14:textId="77777777" w:rsidTr="0078588F">
        <w:trPr>
          <w:trHeight w:val="317"/>
        </w:trPr>
        <w:tc>
          <w:tcPr>
            <w:tcW w:w="5637" w:type="dxa"/>
            <w:tcBorders>
              <w:bottom w:val="single" w:sz="4" w:space="0" w:color="auto"/>
            </w:tcBorders>
            <w:vAlign w:val="bottom"/>
          </w:tcPr>
          <w:p w14:paraId="585F51AD" w14:textId="77777777" w:rsidR="00376289" w:rsidRPr="001B7605" w:rsidRDefault="00376289" w:rsidP="0078588F">
            <w:pPr>
              <w:pStyle w:val="Textkrper"/>
              <w:framePr w:wrap="around"/>
              <w:spacing w:line="360" w:lineRule="auto"/>
              <w:rPr>
                <w:b/>
              </w:rPr>
            </w:pPr>
            <w:r w:rsidRPr="001B7605">
              <w:rPr>
                <w:b/>
              </w:rPr>
              <w:t>Förderungsfähige Kosten für das Jugendhaus</w:t>
            </w:r>
          </w:p>
        </w:tc>
        <w:tc>
          <w:tcPr>
            <w:tcW w:w="1275" w:type="dxa"/>
            <w:vAlign w:val="bottom"/>
          </w:tcPr>
          <w:p w14:paraId="5BCD485E" w14:textId="77777777" w:rsidR="00376289" w:rsidRPr="001B7605" w:rsidRDefault="00376289" w:rsidP="0078588F">
            <w:pPr>
              <w:pStyle w:val="Textkrper"/>
              <w:framePr w:wrap="around"/>
              <w:spacing w:line="360" w:lineRule="auto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bottom"/>
          </w:tcPr>
          <w:p w14:paraId="6D5E14EA" w14:textId="77777777" w:rsidR="00376289" w:rsidRPr="001B7605" w:rsidRDefault="001B7605" w:rsidP="00F94473">
            <w:pPr>
              <w:framePr w:wrap="around"/>
              <w:jc w:val="right"/>
            </w:pPr>
            <w:r w:rsidRPr="001B7605">
              <w:fldChar w:fldCharType="begin"/>
            </w:r>
            <w:r w:rsidRPr="001B7605">
              <w:instrText xml:space="preserve"> =Gesamt*Prozent/100 \# "#.##0,00 €;(#.##0,00 €)" </w:instrText>
            </w:r>
            <w:r w:rsidRPr="001B7605">
              <w:fldChar w:fldCharType="separate"/>
            </w:r>
            <w:r w:rsidR="00D83BD5">
              <w:rPr>
                <w:noProof/>
              </w:rPr>
              <w:t xml:space="preserve">   0,00</w:t>
            </w:r>
            <w:r w:rsidR="00D83BD5" w:rsidRPr="001B7605">
              <w:rPr>
                <w:noProof/>
              </w:rPr>
              <w:t xml:space="preserve"> €</w:t>
            </w:r>
            <w:r w:rsidRPr="001B7605">
              <w:fldChar w:fldCharType="end"/>
            </w:r>
          </w:p>
        </w:tc>
      </w:tr>
      <w:tr w:rsidR="00376289" w14:paraId="5A709B02" w14:textId="77777777" w:rsidTr="0078588F">
        <w:tc>
          <w:tcPr>
            <w:tcW w:w="6912" w:type="dxa"/>
            <w:gridSpan w:val="2"/>
            <w:vAlign w:val="bottom"/>
          </w:tcPr>
          <w:p w14:paraId="59E73613" w14:textId="77777777" w:rsidR="00376289" w:rsidRDefault="00376289" w:rsidP="0078588F">
            <w:pPr>
              <w:pStyle w:val="Textkrper"/>
              <w:framePr w:wrap="around"/>
              <w:rPr>
                <w:sz w:val="14"/>
              </w:rPr>
            </w:pPr>
            <w:r>
              <w:rPr>
                <w:sz w:val="14"/>
              </w:rPr>
              <w:t>Gesamtkosten x anteilige Nutzung als Jugendhaus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</w:tcPr>
          <w:p w14:paraId="1612631A" w14:textId="77777777" w:rsidR="00376289" w:rsidRDefault="00376289" w:rsidP="00B2778C">
            <w:pPr>
              <w:pStyle w:val="Textkrper"/>
              <w:framePr w:wrap="around"/>
              <w:rPr>
                <w:sz w:val="14"/>
              </w:rPr>
            </w:pPr>
          </w:p>
        </w:tc>
      </w:tr>
    </w:tbl>
    <w:p w14:paraId="2CF78F44" w14:textId="77777777" w:rsidR="001B7605" w:rsidRDefault="001B7605" w:rsidP="00B2778C">
      <w:pPr>
        <w:pStyle w:val="Textkrper"/>
        <w:framePr w:wrap="around"/>
        <w:rPr>
          <w:sz w:val="22"/>
        </w:rPr>
      </w:pPr>
    </w:p>
    <w:p w14:paraId="304000FD" w14:textId="77777777" w:rsidR="00376289" w:rsidRPr="001B7605" w:rsidRDefault="00376289" w:rsidP="00B2778C">
      <w:pPr>
        <w:pStyle w:val="Textkrper"/>
        <w:framePr w:wrap="around"/>
      </w:pPr>
      <w:r w:rsidRPr="001B7605">
        <w:t>Entsprechende Daten werden bei Bedarf für eine Prüfung zur Verfügung gestellt.</w:t>
      </w:r>
    </w:p>
    <w:p w14:paraId="2272C939" w14:textId="77777777" w:rsidR="00074D0D" w:rsidRDefault="00074D0D" w:rsidP="00B2778C">
      <w:pPr>
        <w:pStyle w:val="Textkrper"/>
        <w:framePr w:wrap="around"/>
        <w:rPr>
          <w:sz w:val="22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8"/>
        <w:gridCol w:w="2693"/>
      </w:tblGrid>
      <w:tr w:rsidR="00B2778C" w:rsidRPr="001B7605" w14:paraId="5AC930A4" w14:textId="77777777" w:rsidTr="004B43D5">
        <w:tc>
          <w:tcPr>
            <w:tcW w:w="9781" w:type="dxa"/>
            <w:gridSpan w:val="2"/>
            <w:shd w:val="clear" w:color="auto" w:fill="auto"/>
          </w:tcPr>
          <w:p w14:paraId="289E44FC" w14:textId="77777777" w:rsidR="00B2778C" w:rsidRPr="001B7605" w:rsidRDefault="00B2778C" w:rsidP="004B43D5">
            <w:pPr>
              <w:framePr w:wrap="around"/>
              <w:ind w:right="-108"/>
              <w:rPr>
                <w:rFonts w:eastAsia="Calibri" w:cs="Arial"/>
                <w:b/>
                <w:lang w:eastAsia="en-US"/>
              </w:rPr>
            </w:pPr>
            <w:r w:rsidRPr="001B7605">
              <w:rPr>
                <w:rFonts w:eastAsia="Calibri" w:cs="Arial"/>
                <w:b/>
                <w:lang w:eastAsia="en-US"/>
              </w:rPr>
              <w:t xml:space="preserve">Der Träger bestätigt mit seiner Unterschrift, dass er eine Vereinbarung über die Sicherstellung des Schutzauftrages nach § 8a SGB VIII und dem Tätigkeitsausschluss einschlägig </w:t>
            </w:r>
            <w:r w:rsidR="004B43D5">
              <w:rPr>
                <w:rFonts w:eastAsia="Calibri" w:cs="Arial"/>
                <w:b/>
                <w:lang w:eastAsia="en-US"/>
              </w:rPr>
              <w:t>vorbestraf</w:t>
            </w:r>
            <w:r w:rsidRPr="001B7605">
              <w:rPr>
                <w:rFonts w:eastAsia="Calibri" w:cs="Arial"/>
                <w:b/>
                <w:lang w:eastAsia="en-US"/>
              </w:rPr>
              <w:t xml:space="preserve">ter </w:t>
            </w:r>
            <w:r w:rsidR="004B43D5">
              <w:rPr>
                <w:rFonts w:eastAsia="Calibri" w:cs="Arial"/>
                <w:b/>
                <w:lang w:eastAsia="en-US"/>
              </w:rPr>
              <w:t xml:space="preserve">Perso- </w:t>
            </w:r>
          </w:p>
        </w:tc>
      </w:tr>
      <w:tr w:rsidR="001B7605" w:rsidRPr="001B7605" w14:paraId="7B0541EC" w14:textId="77777777" w:rsidTr="00F94473">
        <w:tc>
          <w:tcPr>
            <w:tcW w:w="7088" w:type="dxa"/>
            <w:shd w:val="clear" w:color="auto" w:fill="auto"/>
          </w:tcPr>
          <w:p w14:paraId="735BED26" w14:textId="77777777" w:rsidR="001B7605" w:rsidRPr="001B7605" w:rsidRDefault="004B43D5" w:rsidP="00B2778C">
            <w:pPr>
              <w:framePr w:wrap="around"/>
              <w:rPr>
                <w:rFonts w:eastAsia="Calibri" w:cs="Arial"/>
                <w:b/>
                <w:lang w:eastAsia="en-US"/>
              </w:rPr>
            </w:pPr>
            <w:r w:rsidRPr="001B7605">
              <w:rPr>
                <w:rFonts w:eastAsia="Calibri" w:cs="Arial"/>
                <w:b/>
                <w:lang w:eastAsia="en-US"/>
              </w:rPr>
              <w:t>onen nach § 72a SGB VIII mit folgendem Jugendamt</w:t>
            </w:r>
            <w:r>
              <w:rPr>
                <w:rFonts w:eastAsia="Calibri" w:cs="Arial"/>
                <w:b/>
                <w:lang w:eastAsia="en-US"/>
              </w:rPr>
              <w:t xml:space="preserve"> abgeschlossen hat: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8A5C863" w14:textId="77777777" w:rsidR="001B7605" w:rsidRPr="000D23D4" w:rsidRDefault="004B43D5" w:rsidP="00D83BD5">
            <w:pPr>
              <w:framePr w:wrap="around"/>
              <w:rPr>
                <w:rFonts w:eastAsia="Calibri"/>
                <w:lang w:eastAsia="en-US"/>
              </w:rPr>
            </w:pPr>
            <w:r w:rsidRPr="000D23D4">
              <w:rPr>
                <w:rFonts w:eastAsia="Calibri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23D4">
              <w:rPr>
                <w:rFonts w:eastAsia="Calibri"/>
                <w:lang w:eastAsia="en-US"/>
              </w:rPr>
              <w:instrText xml:space="preserve"> FORMTEXT </w:instrText>
            </w:r>
            <w:r w:rsidRPr="000D23D4">
              <w:rPr>
                <w:rFonts w:eastAsia="Calibri"/>
                <w:lang w:eastAsia="en-US"/>
              </w:rPr>
            </w:r>
            <w:r w:rsidRPr="000D23D4">
              <w:rPr>
                <w:rFonts w:eastAsia="Calibri"/>
                <w:lang w:eastAsia="en-US"/>
              </w:rPr>
              <w:fldChar w:fldCharType="separate"/>
            </w:r>
            <w:r w:rsidR="00D83BD5">
              <w:rPr>
                <w:rFonts w:eastAsia="Calibri"/>
                <w:noProof/>
                <w:lang w:eastAsia="en-US"/>
              </w:rPr>
              <w:t> </w:t>
            </w:r>
            <w:r w:rsidR="00D83BD5">
              <w:rPr>
                <w:rFonts w:eastAsia="Calibri"/>
                <w:noProof/>
                <w:lang w:eastAsia="en-US"/>
              </w:rPr>
              <w:t> </w:t>
            </w:r>
            <w:r w:rsidR="00D83BD5">
              <w:rPr>
                <w:rFonts w:eastAsia="Calibri"/>
                <w:noProof/>
                <w:lang w:eastAsia="en-US"/>
              </w:rPr>
              <w:t> </w:t>
            </w:r>
            <w:r w:rsidR="00D83BD5">
              <w:rPr>
                <w:rFonts w:eastAsia="Calibri"/>
                <w:noProof/>
                <w:lang w:eastAsia="en-US"/>
              </w:rPr>
              <w:t> </w:t>
            </w:r>
            <w:r w:rsidR="00D83BD5">
              <w:rPr>
                <w:rFonts w:eastAsia="Calibri"/>
                <w:noProof/>
                <w:lang w:eastAsia="en-US"/>
              </w:rPr>
              <w:t> </w:t>
            </w:r>
            <w:r w:rsidRPr="000D23D4">
              <w:rPr>
                <w:rFonts w:eastAsia="Calibri"/>
                <w:lang w:eastAsia="en-US"/>
              </w:rPr>
              <w:fldChar w:fldCharType="end"/>
            </w:r>
          </w:p>
        </w:tc>
      </w:tr>
    </w:tbl>
    <w:p w14:paraId="13BEF146" w14:textId="77777777" w:rsidR="00376289" w:rsidRDefault="00376289">
      <w:pPr>
        <w:pStyle w:val="Textkrper"/>
        <w:framePr w:wrap="around"/>
        <w:rPr>
          <w:sz w:val="22"/>
        </w:rPr>
      </w:pPr>
    </w:p>
    <w:p w14:paraId="1F3ACBB2" w14:textId="77777777" w:rsidR="00376289" w:rsidRDefault="00376289">
      <w:pPr>
        <w:pStyle w:val="Textkrper"/>
        <w:framePr w:wrap="around"/>
        <w:rPr>
          <w:sz w:val="22"/>
        </w:rPr>
      </w:pPr>
    </w:p>
    <w:tbl>
      <w:tblPr>
        <w:tblW w:w="9781" w:type="dxa"/>
        <w:tblInd w:w="-72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3"/>
        <w:gridCol w:w="709"/>
        <w:gridCol w:w="4819"/>
      </w:tblGrid>
      <w:tr w:rsidR="00376289" w14:paraId="764C7CFF" w14:textId="77777777" w:rsidTr="004B43D5">
        <w:trPr>
          <w:trHeight w:val="364"/>
        </w:trPr>
        <w:tc>
          <w:tcPr>
            <w:tcW w:w="4253" w:type="dxa"/>
            <w:vAlign w:val="bottom"/>
          </w:tcPr>
          <w:p w14:paraId="2DA52729" w14:textId="77777777" w:rsidR="00376289" w:rsidRDefault="00E4212F" w:rsidP="00D83BD5">
            <w:pPr>
              <w:framePr w:wrap="around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 w:rsidR="00D83BD5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33DC0BEA" w14:textId="77777777" w:rsidR="00376289" w:rsidRDefault="00376289">
            <w:pPr>
              <w:pStyle w:val="Textkrper"/>
              <w:framePr w:wrap="around"/>
              <w:rPr>
                <w:sz w:val="22"/>
              </w:rPr>
            </w:pPr>
          </w:p>
        </w:tc>
        <w:tc>
          <w:tcPr>
            <w:tcW w:w="4819" w:type="dxa"/>
            <w:vAlign w:val="bottom"/>
          </w:tcPr>
          <w:p w14:paraId="1BC1D671" w14:textId="77777777" w:rsidR="00376289" w:rsidRDefault="00376289">
            <w:pPr>
              <w:pStyle w:val="Textkrper"/>
              <w:framePr w:wrap="around"/>
              <w:rPr>
                <w:sz w:val="22"/>
              </w:rPr>
            </w:pPr>
          </w:p>
        </w:tc>
      </w:tr>
      <w:tr w:rsidR="00376289" w14:paraId="1F34D1DC" w14:textId="77777777" w:rsidTr="004B43D5">
        <w:tc>
          <w:tcPr>
            <w:tcW w:w="4253" w:type="dxa"/>
          </w:tcPr>
          <w:p w14:paraId="6F643B92" w14:textId="77777777" w:rsidR="00376289" w:rsidRDefault="00376289">
            <w:pPr>
              <w:pStyle w:val="Textkrper"/>
              <w:framePr w:wrap="around"/>
              <w:rPr>
                <w:sz w:val="14"/>
              </w:rPr>
            </w:pPr>
            <w:r>
              <w:rPr>
                <w:sz w:val="14"/>
              </w:rPr>
              <w:t>Ort und Datum</w:t>
            </w:r>
          </w:p>
        </w:tc>
        <w:tc>
          <w:tcPr>
            <w:tcW w:w="709" w:type="dxa"/>
            <w:tcBorders>
              <w:top w:val="nil"/>
            </w:tcBorders>
          </w:tcPr>
          <w:p w14:paraId="734E3078" w14:textId="77777777" w:rsidR="00376289" w:rsidRDefault="00376289">
            <w:pPr>
              <w:pStyle w:val="Textkrper"/>
              <w:framePr w:wrap="around"/>
              <w:rPr>
                <w:sz w:val="14"/>
              </w:rPr>
            </w:pPr>
          </w:p>
        </w:tc>
        <w:tc>
          <w:tcPr>
            <w:tcW w:w="4819" w:type="dxa"/>
          </w:tcPr>
          <w:p w14:paraId="19A6631B" w14:textId="77777777" w:rsidR="00376289" w:rsidRDefault="00376289" w:rsidP="004B43D5">
            <w:pPr>
              <w:pStyle w:val="Textkrper"/>
              <w:framePr w:wrap="around"/>
              <w:rPr>
                <w:sz w:val="14"/>
              </w:rPr>
            </w:pPr>
            <w:r>
              <w:rPr>
                <w:sz w:val="14"/>
              </w:rPr>
              <w:t>Stempel und Unterschrift des Trägers</w:t>
            </w:r>
          </w:p>
        </w:tc>
      </w:tr>
    </w:tbl>
    <w:p w14:paraId="4863B099" w14:textId="77777777" w:rsidR="00376289" w:rsidRDefault="00376289" w:rsidP="00FF6BE3">
      <w:pPr>
        <w:framePr w:wrap="around"/>
      </w:pPr>
    </w:p>
    <w:sectPr w:rsidR="00376289" w:rsidSect="004B43D5">
      <w:pgSz w:w="11906" w:h="16838" w:code="9"/>
      <w:pgMar w:top="851" w:right="1133" w:bottom="567" w:left="1134" w:header="720" w:footer="720" w:gutter="0"/>
      <w:paperSrc w:first="1" w:other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17000"/>
    <w:multiLevelType w:val="hybridMultilevel"/>
    <w:tmpl w:val="F782E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95ED5"/>
    <w:multiLevelType w:val="hybridMultilevel"/>
    <w:tmpl w:val="458A0DC0"/>
    <w:lvl w:ilvl="0" w:tplc="F6E68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3842">
    <w:abstractNumId w:val="1"/>
  </w:num>
  <w:num w:numId="2" w16cid:durableId="3887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uCzXeUz9z7zq9x2vGG4TXMtrC9wnmsJpQ+4eVDtUEGKIeB5BBciem3uuzJzXY/3+gbU0MucmKqR7wuLNBu3pA==" w:salt="eV3xsaXxRk6o78Z1fHeotg==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58"/>
    <w:rsid w:val="00007D8A"/>
    <w:rsid w:val="00035AFB"/>
    <w:rsid w:val="00074D0D"/>
    <w:rsid w:val="000B2263"/>
    <w:rsid w:val="000D23D4"/>
    <w:rsid w:val="00111E1E"/>
    <w:rsid w:val="0012184C"/>
    <w:rsid w:val="001278A7"/>
    <w:rsid w:val="00133B67"/>
    <w:rsid w:val="00135827"/>
    <w:rsid w:val="001B7605"/>
    <w:rsid w:val="002623F1"/>
    <w:rsid w:val="002B6756"/>
    <w:rsid w:val="00376289"/>
    <w:rsid w:val="003778AE"/>
    <w:rsid w:val="00380E38"/>
    <w:rsid w:val="004353A3"/>
    <w:rsid w:val="004615D5"/>
    <w:rsid w:val="004B43D5"/>
    <w:rsid w:val="004D4391"/>
    <w:rsid w:val="004D50AA"/>
    <w:rsid w:val="004F4140"/>
    <w:rsid w:val="00572C6D"/>
    <w:rsid w:val="00696E79"/>
    <w:rsid w:val="0078588F"/>
    <w:rsid w:val="00816320"/>
    <w:rsid w:val="008A6226"/>
    <w:rsid w:val="009131C0"/>
    <w:rsid w:val="009C2E22"/>
    <w:rsid w:val="009C4AC3"/>
    <w:rsid w:val="009D674A"/>
    <w:rsid w:val="00A57D02"/>
    <w:rsid w:val="00A649A1"/>
    <w:rsid w:val="00A77381"/>
    <w:rsid w:val="00AD1A1D"/>
    <w:rsid w:val="00AE0CF9"/>
    <w:rsid w:val="00B2778C"/>
    <w:rsid w:val="00B5113F"/>
    <w:rsid w:val="00B65EF2"/>
    <w:rsid w:val="00B84E32"/>
    <w:rsid w:val="00C747A7"/>
    <w:rsid w:val="00CD0DF2"/>
    <w:rsid w:val="00D83BD5"/>
    <w:rsid w:val="00E17B35"/>
    <w:rsid w:val="00E4212F"/>
    <w:rsid w:val="00E50E83"/>
    <w:rsid w:val="00E63558"/>
    <w:rsid w:val="00ED70F1"/>
    <w:rsid w:val="00F0075F"/>
    <w:rsid w:val="00F47BB7"/>
    <w:rsid w:val="00F875F4"/>
    <w:rsid w:val="00F94473"/>
    <w:rsid w:val="00FB0266"/>
    <w:rsid w:val="00FC43E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A1717"/>
  <w15:docId w15:val="{E0029076-029F-4C8C-8A5B-757E90FD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94473"/>
    <w:pPr>
      <w:framePr w:wrap="around" w:vAnchor="text" w:hAnchor="text" w:y="1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framePr w:wrap="around"/>
    </w:pPr>
  </w:style>
  <w:style w:type="paragraph" w:styleId="Textkrper3">
    <w:name w:val="Body Text 3"/>
    <w:basedOn w:val="Standard"/>
    <w:pPr>
      <w:framePr w:wrap="around"/>
    </w:pPr>
    <w:rPr>
      <w:b/>
      <w:sz w:val="28"/>
    </w:rPr>
  </w:style>
  <w:style w:type="paragraph" w:styleId="Sprechblasentext">
    <w:name w:val="Balloon Text"/>
    <w:basedOn w:val="Standard"/>
    <w:semiHidden/>
    <w:pPr>
      <w:framePr w:wrap="around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51\51.3\1.%20Verwaltung\04.%20Jugendf&#246;rderung\1.%20fachbezogen\4%20KJF&#246;P\Formulare\Formulare%20ab%202019\4_4_2_Antrag%20Betriebskosten%20ohne%20F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4_4_2_Antrag Betriebskosten ohne FK.dotx</Template>
  <TotalTime>0</TotalTime>
  <Pages>1</Pages>
  <Words>318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 Trägers</vt:lpstr>
    </vt:vector>
  </TitlesOfParts>
  <Company>Kreis Gütersloh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des Trägers</dc:title>
  <dc:creator>Wiebusch, Melanie</dc:creator>
  <cp:lastModifiedBy>Wiebusch, Melanie</cp:lastModifiedBy>
  <cp:revision>1</cp:revision>
  <cp:lastPrinted>2014-05-28T07:49:00Z</cp:lastPrinted>
  <dcterms:created xsi:type="dcterms:W3CDTF">2026-01-07T14:43:00Z</dcterms:created>
  <dcterms:modified xsi:type="dcterms:W3CDTF">2026-01-07T14:45:00Z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-291866451</vt:i4>
  </property>
  <property fmtid="{D5CDD505-2E9C-101B-9397-08002B2CF9AE}" pid="3" name="_NewReviewCycle">
    <vt:lpwstr/>
  </property>
  <property fmtid="{D5CDD505-2E9C-101B-9397-08002B2CF9AE}" pid="4" name="_EmailSubject">
    <vt:lpwstr>Betriebskostenförderung/ Bedingungen und Auflagen/ Infoblatt Vergabegrundsätze</vt:lpwstr>
  </property>
  <property fmtid="{D5CDD505-2E9C-101B-9397-08002B2CF9AE}" pid="5" name="_AuthorEmail">
    <vt:lpwstr>Anja.Vennemeyer@gt-net.de</vt:lpwstr>
  </property>
  <property fmtid="{D5CDD505-2E9C-101B-9397-08002B2CF9AE}" pid="6" name="_AuthorEmailDisplayName">
    <vt:lpwstr>Vennemeyer, Anja</vt:lpwstr>
  </property>
  <property fmtid="{D5CDD505-2E9C-101B-9397-08002B2CF9AE}" pid="7" name="_ReviewingToolsShownOnce">
    <vt:lpwstr/>
  </property>
</Properties>
</file>