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B997" w14:textId="77777777" w:rsidR="009D7BA0" w:rsidRPr="00105B9B" w:rsidRDefault="009D7BA0">
      <w:pPr>
        <w:rPr>
          <w:b/>
        </w:rPr>
      </w:pPr>
      <w:r>
        <w:rPr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567"/>
        <w:gridCol w:w="921"/>
        <w:gridCol w:w="284"/>
        <w:gridCol w:w="320"/>
        <w:gridCol w:w="1522"/>
        <w:gridCol w:w="568"/>
        <w:gridCol w:w="284"/>
        <w:gridCol w:w="2976"/>
      </w:tblGrid>
      <w:tr w:rsidR="00556B70" w14:paraId="3ABCE82E" w14:textId="77777777" w:rsidTr="00105B9B">
        <w:trPr>
          <w:cantSplit/>
          <w:trHeight w:hRule="exact" w:val="397"/>
        </w:trPr>
        <w:tc>
          <w:tcPr>
            <w:tcW w:w="4039" w:type="dxa"/>
            <w:gridSpan w:val="4"/>
            <w:tcBorders>
              <w:bottom w:val="single" w:sz="4" w:space="0" w:color="auto"/>
            </w:tcBorders>
            <w:vAlign w:val="bottom"/>
          </w:tcPr>
          <w:p w14:paraId="38B19758" w14:textId="77777777" w:rsidR="00556B70" w:rsidRDefault="00556B70" w:rsidP="00682A7E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instrText xml:space="preserve"> FORMTEXT </w:instrText>
            </w:r>
            <w:r>
              <w:fldChar w:fldCharType="separate"/>
            </w:r>
            <w:r w:rsidR="00682A7E">
              <w:rPr>
                <w:noProof/>
              </w:rPr>
              <w:t> </w:t>
            </w:r>
            <w:r w:rsidR="00682A7E">
              <w:rPr>
                <w:noProof/>
              </w:rPr>
              <w:t> </w:t>
            </w:r>
            <w:r w:rsidR="00682A7E">
              <w:rPr>
                <w:noProof/>
              </w:rPr>
              <w:t> </w:t>
            </w:r>
            <w:r w:rsidR="00682A7E">
              <w:rPr>
                <w:noProof/>
              </w:rPr>
              <w:t> </w:t>
            </w:r>
            <w:r w:rsidR="00682A7E">
              <w:rPr>
                <w:noProof/>
              </w:rPr>
              <w:t> </w:t>
            </w:r>
            <w:r>
              <w:fldChar w:fldCharType="end"/>
            </w:r>
          </w:p>
        </w:tc>
        <w:bookmarkEnd w:id="0"/>
        <w:tc>
          <w:tcPr>
            <w:tcW w:w="320" w:type="dxa"/>
            <w:vAlign w:val="bottom"/>
          </w:tcPr>
          <w:p w14:paraId="1007DB5F" w14:textId="77777777" w:rsidR="00556B70" w:rsidRDefault="00556B70" w:rsidP="000B0F3D"/>
        </w:tc>
        <w:tc>
          <w:tcPr>
            <w:tcW w:w="535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18777B2B" w14:textId="77777777" w:rsidR="00556B70" w:rsidRDefault="00556B70" w:rsidP="000B0F3D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6B70" w:rsidRPr="00AF5EE2" w14:paraId="65D7DCDE" w14:textId="77777777" w:rsidTr="000B0F3D">
        <w:trPr>
          <w:cantSplit/>
          <w:trHeight w:val="99"/>
        </w:trPr>
        <w:tc>
          <w:tcPr>
            <w:tcW w:w="4039" w:type="dxa"/>
            <w:gridSpan w:val="4"/>
            <w:tcBorders>
              <w:top w:val="single" w:sz="4" w:space="0" w:color="auto"/>
            </w:tcBorders>
            <w:vAlign w:val="bottom"/>
          </w:tcPr>
          <w:p w14:paraId="7C23F217" w14:textId="77777777" w:rsidR="00556B70" w:rsidRPr="00AF5EE2" w:rsidRDefault="00556B70" w:rsidP="000B0F3D">
            <w:pPr>
              <w:rPr>
                <w:sz w:val="14"/>
                <w:szCs w:val="14"/>
              </w:rPr>
            </w:pPr>
            <w:r w:rsidRPr="00AF5EE2">
              <w:rPr>
                <w:sz w:val="14"/>
                <w:szCs w:val="14"/>
              </w:rPr>
              <w:t>Name</w:t>
            </w:r>
          </w:p>
        </w:tc>
        <w:tc>
          <w:tcPr>
            <w:tcW w:w="320" w:type="dxa"/>
            <w:vAlign w:val="bottom"/>
          </w:tcPr>
          <w:p w14:paraId="0A0B6434" w14:textId="77777777" w:rsidR="00556B70" w:rsidRPr="00AF5EE2" w:rsidRDefault="00556B70" w:rsidP="000B0F3D">
            <w:pPr>
              <w:rPr>
                <w:sz w:val="14"/>
                <w:szCs w:val="14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720FDE81" w14:textId="77777777" w:rsidR="00556B70" w:rsidRPr="00AF5EE2" w:rsidRDefault="00A51130" w:rsidP="000B0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Ansprechpartner/-i</w:t>
            </w:r>
            <w:r w:rsidR="00556B70">
              <w:rPr>
                <w:sz w:val="14"/>
                <w:szCs w:val="14"/>
              </w:rPr>
              <w:t>n</w:t>
            </w:r>
          </w:p>
        </w:tc>
      </w:tr>
      <w:tr w:rsidR="00556B70" w14:paraId="4E9A8849" w14:textId="77777777" w:rsidTr="000B0F3D">
        <w:trPr>
          <w:cantSplit/>
          <w:trHeight w:hRule="exact" w:val="284"/>
        </w:trPr>
        <w:tc>
          <w:tcPr>
            <w:tcW w:w="9709" w:type="dxa"/>
            <w:gridSpan w:val="9"/>
            <w:tcBorders>
              <w:bottom w:val="single" w:sz="4" w:space="0" w:color="auto"/>
            </w:tcBorders>
            <w:vAlign w:val="bottom"/>
          </w:tcPr>
          <w:p w14:paraId="254120F8" w14:textId="77777777" w:rsidR="00556B70" w:rsidRDefault="00556B70" w:rsidP="00682A7E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" w:name="Text60"/>
            <w:r>
              <w:instrText xml:space="preserve"> FORMTEXT </w:instrText>
            </w:r>
            <w:r>
              <w:fldChar w:fldCharType="separate"/>
            </w:r>
            <w:r w:rsidR="00682A7E">
              <w:rPr>
                <w:noProof/>
              </w:rPr>
              <w:t> </w:t>
            </w:r>
            <w:r w:rsidR="00682A7E">
              <w:rPr>
                <w:noProof/>
              </w:rPr>
              <w:t> </w:t>
            </w:r>
            <w:r w:rsidR="00682A7E">
              <w:rPr>
                <w:noProof/>
              </w:rPr>
              <w:t> </w:t>
            </w:r>
            <w:r w:rsidR="00682A7E">
              <w:rPr>
                <w:noProof/>
              </w:rPr>
              <w:t> </w:t>
            </w:r>
            <w:r w:rsidR="00682A7E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56B70" w14:paraId="3F1914DF" w14:textId="77777777" w:rsidTr="000B0F3D">
        <w:trPr>
          <w:cantSplit/>
        </w:trPr>
        <w:tc>
          <w:tcPr>
            <w:tcW w:w="9709" w:type="dxa"/>
            <w:gridSpan w:val="9"/>
          </w:tcPr>
          <w:p w14:paraId="196B2938" w14:textId="77777777" w:rsidR="00556B70" w:rsidRDefault="00556B70" w:rsidP="000B0F3D">
            <w:pPr>
              <w:rPr>
                <w:sz w:val="14"/>
              </w:rPr>
            </w:pPr>
            <w:r>
              <w:rPr>
                <w:sz w:val="14"/>
              </w:rPr>
              <w:t>Anschrift</w:t>
            </w:r>
          </w:p>
        </w:tc>
      </w:tr>
      <w:tr w:rsidR="00556B70" w14:paraId="34614197" w14:textId="77777777" w:rsidTr="000B0F3D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40428C73" w14:textId="77777777" w:rsidR="00556B70" w:rsidRDefault="00556B70" w:rsidP="000B0F3D"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4" w:type="dxa"/>
            <w:vAlign w:val="bottom"/>
          </w:tcPr>
          <w:p w14:paraId="5412DEA9" w14:textId="77777777" w:rsidR="00556B70" w:rsidRDefault="00556B70" w:rsidP="000B0F3D"/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14:paraId="72F4CCC9" w14:textId="77777777" w:rsidR="00556B70" w:rsidRDefault="00556B70" w:rsidP="000B0F3D">
            <w:r w:rsidRPr="00560944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instrText xml:space="preserve"> FORMTEXT </w:instrText>
            </w:r>
            <w:r w:rsidRPr="00560944">
              <w:fldChar w:fldCharType="separate"/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fldChar w:fldCharType="end"/>
            </w:r>
          </w:p>
        </w:tc>
      </w:tr>
      <w:tr w:rsidR="00556B70" w14:paraId="57F0EDF1" w14:textId="77777777" w:rsidTr="000B0F3D">
        <w:trPr>
          <w:cantSplit/>
        </w:trPr>
        <w:tc>
          <w:tcPr>
            <w:tcW w:w="2267" w:type="dxa"/>
          </w:tcPr>
          <w:p w14:paraId="121E2064" w14:textId="77777777" w:rsidR="00556B70" w:rsidRDefault="00556B70" w:rsidP="000B0F3D">
            <w:bookmarkStart w:id="3" w:name="Text63"/>
            <w:r>
              <w:rPr>
                <w:sz w:val="14"/>
              </w:rPr>
              <w:t>Telefon-Nr.</w:t>
            </w:r>
          </w:p>
        </w:tc>
        <w:bookmarkEnd w:id="3"/>
        <w:tc>
          <w:tcPr>
            <w:tcW w:w="567" w:type="dxa"/>
          </w:tcPr>
          <w:p w14:paraId="28CD4A56" w14:textId="77777777" w:rsidR="00556B70" w:rsidRDefault="00556B70" w:rsidP="000B0F3D">
            <w:pPr>
              <w:rPr>
                <w:sz w:val="14"/>
              </w:rPr>
            </w:pPr>
          </w:p>
        </w:tc>
        <w:tc>
          <w:tcPr>
            <w:tcW w:w="921" w:type="dxa"/>
          </w:tcPr>
          <w:p w14:paraId="66A98CF2" w14:textId="77777777" w:rsidR="00556B70" w:rsidRDefault="00556B70" w:rsidP="000B0F3D">
            <w:pPr>
              <w:rPr>
                <w:sz w:val="14"/>
              </w:rPr>
            </w:pPr>
          </w:p>
        </w:tc>
        <w:tc>
          <w:tcPr>
            <w:tcW w:w="284" w:type="dxa"/>
          </w:tcPr>
          <w:p w14:paraId="1191199A" w14:textId="77777777" w:rsidR="00556B70" w:rsidRDefault="00556B70" w:rsidP="000B0F3D">
            <w:pPr>
              <w:rPr>
                <w:sz w:val="14"/>
              </w:rPr>
            </w:pPr>
          </w:p>
        </w:tc>
        <w:tc>
          <w:tcPr>
            <w:tcW w:w="5670" w:type="dxa"/>
            <w:gridSpan w:val="5"/>
          </w:tcPr>
          <w:p w14:paraId="068FDBD3" w14:textId="77777777" w:rsidR="00556B70" w:rsidRDefault="00556B70" w:rsidP="000B0F3D">
            <w:pPr>
              <w:rPr>
                <w:sz w:val="14"/>
              </w:rPr>
            </w:pPr>
            <w:proofErr w:type="gramStart"/>
            <w:r w:rsidRPr="00560944">
              <w:rPr>
                <w:sz w:val="14"/>
              </w:rPr>
              <w:t>Email</w:t>
            </w:r>
            <w:proofErr w:type="gramEnd"/>
            <w:r w:rsidRPr="00560944">
              <w:rPr>
                <w:sz w:val="14"/>
              </w:rPr>
              <w:t>-Adresse</w:t>
            </w:r>
          </w:p>
        </w:tc>
      </w:tr>
      <w:bookmarkStart w:id="4" w:name="Text64"/>
      <w:tr w:rsidR="00556B70" w14:paraId="608B98C5" w14:textId="77777777" w:rsidTr="000B0F3D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50E50A8B" w14:textId="77777777" w:rsidR="00556B70" w:rsidRDefault="00556B70" w:rsidP="000B0F3D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4"/>
        <w:tc>
          <w:tcPr>
            <w:tcW w:w="284" w:type="dxa"/>
            <w:vAlign w:val="bottom"/>
          </w:tcPr>
          <w:p w14:paraId="7DD26815" w14:textId="77777777" w:rsidR="00556B70" w:rsidRDefault="00556B70" w:rsidP="000B0F3D"/>
        </w:tc>
        <w:bookmarkStart w:id="5" w:name="Text65"/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0BEFFBEC" w14:textId="77777777" w:rsidR="00556B70" w:rsidRDefault="00556B70" w:rsidP="000B0F3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vAlign w:val="bottom"/>
          </w:tcPr>
          <w:p w14:paraId="10A03DD1" w14:textId="77777777" w:rsidR="00556B70" w:rsidRDefault="00556B70" w:rsidP="000B0F3D">
            <w:pPr>
              <w:ind w:left="-70"/>
            </w:pPr>
          </w:p>
        </w:tc>
        <w:bookmarkEnd w:id="5"/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6E702D6D" w14:textId="77777777" w:rsidR="00556B70" w:rsidRDefault="00556B70" w:rsidP="000B0F3D">
            <w:r w:rsidRPr="00560944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instrText xml:space="preserve"> FORMTEXT </w:instrText>
            </w:r>
            <w:r w:rsidRPr="00560944">
              <w:fldChar w:fldCharType="separate"/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fldChar w:fldCharType="end"/>
            </w:r>
          </w:p>
        </w:tc>
      </w:tr>
      <w:tr w:rsidR="00556B70" w14:paraId="32903FC3" w14:textId="77777777" w:rsidTr="000B0F3D">
        <w:trPr>
          <w:cantSplit/>
        </w:trPr>
        <w:tc>
          <w:tcPr>
            <w:tcW w:w="3755" w:type="dxa"/>
            <w:gridSpan w:val="3"/>
          </w:tcPr>
          <w:p w14:paraId="6670A63D" w14:textId="77777777" w:rsidR="00556B70" w:rsidRDefault="00176ED5" w:rsidP="000B0F3D">
            <w:pPr>
              <w:rPr>
                <w:sz w:val="14"/>
              </w:rPr>
            </w:pPr>
            <w:r>
              <w:rPr>
                <w:sz w:val="14"/>
              </w:rPr>
              <w:t>IBAN</w:t>
            </w:r>
          </w:p>
        </w:tc>
        <w:tc>
          <w:tcPr>
            <w:tcW w:w="284" w:type="dxa"/>
          </w:tcPr>
          <w:p w14:paraId="0AA668DA" w14:textId="77777777" w:rsidR="00556B70" w:rsidRDefault="00556B70" w:rsidP="000B0F3D">
            <w:pPr>
              <w:rPr>
                <w:sz w:val="14"/>
              </w:rPr>
            </w:pPr>
          </w:p>
        </w:tc>
        <w:tc>
          <w:tcPr>
            <w:tcW w:w="1842" w:type="dxa"/>
            <w:gridSpan w:val="2"/>
          </w:tcPr>
          <w:p w14:paraId="2D111BE2" w14:textId="77777777" w:rsidR="00556B70" w:rsidRDefault="00176ED5" w:rsidP="000B0F3D">
            <w:pPr>
              <w:rPr>
                <w:sz w:val="14"/>
              </w:rPr>
            </w:pPr>
            <w:r>
              <w:rPr>
                <w:sz w:val="14"/>
              </w:rPr>
              <w:t>SWIFT-BIC</w:t>
            </w:r>
          </w:p>
        </w:tc>
        <w:tc>
          <w:tcPr>
            <w:tcW w:w="852" w:type="dxa"/>
            <w:gridSpan w:val="2"/>
          </w:tcPr>
          <w:p w14:paraId="046778C8" w14:textId="77777777" w:rsidR="00556B70" w:rsidRDefault="00556B70" w:rsidP="000B0F3D">
            <w:pPr>
              <w:rPr>
                <w:sz w:val="14"/>
              </w:rPr>
            </w:pPr>
          </w:p>
        </w:tc>
        <w:tc>
          <w:tcPr>
            <w:tcW w:w="2976" w:type="dxa"/>
          </w:tcPr>
          <w:p w14:paraId="109155AB" w14:textId="77777777" w:rsidR="00556B70" w:rsidRDefault="00556B70" w:rsidP="000B0F3D">
            <w:pPr>
              <w:rPr>
                <w:sz w:val="14"/>
              </w:rPr>
            </w:pPr>
            <w:r>
              <w:rPr>
                <w:sz w:val="14"/>
              </w:rPr>
              <w:t>Bank</w:t>
            </w:r>
          </w:p>
        </w:tc>
      </w:tr>
    </w:tbl>
    <w:p w14:paraId="62EAEFFC" w14:textId="77777777" w:rsidR="009D7BA0" w:rsidRDefault="009D7BA0"/>
    <w:p w14:paraId="6A056FB6" w14:textId="77777777" w:rsidR="001B42CF" w:rsidRDefault="001B42CF"/>
    <w:p w14:paraId="6D9B78CC" w14:textId="77777777" w:rsidR="001B42CF" w:rsidRDefault="001B42CF"/>
    <w:p w14:paraId="00762898" w14:textId="77777777" w:rsidR="00DC458A" w:rsidRDefault="00DC458A" w:rsidP="00DC458A">
      <w:r>
        <w:t>Stadt Rheda-Wiedenbrück</w:t>
      </w:r>
    </w:p>
    <w:p w14:paraId="4FFFF3B5" w14:textId="5492196B" w:rsidR="00DC458A" w:rsidRDefault="00DC458A" w:rsidP="00DC458A">
      <w:r>
        <w:t>Fachbereich Jugend</w:t>
      </w:r>
      <w:r w:rsidR="00E5461B">
        <w:t xml:space="preserve"> und Familie</w:t>
      </w:r>
    </w:p>
    <w:p w14:paraId="29355234" w14:textId="77777777" w:rsidR="00DC458A" w:rsidRDefault="00DC458A" w:rsidP="00DC458A">
      <w:r>
        <w:t>Rathausplatz 13</w:t>
      </w:r>
    </w:p>
    <w:p w14:paraId="7D9F65F6" w14:textId="77777777" w:rsidR="00DC458A" w:rsidRDefault="00DC458A" w:rsidP="00DC458A"/>
    <w:p w14:paraId="67177CBC" w14:textId="77777777" w:rsidR="00DC458A" w:rsidRDefault="00DC458A" w:rsidP="00DC458A">
      <w:r>
        <w:t>33378 Rheda-Wiedenbrück</w:t>
      </w:r>
    </w:p>
    <w:p w14:paraId="0B192792" w14:textId="77777777" w:rsidR="009D7BA0" w:rsidRDefault="009D7BA0"/>
    <w:p w14:paraId="5F0FB566" w14:textId="77777777" w:rsidR="00114E1A" w:rsidRDefault="00114E1A"/>
    <w:p w14:paraId="78AEEE15" w14:textId="77777777" w:rsidR="009D7BA0" w:rsidRDefault="009D7BA0"/>
    <w:p w14:paraId="69F08846" w14:textId="77777777" w:rsidR="009D7BA0" w:rsidRDefault="009D7BA0">
      <w:pPr>
        <w:jc w:val="center"/>
        <w:rPr>
          <w:b/>
          <w:sz w:val="24"/>
        </w:rPr>
      </w:pPr>
      <w:r>
        <w:rPr>
          <w:b/>
          <w:sz w:val="28"/>
        </w:rPr>
        <w:t>Antrag</w:t>
      </w:r>
      <w:r w:rsidRPr="00114E1A">
        <w:rPr>
          <w:rStyle w:val="Funotenzeichen"/>
          <w:b/>
          <w:sz w:val="28"/>
          <w:szCs w:val="28"/>
        </w:rPr>
        <w:footnoteReference w:id="1"/>
      </w:r>
    </w:p>
    <w:p w14:paraId="4BA8CDF4" w14:textId="77777777" w:rsidR="009D7BA0" w:rsidRDefault="009D7BA0">
      <w:pPr>
        <w:jc w:val="center"/>
        <w:rPr>
          <w:sz w:val="24"/>
        </w:rPr>
      </w:pPr>
      <w:r>
        <w:rPr>
          <w:sz w:val="24"/>
        </w:rPr>
        <w:t xml:space="preserve">auf Gewährung </w:t>
      </w:r>
      <w:r w:rsidR="00114E1A">
        <w:rPr>
          <w:sz w:val="24"/>
        </w:rPr>
        <w:t>eines Zuschusses</w:t>
      </w:r>
      <w:r>
        <w:rPr>
          <w:sz w:val="24"/>
        </w:rPr>
        <w:t xml:space="preserve"> gemäß Ziffer </w:t>
      </w:r>
      <w:r w:rsidR="00114E1A">
        <w:rPr>
          <w:sz w:val="24"/>
        </w:rPr>
        <w:t>4.4.3</w:t>
      </w:r>
      <w:r>
        <w:rPr>
          <w:sz w:val="24"/>
        </w:rPr>
        <w:t xml:space="preserve"> </w:t>
      </w:r>
      <w:r w:rsidR="00114E1A">
        <w:rPr>
          <w:sz w:val="24"/>
        </w:rPr>
        <w:t>Kinder- und Jugendförderplan</w:t>
      </w:r>
    </w:p>
    <w:p w14:paraId="25F1F264" w14:textId="77777777" w:rsidR="009D7BA0" w:rsidRDefault="009D7BA0">
      <w:pPr>
        <w:jc w:val="center"/>
        <w:rPr>
          <w:b/>
          <w:sz w:val="28"/>
        </w:rPr>
      </w:pPr>
      <w:r>
        <w:rPr>
          <w:b/>
          <w:sz w:val="28"/>
        </w:rPr>
        <w:t xml:space="preserve">- Anschaffung von Geräten </w:t>
      </w:r>
      <w:r w:rsidR="00114E1A">
        <w:rPr>
          <w:b/>
          <w:sz w:val="28"/>
        </w:rPr>
        <w:t>und Material</w:t>
      </w:r>
      <w:r w:rsidR="00EC7AB0">
        <w:rPr>
          <w:b/>
          <w:sz w:val="28"/>
        </w:rPr>
        <w:t xml:space="preserve"> </w:t>
      </w:r>
      <w:r>
        <w:rPr>
          <w:b/>
          <w:sz w:val="28"/>
        </w:rPr>
        <w:t>-</w:t>
      </w:r>
    </w:p>
    <w:p w14:paraId="4DECBD9E" w14:textId="77777777" w:rsidR="009D7BA0" w:rsidRDefault="009D7BA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142"/>
      </w:tblGrid>
      <w:tr w:rsidR="009D7BA0" w14:paraId="493CED8C" w14:textId="77777777">
        <w:trPr>
          <w:trHeight w:hRule="exact" w:val="284"/>
        </w:trPr>
        <w:tc>
          <w:tcPr>
            <w:tcW w:w="567" w:type="dxa"/>
            <w:vAlign w:val="center"/>
          </w:tcPr>
          <w:p w14:paraId="0E3347B2" w14:textId="77777777" w:rsidR="009D7BA0" w:rsidRDefault="00E570CA">
            <w:pPr>
              <w:tabs>
                <w:tab w:val="left" w:pos="637"/>
                <w:tab w:val="left" w:pos="9210"/>
              </w:tabs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"/>
            <w:r>
              <w:instrText xml:space="preserve"> FORMCHECKBOX </w:instrText>
            </w:r>
            <w:r w:rsidR="00FB4E01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9142" w:type="dxa"/>
            <w:vAlign w:val="center"/>
          </w:tcPr>
          <w:p w14:paraId="60521D5A" w14:textId="77777777" w:rsidR="009D7BA0" w:rsidRPr="00C84AF5" w:rsidRDefault="00114E1A" w:rsidP="00CF0D69">
            <w:pPr>
              <w:tabs>
                <w:tab w:val="left" w:pos="637"/>
                <w:tab w:val="left" w:pos="9210"/>
              </w:tabs>
              <w:rPr>
                <w:highlight w:val="yellow"/>
              </w:rPr>
            </w:pPr>
            <w:r w:rsidRPr="00393E84">
              <w:t>Jugendhaus</w:t>
            </w:r>
          </w:p>
        </w:tc>
      </w:tr>
      <w:tr w:rsidR="009D7BA0" w14:paraId="65AA3731" w14:textId="77777777">
        <w:trPr>
          <w:trHeight w:hRule="exact" w:val="284"/>
        </w:trPr>
        <w:tc>
          <w:tcPr>
            <w:tcW w:w="567" w:type="dxa"/>
            <w:vAlign w:val="center"/>
          </w:tcPr>
          <w:p w14:paraId="4171E442" w14:textId="77777777" w:rsidR="009D7BA0" w:rsidRDefault="00E570CA">
            <w:pPr>
              <w:tabs>
                <w:tab w:val="left" w:pos="637"/>
                <w:tab w:val="left" w:pos="9210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>
              <w:instrText xml:space="preserve"> FORMCHECKBOX </w:instrText>
            </w:r>
            <w:r w:rsidR="00FB4E01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9142" w:type="dxa"/>
            <w:vAlign w:val="center"/>
          </w:tcPr>
          <w:p w14:paraId="494E8DFE" w14:textId="77777777" w:rsidR="009D7BA0" w:rsidRPr="00C84AF5" w:rsidRDefault="00393E84">
            <w:pPr>
              <w:tabs>
                <w:tab w:val="left" w:pos="637"/>
                <w:tab w:val="left" w:pos="9210"/>
              </w:tabs>
              <w:rPr>
                <w:highlight w:val="yellow"/>
              </w:rPr>
            </w:pPr>
            <w:r w:rsidRPr="00393E84">
              <w:t>Träger der Kinder- und Jugendarbeit</w:t>
            </w:r>
          </w:p>
        </w:tc>
      </w:tr>
      <w:tr w:rsidR="00433010" w14:paraId="7EB98981" w14:textId="77777777" w:rsidTr="00AA0F7A">
        <w:trPr>
          <w:trHeight w:hRule="exact" w:val="284"/>
        </w:trPr>
        <w:tc>
          <w:tcPr>
            <w:tcW w:w="567" w:type="dxa"/>
            <w:vAlign w:val="center"/>
          </w:tcPr>
          <w:p w14:paraId="4E143E8C" w14:textId="77777777" w:rsidR="00433010" w:rsidRDefault="00E570CA" w:rsidP="00AA0F7A">
            <w:pPr>
              <w:tabs>
                <w:tab w:val="left" w:pos="637"/>
                <w:tab w:val="left" w:pos="9210"/>
              </w:tabs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4"/>
            <w:r>
              <w:instrText xml:space="preserve"> FORMCHECKBOX </w:instrText>
            </w:r>
            <w:r w:rsidR="00FB4E01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9142" w:type="dxa"/>
            <w:vAlign w:val="center"/>
          </w:tcPr>
          <w:p w14:paraId="79B06256" w14:textId="77777777" w:rsidR="00433010" w:rsidRPr="00C84AF5" w:rsidRDefault="00393E84" w:rsidP="00AA0F7A">
            <w:pPr>
              <w:tabs>
                <w:tab w:val="left" w:pos="637"/>
                <w:tab w:val="left" w:pos="9210"/>
              </w:tabs>
              <w:rPr>
                <w:highlight w:val="yellow"/>
              </w:rPr>
            </w:pPr>
            <w:r w:rsidRPr="00393E84">
              <w:t>Stadtjugendring</w:t>
            </w:r>
          </w:p>
        </w:tc>
      </w:tr>
      <w:tr w:rsidR="009D7BA0" w14:paraId="09C50F59" w14:textId="77777777">
        <w:trPr>
          <w:trHeight w:hRule="exact" w:val="567"/>
        </w:trPr>
        <w:tc>
          <w:tcPr>
            <w:tcW w:w="567" w:type="dxa"/>
            <w:vAlign w:val="bottom"/>
          </w:tcPr>
          <w:p w14:paraId="2EDD1B44" w14:textId="77777777" w:rsidR="009D7BA0" w:rsidRDefault="009D7BA0">
            <w:pPr>
              <w:tabs>
                <w:tab w:val="left" w:pos="637"/>
                <w:tab w:val="left" w:pos="9210"/>
              </w:tabs>
            </w:pPr>
          </w:p>
        </w:tc>
        <w:tc>
          <w:tcPr>
            <w:tcW w:w="9142" w:type="dxa"/>
            <w:tcBorders>
              <w:bottom w:val="single" w:sz="4" w:space="0" w:color="auto"/>
            </w:tcBorders>
            <w:vAlign w:val="bottom"/>
          </w:tcPr>
          <w:p w14:paraId="736BCDDA" w14:textId="77777777" w:rsidR="009D7BA0" w:rsidRDefault="009D7BA0" w:rsidP="00682A7E">
            <w:pPr>
              <w:tabs>
                <w:tab w:val="left" w:pos="637"/>
                <w:tab w:val="left" w:pos="9210"/>
              </w:tabs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" w:name="Text66"/>
            <w:r>
              <w:instrText xml:space="preserve"> FORMTEXT </w:instrText>
            </w:r>
            <w:r>
              <w:fldChar w:fldCharType="separate"/>
            </w:r>
            <w:r w:rsidR="00682A7E">
              <w:rPr>
                <w:noProof/>
              </w:rPr>
              <w:t> </w:t>
            </w:r>
            <w:r w:rsidR="00682A7E">
              <w:rPr>
                <w:noProof/>
              </w:rPr>
              <w:t> </w:t>
            </w:r>
            <w:r w:rsidR="00682A7E">
              <w:rPr>
                <w:noProof/>
              </w:rPr>
              <w:t> </w:t>
            </w:r>
            <w:r w:rsidR="00682A7E">
              <w:rPr>
                <w:noProof/>
              </w:rPr>
              <w:t> </w:t>
            </w:r>
            <w:r w:rsidR="00682A7E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D7BA0" w14:paraId="11516C66" w14:textId="77777777">
        <w:trPr>
          <w:trHeight w:hRule="exact" w:val="284"/>
        </w:trPr>
        <w:tc>
          <w:tcPr>
            <w:tcW w:w="567" w:type="dxa"/>
          </w:tcPr>
          <w:p w14:paraId="67EA7337" w14:textId="77777777" w:rsidR="009D7BA0" w:rsidRDefault="009D7BA0">
            <w:pPr>
              <w:tabs>
                <w:tab w:val="left" w:pos="637"/>
                <w:tab w:val="left" w:pos="9210"/>
              </w:tabs>
            </w:pPr>
          </w:p>
        </w:tc>
        <w:tc>
          <w:tcPr>
            <w:tcW w:w="9142" w:type="dxa"/>
            <w:tcBorders>
              <w:top w:val="single" w:sz="4" w:space="0" w:color="auto"/>
            </w:tcBorders>
          </w:tcPr>
          <w:p w14:paraId="2852F36D" w14:textId="77777777" w:rsidR="009D7BA0" w:rsidRDefault="009D7BA0">
            <w:pPr>
              <w:tabs>
                <w:tab w:val="left" w:pos="637"/>
                <w:tab w:val="left" w:pos="9210"/>
              </w:tabs>
            </w:pPr>
            <w:r>
              <w:rPr>
                <w:sz w:val="16"/>
              </w:rPr>
              <w:t>Anschrift der Einrichtung</w:t>
            </w:r>
          </w:p>
        </w:tc>
      </w:tr>
    </w:tbl>
    <w:p w14:paraId="7BB849B0" w14:textId="77777777" w:rsidR="009D7BA0" w:rsidRDefault="009D7BA0"/>
    <w:p w14:paraId="67EFCD76" w14:textId="77777777" w:rsidR="00114E1A" w:rsidRDefault="00114E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52"/>
        <w:gridCol w:w="4394"/>
        <w:gridCol w:w="1732"/>
      </w:tblGrid>
      <w:tr w:rsidR="009D7BA0" w14:paraId="2A249C0D" w14:textId="77777777">
        <w:trPr>
          <w:trHeight w:val="284"/>
        </w:trPr>
        <w:tc>
          <w:tcPr>
            <w:tcW w:w="3652" w:type="dxa"/>
            <w:vAlign w:val="center"/>
          </w:tcPr>
          <w:p w14:paraId="75AA10B0" w14:textId="77777777" w:rsidR="009D7BA0" w:rsidRDefault="009D7BA0"/>
        </w:tc>
        <w:tc>
          <w:tcPr>
            <w:tcW w:w="4394" w:type="dxa"/>
            <w:vAlign w:val="center"/>
          </w:tcPr>
          <w:p w14:paraId="184F3490" w14:textId="77777777" w:rsidR="009D7BA0" w:rsidRDefault="009D7BA0">
            <w:r>
              <w:t>Gerät/</w:t>
            </w:r>
            <w:r w:rsidR="00A10B8F">
              <w:t xml:space="preserve"> </w:t>
            </w:r>
            <w:r>
              <w:t>Fabrikat</w:t>
            </w:r>
          </w:p>
        </w:tc>
        <w:tc>
          <w:tcPr>
            <w:tcW w:w="1732" w:type="dxa"/>
            <w:vAlign w:val="center"/>
          </w:tcPr>
          <w:p w14:paraId="31A03F45" w14:textId="77777777" w:rsidR="009D7BA0" w:rsidRDefault="009D7BA0">
            <w:r>
              <w:t>Preis in €</w:t>
            </w:r>
          </w:p>
          <w:p w14:paraId="6BA8146D" w14:textId="77777777" w:rsidR="009D7BA0" w:rsidRDefault="00176ED5">
            <w:r>
              <w:t>(einschl. Mw</w:t>
            </w:r>
            <w:r w:rsidR="009D7BA0">
              <w:t>St.)</w:t>
            </w:r>
          </w:p>
        </w:tc>
      </w:tr>
      <w:tr w:rsidR="009D7BA0" w14:paraId="645CE755" w14:textId="77777777">
        <w:trPr>
          <w:trHeight w:val="340"/>
        </w:trPr>
        <w:tc>
          <w:tcPr>
            <w:tcW w:w="3652" w:type="dxa"/>
            <w:vAlign w:val="center"/>
          </w:tcPr>
          <w:p w14:paraId="59835B57" w14:textId="77777777" w:rsidR="009D7BA0" w:rsidRPr="00114E1A" w:rsidRDefault="009D7BA0">
            <w:r w:rsidRPr="00114E1A">
              <w:t>Musikaufnahme</w:t>
            </w:r>
            <w:r w:rsidR="00CF0D69">
              <w:t>- und Musikwiedergabe</w:t>
            </w:r>
            <w:r w:rsidRPr="00114E1A">
              <w:t>gerät</w:t>
            </w:r>
            <w:r w:rsidR="00CF0D69">
              <w:t>e (einschl. Zubehör)</w:t>
            </w:r>
          </w:p>
        </w:tc>
        <w:tc>
          <w:tcPr>
            <w:tcW w:w="4394" w:type="dxa"/>
            <w:vAlign w:val="center"/>
          </w:tcPr>
          <w:p w14:paraId="1F53F06C" w14:textId="77777777" w:rsidR="009D7BA0" w:rsidRDefault="009D7BA0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0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32" w:type="dxa"/>
            <w:vAlign w:val="center"/>
          </w:tcPr>
          <w:p w14:paraId="723B3493" w14:textId="77777777" w:rsidR="009D7BA0" w:rsidRDefault="0086315E" w:rsidP="0086315E">
            <w:pPr>
              <w:jc w:val="right"/>
            </w:pPr>
            <w:r>
              <w:fldChar w:fldCharType="begin">
                <w:ffData>
                  <w:name w:val="ger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1" w:name="ger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D7BA0" w14:paraId="48A4B1B0" w14:textId="77777777">
        <w:trPr>
          <w:trHeight w:val="340"/>
        </w:trPr>
        <w:tc>
          <w:tcPr>
            <w:tcW w:w="3652" w:type="dxa"/>
            <w:vAlign w:val="center"/>
          </w:tcPr>
          <w:p w14:paraId="5B239280" w14:textId="77777777" w:rsidR="009D7BA0" w:rsidRPr="00114E1A" w:rsidRDefault="00CF0D69" w:rsidP="00CF0D69">
            <w:r w:rsidRPr="00CF0D69">
              <w:t>Fernsehgerät</w:t>
            </w:r>
            <w:r>
              <w:t xml:space="preserve">e, </w:t>
            </w:r>
            <w:r w:rsidRPr="00CF0D69">
              <w:t>DVD-Player</w:t>
            </w:r>
          </w:p>
        </w:tc>
        <w:tc>
          <w:tcPr>
            <w:tcW w:w="4394" w:type="dxa"/>
            <w:vAlign w:val="center"/>
          </w:tcPr>
          <w:p w14:paraId="7EB8248B" w14:textId="77777777" w:rsidR="009D7BA0" w:rsidRDefault="009D7BA0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2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732" w:type="dxa"/>
            <w:vAlign w:val="center"/>
          </w:tcPr>
          <w:p w14:paraId="795EE5D9" w14:textId="77777777" w:rsidR="009D7BA0" w:rsidRDefault="0086315E" w:rsidP="0086315E">
            <w:pPr>
              <w:jc w:val="right"/>
            </w:pPr>
            <w:r>
              <w:fldChar w:fldCharType="begin">
                <w:ffData>
                  <w:name w:val="ger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3" w:name="ger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9D7BA0" w14:paraId="54860FEC" w14:textId="77777777">
        <w:trPr>
          <w:trHeight w:val="340"/>
        </w:trPr>
        <w:tc>
          <w:tcPr>
            <w:tcW w:w="3652" w:type="dxa"/>
            <w:vAlign w:val="center"/>
          </w:tcPr>
          <w:p w14:paraId="71419084" w14:textId="77777777" w:rsidR="009D7BA0" w:rsidRPr="00114E1A" w:rsidRDefault="00CF0D69" w:rsidP="00CF0D69">
            <w:r w:rsidRPr="00CF0D69">
              <w:t>Foto- und Filmkamera</w:t>
            </w:r>
          </w:p>
        </w:tc>
        <w:tc>
          <w:tcPr>
            <w:tcW w:w="4394" w:type="dxa"/>
            <w:vAlign w:val="center"/>
          </w:tcPr>
          <w:p w14:paraId="7B520126" w14:textId="77777777" w:rsidR="009D7BA0" w:rsidRDefault="009D7BA0"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4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732" w:type="dxa"/>
            <w:vAlign w:val="center"/>
          </w:tcPr>
          <w:p w14:paraId="14030FE9" w14:textId="77777777" w:rsidR="009D7BA0" w:rsidRDefault="009D7BA0">
            <w:pPr>
              <w:jc w:val="right"/>
            </w:pPr>
            <w:r>
              <w:fldChar w:fldCharType="begin">
                <w:ffData>
                  <w:name w:val="ger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5" w:name="ger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D7BA0" w14:paraId="0DBA6434" w14:textId="77777777">
        <w:trPr>
          <w:trHeight w:val="340"/>
        </w:trPr>
        <w:tc>
          <w:tcPr>
            <w:tcW w:w="3652" w:type="dxa"/>
            <w:vAlign w:val="center"/>
          </w:tcPr>
          <w:p w14:paraId="361DA601" w14:textId="77777777" w:rsidR="00CF0D69" w:rsidRDefault="00CF0D69">
            <w:r w:rsidRPr="00CF0D69">
              <w:t>Computer und Drucker</w:t>
            </w:r>
          </w:p>
          <w:p w14:paraId="2A7642F7" w14:textId="77777777" w:rsidR="009D7BA0" w:rsidRPr="00114E1A" w:rsidRDefault="00CF0D69">
            <w:r>
              <w:t>(einschl. Zubehör)</w:t>
            </w:r>
          </w:p>
        </w:tc>
        <w:tc>
          <w:tcPr>
            <w:tcW w:w="4394" w:type="dxa"/>
            <w:vAlign w:val="center"/>
          </w:tcPr>
          <w:p w14:paraId="15F3C5F7" w14:textId="77777777" w:rsidR="009D7BA0" w:rsidRDefault="009D7BA0"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32" w:type="dxa"/>
            <w:vAlign w:val="center"/>
          </w:tcPr>
          <w:p w14:paraId="43FE4C1A" w14:textId="77777777" w:rsidR="009D7BA0" w:rsidRDefault="009D7BA0">
            <w:pPr>
              <w:jc w:val="right"/>
            </w:pPr>
            <w:r>
              <w:fldChar w:fldCharType="begin">
                <w:ffData>
                  <w:name w:val="ger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7" w:name="ger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D7BA0" w14:paraId="4A975148" w14:textId="77777777">
        <w:trPr>
          <w:trHeight w:val="340"/>
        </w:trPr>
        <w:tc>
          <w:tcPr>
            <w:tcW w:w="3652" w:type="dxa"/>
            <w:vAlign w:val="center"/>
          </w:tcPr>
          <w:p w14:paraId="42A2E1CD" w14:textId="77777777" w:rsidR="009D7BA0" w:rsidRPr="00114E1A" w:rsidRDefault="00CF0D69">
            <w:r w:rsidRPr="00CF0D69">
              <w:t>Fotokopierer</w:t>
            </w:r>
          </w:p>
        </w:tc>
        <w:tc>
          <w:tcPr>
            <w:tcW w:w="4394" w:type="dxa"/>
            <w:vAlign w:val="center"/>
          </w:tcPr>
          <w:p w14:paraId="7DBD572D" w14:textId="77777777" w:rsidR="009D7BA0" w:rsidRDefault="009D7BA0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32" w:type="dxa"/>
            <w:vAlign w:val="center"/>
          </w:tcPr>
          <w:p w14:paraId="63C65427" w14:textId="77777777" w:rsidR="009D7BA0" w:rsidRDefault="009D7BA0">
            <w:pPr>
              <w:jc w:val="right"/>
            </w:pPr>
            <w:r>
              <w:fldChar w:fldCharType="begin">
                <w:ffData>
                  <w:name w:val="ger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9" w:name="ger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D7BA0" w14:paraId="3A746EA5" w14:textId="77777777">
        <w:trPr>
          <w:trHeight w:val="340"/>
        </w:trPr>
        <w:tc>
          <w:tcPr>
            <w:tcW w:w="3652" w:type="dxa"/>
            <w:vAlign w:val="center"/>
          </w:tcPr>
          <w:p w14:paraId="2A160D53" w14:textId="77777777" w:rsidR="009D7BA0" w:rsidRPr="00114E1A" w:rsidRDefault="00CF0D69">
            <w:r>
              <w:t>Erlebnispädagogisches Material</w:t>
            </w:r>
          </w:p>
        </w:tc>
        <w:tc>
          <w:tcPr>
            <w:tcW w:w="4394" w:type="dxa"/>
            <w:vAlign w:val="center"/>
          </w:tcPr>
          <w:p w14:paraId="2B09FEA6" w14:textId="77777777" w:rsidR="009D7BA0" w:rsidRDefault="009D7BA0"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0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32" w:type="dxa"/>
            <w:vAlign w:val="center"/>
          </w:tcPr>
          <w:p w14:paraId="397AE372" w14:textId="77777777" w:rsidR="009D7BA0" w:rsidRDefault="009D7BA0">
            <w:pPr>
              <w:jc w:val="right"/>
            </w:pPr>
            <w:r>
              <w:fldChar w:fldCharType="begin">
                <w:ffData>
                  <w:name w:val="ger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1" w:name="ger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9D7BA0" w14:paraId="157E2A18" w14:textId="77777777">
        <w:trPr>
          <w:trHeight w:val="340"/>
        </w:trPr>
        <w:tc>
          <w:tcPr>
            <w:tcW w:w="3652" w:type="dxa"/>
            <w:vAlign w:val="center"/>
          </w:tcPr>
          <w:p w14:paraId="1FC58ECE" w14:textId="77777777" w:rsidR="009D7BA0" w:rsidRPr="00114E1A" w:rsidRDefault="00CF0D69">
            <w:r w:rsidRPr="00CF0D69">
              <w:t>Zelt- und Lagermaterial</w:t>
            </w:r>
          </w:p>
        </w:tc>
        <w:tc>
          <w:tcPr>
            <w:tcW w:w="4394" w:type="dxa"/>
            <w:vAlign w:val="center"/>
          </w:tcPr>
          <w:p w14:paraId="790426A9" w14:textId="77777777" w:rsidR="009D7BA0" w:rsidRDefault="009D7BA0"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732" w:type="dxa"/>
            <w:vAlign w:val="center"/>
          </w:tcPr>
          <w:p w14:paraId="2F4C1995" w14:textId="77777777" w:rsidR="009D7BA0" w:rsidRDefault="00530F5F">
            <w:pPr>
              <w:jc w:val="right"/>
            </w:pPr>
            <w:r>
              <w:fldChar w:fldCharType="begin">
                <w:ffData>
                  <w:name w:val="ger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" w:name="ger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9D7BA0" w14:paraId="7BC374A8" w14:textId="77777777">
        <w:trPr>
          <w:trHeight w:val="340"/>
        </w:trPr>
        <w:tc>
          <w:tcPr>
            <w:tcW w:w="3652" w:type="dxa"/>
            <w:vAlign w:val="center"/>
          </w:tcPr>
          <w:p w14:paraId="2421A0B4" w14:textId="77777777" w:rsidR="009D7BA0" w:rsidRPr="00114E1A" w:rsidRDefault="00CF0D69">
            <w:r>
              <w:t>Weitere Geräte und Materialien</w:t>
            </w:r>
          </w:p>
        </w:tc>
        <w:tc>
          <w:tcPr>
            <w:tcW w:w="4394" w:type="dxa"/>
            <w:vAlign w:val="center"/>
          </w:tcPr>
          <w:p w14:paraId="391EE5E5" w14:textId="77777777" w:rsidR="009D7BA0" w:rsidRDefault="009D7BA0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4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732" w:type="dxa"/>
            <w:vAlign w:val="center"/>
          </w:tcPr>
          <w:p w14:paraId="7166471F" w14:textId="77777777" w:rsidR="009D7BA0" w:rsidRDefault="00530F5F">
            <w:pPr>
              <w:jc w:val="right"/>
            </w:pPr>
            <w:r>
              <w:fldChar w:fldCharType="begin">
                <w:ffData>
                  <w:name w:val="ger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5" w:name="ger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9D7BA0" w14:paraId="2444D79C" w14:textId="77777777">
        <w:trPr>
          <w:trHeight w:val="567"/>
        </w:trPr>
        <w:tc>
          <w:tcPr>
            <w:tcW w:w="3652" w:type="dxa"/>
            <w:tcBorders>
              <w:left w:val="nil"/>
              <w:bottom w:val="nil"/>
            </w:tcBorders>
          </w:tcPr>
          <w:p w14:paraId="145F4FBD" w14:textId="77777777" w:rsidR="009D7BA0" w:rsidRDefault="009D7BA0"/>
        </w:tc>
        <w:tc>
          <w:tcPr>
            <w:tcW w:w="4394" w:type="dxa"/>
            <w:tcBorders>
              <w:bottom w:val="nil"/>
            </w:tcBorders>
            <w:vAlign w:val="bottom"/>
          </w:tcPr>
          <w:p w14:paraId="2782BF22" w14:textId="77777777" w:rsidR="009D7BA0" w:rsidRPr="00E570CA" w:rsidRDefault="009D7BA0">
            <w:pPr>
              <w:rPr>
                <w:b/>
              </w:rPr>
            </w:pPr>
            <w:r w:rsidRPr="00E570CA">
              <w:rPr>
                <w:b/>
              </w:rPr>
              <w:t>Summe</w:t>
            </w:r>
          </w:p>
        </w:tc>
        <w:tc>
          <w:tcPr>
            <w:tcW w:w="1732" w:type="dxa"/>
            <w:tcBorders>
              <w:bottom w:val="triple" w:sz="4" w:space="0" w:color="auto"/>
            </w:tcBorders>
            <w:vAlign w:val="bottom"/>
          </w:tcPr>
          <w:p w14:paraId="5DEB3B0A" w14:textId="77777777" w:rsidR="009D7BA0" w:rsidRPr="00E570CA" w:rsidRDefault="00530F5F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=SUM(ger1;ger2;ger3;ger4;ger5;ger6;ger7;ger8) \# "#.##0,00 €;(#.##0,00 €)"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   0,00 €</w:t>
            </w:r>
            <w:r>
              <w:rPr>
                <w:b/>
              </w:rPr>
              <w:fldChar w:fldCharType="end"/>
            </w:r>
          </w:p>
        </w:tc>
      </w:tr>
      <w:tr w:rsidR="009D7BA0" w14:paraId="47AEA6AD" w14:textId="77777777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</w:tcBorders>
          </w:tcPr>
          <w:p w14:paraId="00104182" w14:textId="77777777" w:rsidR="009D7BA0" w:rsidRDefault="009D7BA0">
            <w:pPr>
              <w:rPr>
                <w:b/>
              </w:rPr>
            </w:pPr>
            <w:r>
              <w:rPr>
                <w:b/>
                <w:bdr w:val="single" w:sz="4" w:space="0" w:color="auto"/>
                <w:shd w:val="pct20" w:color="auto" w:fill="auto"/>
              </w:rPr>
              <w:t>Kostenvoranschläge sind beigefügt</w:t>
            </w:r>
          </w:p>
        </w:tc>
        <w:tc>
          <w:tcPr>
            <w:tcW w:w="4394" w:type="dxa"/>
            <w:tcBorders>
              <w:top w:val="nil"/>
            </w:tcBorders>
          </w:tcPr>
          <w:p w14:paraId="0AADD6CC" w14:textId="77777777" w:rsidR="009D7BA0" w:rsidRDefault="009D7BA0"/>
        </w:tc>
        <w:tc>
          <w:tcPr>
            <w:tcW w:w="1732" w:type="dxa"/>
            <w:tcBorders>
              <w:top w:val="triple" w:sz="4" w:space="0" w:color="auto"/>
            </w:tcBorders>
          </w:tcPr>
          <w:p w14:paraId="4A15F6EC" w14:textId="77777777" w:rsidR="009D7BA0" w:rsidRDefault="009D7BA0">
            <w:pPr>
              <w:jc w:val="right"/>
              <w:rPr>
                <w:b/>
              </w:rPr>
            </w:pPr>
          </w:p>
        </w:tc>
      </w:tr>
    </w:tbl>
    <w:p w14:paraId="123D148A" w14:textId="77777777" w:rsidR="00A10B8F" w:rsidRDefault="00A10B8F"/>
    <w:p w14:paraId="4C49B5DE" w14:textId="77777777" w:rsidR="00105B9B" w:rsidRDefault="00105B9B"/>
    <w:p w14:paraId="42D2E748" w14:textId="77777777" w:rsidR="00105B9B" w:rsidRDefault="00105B9B"/>
    <w:p w14:paraId="2FFF82A2" w14:textId="77777777" w:rsidR="00CF0D69" w:rsidRDefault="00CF0D69"/>
    <w:p w14:paraId="784353A5" w14:textId="77777777" w:rsidR="00CF0D69" w:rsidRDefault="00CF0D69"/>
    <w:p w14:paraId="49ECD621" w14:textId="77777777" w:rsidR="00CF0D69" w:rsidRDefault="00CF0D69"/>
    <w:p w14:paraId="1DDF8D20" w14:textId="77777777" w:rsidR="00CF0D69" w:rsidRDefault="00CF0D6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2"/>
        <w:gridCol w:w="9355"/>
      </w:tblGrid>
      <w:tr w:rsidR="009D7BA0" w14:paraId="2A1255AA" w14:textId="77777777" w:rsidTr="00A10B8F">
        <w:trPr>
          <w:trHeight w:val="342"/>
        </w:trPr>
        <w:tc>
          <w:tcPr>
            <w:tcW w:w="392" w:type="dxa"/>
          </w:tcPr>
          <w:p w14:paraId="2435D600" w14:textId="77777777" w:rsidR="009D7BA0" w:rsidRDefault="009D7BA0">
            <w:pPr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9355" w:type="dxa"/>
          </w:tcPr>
          <w:p w14:paraId="405F7B84" w14:textId="77777777" w:rsidR="009D7BA0" w:rsidRDefault="009D7BA0">
            <w:pPr>
              <w:rPr>
                <w:b/>
              </w:rPr>
            </w:pPr>
            <w:r>
              <w:rPr>
                <w:b/>
              </w:rPr>
              <w:t>Begründung der Anschaffung</w:t>
            </w:r>
            <w:r w:rsidR="00682A7E">
              <w:rPr>
                <w:b/>
              </w:rPr>
              <w:t>:</w:t>
            </w:r>
          </w:p>
        </w:tc>
      </w:tr>
      <w:tr w:rsidR="009D7BA0" w14:paraId="6958C4BE" w14:textId="77777777" w:rsidTr="00682A7E">
        <w:trPr>
          <w:trHeight w:val="454"/>
        </w:trPr>
        <w:tc>
          <w:tcPr>
            <w:tcW w:w="392" w:type="dxa"/>
            <w:vAlign w:val="bottom"/>
          </w:tcPr>
          <w:p w14:paraId="1C6D2504" w14:textId="77777777" w:rsidR="009D7BA0" w:rsidRDefault="009D7BA0" w:rsidP="00E570CA"/>
        </w:tc>
        <w:tc>
          <w:tcPr>
            <w:tcW w:w="9355" w:type="dxa"/>
            <w:tcBorders>
              <w:bottom w:val="single" w:sz="4" w:space="0" w:color="auto"/>
            </w:tcBorders>
            <w:vAlign w:val="bottom"/>
          </w:tcPr>
          <w:p w14:paraId="2231BE28" w14:textId="77777777" w:rsidR="009D7BA0" w:rsidRDefault="00E570CA" w:rsidP="00E570CA"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6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D7BA0" w14:paraId="26FDA61D" w14:textId="77777777" w:rsidTr="00682A7E">
        <w:trPr>
          <w:trHeight w:val="454"/>
        </w:trPr>
        <w:tc>
          <w:tcPr>
            <w:tcW w:w="392" w:type="dxa"/>
            <w:vAlign w:val="bottom"/>
          </w:tcPr>
          <w:p w14:paraId="0D80A06B" w14:textId="77777777" w:rsidR="009D7BA0" w:rsidRDefault="009D7BA0" w:rsidP="00E570CA"/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96D1DC" w14:textId="77777777" w:rsidR="009D7BA0" w:rsidRDefault="00E570CA" w:rsidP="00E570CA"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7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9D7BA0" w14:paraId="77D03AB2" w14:textId="77777777" w:rsidTr="00682A7E">
        <w:trPr>
          <w:trHeight w:val="454"/>
        </w:trPr>
        <w:tc>
          <w:tcPr>
            <w:tcW w:w="392" w:type="dxa"/>
            <w:vAlign w:val="bottom"/>
          </w:tcPr>
          <w:p w14:paraId="6BDA5B0F" w14:textId="77777777" w:rsidR="009D7BA0" w:rsidRDefault="009D7BA0" w:rsidP="00E570CA"/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434F4" w14:textId="77777777" w:rsidR="009D7BA0" w:rsidRDefault="00E570CA" w:rsidP="00E570CA"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8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9D7BA0" w14:paraId="7742E636" w14:textId="77777777" w:rsidTr="00682A7E">
        <w:trPr>
          <w:trHeight w:val="454"/>
        </w:trPr>
        <w:tc>
          <w:tcPr>
            <w:tcW w:w="392" w:type="dxa"/>
            <w:vAlign w:val="bottom"/>
          </w:tcPr>
          <w:p w14:paraId="0A68B880" w14:textId="77777777" w:rsidR="009D7BA0" w:rsidRDefault="009D7BA0" w:rsidP="00E570CA"/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7AC776" w14:textId="77777777" w:rsidR="009D7BA0" w:rsidRDefault="00E570CA" w:rsidP="00E570CA"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9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9D7BA0" w14:paraId="6540DBDE" w14:textId="77777777" w:rsidTr="00682A7E">
        <w:trPr>
          <w:trHeight w:val="454"/>
        </w:trPr>
        <w:tc>
          <w:tcPr>
            <w:tcW w:w="392" w:type="dxa"/>
            <w:vAlign w:val="bottom"/>
          </w:tcPr>
          <w:p w14:paraId="5C8698A1" w14:textId="77777777" w:rsidR="009D7BA0" w:rsidRDefault="009D7BA0" w:rsidP="00E570CA"/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9A51CC" w14:textId="77777777" w:rsidR="009D7BA0" w:rsidRDefault="00E570CA" w:rsidP="00E570CA"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0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9D7BA0" w14:paraId="2ED88841" w14:textId="77777777" w:rsidTr="00682A7E">
        <w:trPr>
          <w:trHeight w:val="454"/>
        </w:trPr>
        <w:tc>
          <w:tcPr>
            <w:tcW w:w="392" w:type="dxa"/>
            <w:vAlign w:val="bottom"/>
          </w:tcPr>
          <w:p w14:paraId="043FCEE9" w14:textId="77777777" w:rsidR="009D7BA0" w:rsidRDefault="009D7BA0" w:rsidP="00E570CA"/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F16C68" w14:textId="77777777" w:rsidR="009D7BA0" w:rsidRDefault="00E570CA" w:rsidP="00E570CA"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1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14:paraId="43F0017A" w14:textId="77777777" w:rsidR="009D7BA0" w:rsidRDefault="009D7BA0"/>
    <w:p w14:paraId="69757352" w14:textId="77777777" w:rsidR="009D7BA0" w:rsidRDefault="009D7BA0">
      <w:pPr>
        <w:rPr>
          <w:b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984"/>
        <w:gridCol w:w="2127"/>
        <w:gridCol w:w="1134"/>
        <w:gridCol w:w="1417"/>
        <w:gridCol w:w="709"/>
        <w:gridCol w:w="1453"/>
        <w:gridCol w:w="531"/>
      </w:tblGrid>
      <w:tr w:rsidR="009D7BA0" w14:paraId="62823F5D" w14:textId="77777777" w:rsidTr="00682A7E">
        <w:trPr>
          <w:gridAfter w:val="1"/>
          <w:wAfter w:w="531" w:type="dxa"/>
          <w:trHeight w:hRule="exact" w:val="284"/>
        </w:trPr>
        <w:tc>
          <w:tcPr>
            <w:tcW w:w="354" w:type="dxa"/>
          </w:tcPr>
          <w:p w14:paraId="59D5EE00" w14:textId="77777777" w:rsidR="009D7BA0" w:rsidRDefault="009D7BA0">
            <w:pPr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8824" w:type="dxa"/>
            <w:gridSpan w:val="6"/>
          </w:tcPr>
          <w:p w14:paraId="7F184E56" w14:textId="77777777" w:rsidR="009D7BA0" w:rsidRDefault="009D7BA0">
            <w:pPr>
              <w:rPr>
                <w:b/>
              </w:rPr>
            </w:pPr>
            <w:r>
              <w:rPr>
                <w:b/>
              </w:rPr>
              <w:t>Berechnung de</w:t>
            </w:r>
            <w:r w:rsidR="00114E1A">
              <w:rPr>
                <w:b/>
              </w:rPr>
              <w:t>s zu erwartenden Zuschusses</w:t>
            </w:r>
            <w:r w:rsidR="00682A7E">
              <w:rPr>
                <w:b/>
              </w:rPr>
              <w:t>:</w:t>
            </w:r>
          </w:p>
        </w:tc>
      </w:tr>
      <w:tr w:rsidR="00AC5D8F" w14:paraId="2A76305D" w14:textId="77777777" w:rsidTr="00A10B8F">
        <w:trPr>
          <w:trHeight w:val="469"/>
        </w:trPr>
        <w:tc>
          <w:tcPr>
            <w:tcW w:w="354" w:type="dxa"/>
            <w:vAlign w:val="bottom"/>
          </w:tcPr>
          <w:p w14:paraId="39C5B205" w14:textId="77777777" w:rsidR="00AC5D8F" w:rsidRDefault="00AC5D8F">
            <w:pPr>
              <w:jc w:val="right"/>
            </w:pPr>
          </w:p>
        </w:tc>
        <w:tc>
          <w:tcPr>
            <w:tcW w:w="1984" w:type="dxa"/>
            <w:vAlign w:val="bottom"/>
          </w:tcPr>
          <w:p w14:paraId="704B3E7C" w14:textId="77777777" w:rsidR="00AC5D8F" w:rsidRDefault="00AC5D8F">
            <w:r>
              <w:t>Gesamtkosten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11A8FEA1" w14:textId="77777777" w:rsidR="00AC5D8F" w:rsidRDefault="0086315E" w:rsidP="008B5585">
            <w:pPr>
              <w:jc w:val="right"/>
            </w:pPr>
            <w:r>
              <w:fldChar w:fldCharType="begin">
                <w:ffData>
                  <w:name w:val="ge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2" w:name="ges1"/>
            <w:r>
              <w:instrText xml:space="preserve"> FORMTEXT </w:instrText>
            </w:r>
            <w:r>
              <w:fldChar w:fldCharType="separate"/>
            </w:r>
            <w:r w:rsidR="008B5585">
              <w:rPr>
                <w:noProof/>
              </w:rPr>
              <w:t> </w:t>
            </w:r>
            <w:r w:rsidR="008B5585">
              <w:rPr>
                <w:noProof/>
              </w:rPr>
              <w:t> </w:t>
            </w:r>
            <w:r w:rsidR="008B5585">
              <w:rPr>
                <w:noProof/>
              </w:rPr>
              <w:t> </w:t>
            </w:r>
            <w:r w:rsidR="008B5585">
              <w:rPr>
                <w:noProof/>
              </w:rPr>
              <w:t> </w:t>
            </w:r>
            <w:r w:rsidR="008B5585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134" w:type="dxa"/>
            <w:vAlign w:val="bottom"/>
          </w:tcPr>
          <w:p w14:paraId="1B3D2967" w14:textId="77777777" w:rsidR="00AC5D8F" w:rsidRDefault="00AC5D8F" w:rsidP="0086315E">
            <w:pPr>
              <w:jc w:val="center"/>
            </w:pPr>
            <w:bookmarkStart w:id="33" w:name="Prozent"/>
            <w:r>
              <w:t xml:space="preserve"> </w:t>
            </w:r>
            <w:r w:rsidR="0086315E">
              <w:t>x</w:t>
            </w:r>
            <w:r>
              <w:t xml:space="preserve"> 25</w:t>
            </w:r>
            <w:bookmarkEnd w:id="33"/>
            <w:r>
              <w:t>% =</w:t>
            </w:r>
          </w:p>
        </w:tc>
        <w:bookmarkStart w:id="34" w:name="Zuschuss"/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46A0FC4" w14:textId="77777777" w:rsidR="00AC5D8F" w:rsidRDefault="0086315E" w:rsidP="00786923">
            <w:pPr>
              <w:jc w:val="right"/>
            </w:pPr>
            <w:r>
              <w:fldChar w:fldCharType="begin"/>
            </w:r>
            <w:r>
              <w:instrText xml:space="preserve"> =ges1*25/100 \# "#.##0,00 €;(#.##0,00 €)" </w:instrText>
            </w:r>
            <w:r>
              <w:fldChar w:fldCharType="separate"/>
            </w:r>
            <w:r w:rsidR="00530F5F">
              <w:rPr>
                <w:noProof/>
              </w:rPr>
              <w:t xml:space="preserve">   0,00 €</w:t>
            </w:r>
            <w:r>
              <w:fldChar w:fldCharType="end"/>
            </w:r>
            <w:bookmarkEnd w:id="34"/>
          </w:p>
        </w:tc>
        <w:tc>
          <w:tcPr>
            <w:tcW w:w="709" w:type="dxa"/>
            <w:vAlign w:val="bottom"/>
          </w:tcPr>
          <w:p w14:paraId="43EB8049" w14:textId="77777777" w:rsidR="00AC5D8F" w:rsidRDefault="00AC5D8F">
            <w:r>
              <w:t>= rd.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3CA53F32" w14:textId="77777777" w:rsidR="00AC5D8F" w:rsidRDefault="0086315E" w:rsidP="00E570CA">
            <w:pPr>
              <w:jc w:val="right"/>
            </w:pPr>
            <w:r>
              <w:fldChar w:fldCharType="begin"/>
            </w:r>
            <w:r>
              <w:instrText xml:space="preserve"> =ROUND(Zuschuss;0) \# "#.##0,00 €;(#.##0,00 €)" </w:instrText>
            </w:r>
            <w:r>
              <w:fldChar w:fldCharType="separate"/>
            </w:r>
            <w:r w:rsidR="00530F5F">
              <w:rPr>
                <w:noProof/>
              </w:rPr>
              <w:t xml:space="preserve">   0,00 €</w:t>
            </w:r>
            <w:r>
              <w:fldChar w:fldCharType="end"/>
            </w:r>
          </w:p>
        </w:tc>
      </w:tr>
    </w:tbl>
    <w:p w14:paraId="132A3967" w14:textId="77777777" w:rsidR="009D7BA0" w:rsidRDefault="009D7BA0"/>
    <w:p w14:paraId="55E8E12F" w14:textId="77777777" w:rsidR="009D7BA0" w:rsidRDefault="009D7BA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804"/>
        <w:gridCol w:w="2550"/>
      </w:tblGrid>
      <w:tr w:rsidR="00E570CA" w14:paraId="0F52056A" w14:textId="77777777" w:rsidTr="00A10B8F">
        <w:trPr>
          <w:trHeight w:val="435"/>
        </w:trPr>
        <w:tc>
          <w:tcPr>
            <w:tcW w:w="354" w:type="dxa"/>
            <w:vAlign w:val="center"/>
          </w:tcPr>
          <w:p w14:paraId="6213ADD3" w14:textId="77777777" w:rsidR="00E570CA" w:rsidRDefault="00E570CA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804" w:type="dxa"/>
            <w:vAlign w:val="center"/>
          </w:tcPr>
          <w:p w14:paraId="28006B1E" w14:textId="77777777" w:rsidR="00E570CA" w:rsidRDefault="00682A7E">
            <w:pPr>
              <w:rPr>
                <w:b/>
              </w:rPr>
            </w:pPr>
            <w:r>
              <w:rPr>
                <w:b/>
              </w:rPr>
              <w:t>Finanzierung:</w:t>
            </w:r>
          </w:p>
        </w:tc>
        <w:tc>
          <w:tcPr>
            <w:tcW w:w="2550" w:type="dxa"/>
            <w:vAlign w:val="center"/>
          </w:tcPr>
          <w:p w14:paraId="331A3438" w14:textId="77777777" w:rsidR="00E570CA" w:rsidRDefault="00E570CA">
            <w:pPr>
              <w:rPr>
                <w:b/>
              </w:rPr>
            </w:pPr>
          </w:p>
        </w:tc>
      </w:tr>
      <w:tr w:rsidR="00AC5D8F" w14:paraId="02401262" w14:textId="77777777" w:rsidTr="00682A7E">
        <w:trPr>
          <w:trHeight w:hRule="exact" w:val="353"/>
        </w:trPr>
        <w:tc>
          <w:tcPr>
            <w:tcW w:w="354" w:type="dxa"/>
            <w:vAlign w:val="bottom"/>
          </w:tcPr>
          <w:p w14:paraId="58A66868" w14:textId="77777777" w:rsidR="00AC5D8F" w:rsidRDefault="00AC5D8F"/>
        </w:tc>
        <w:tc>
          <w:tcPr>
            <w:tcW w:w="6804" w:type="dxa"/>
            <w:vAlign w:val="bottom"/>
          </w:tcPr>
          <w:p w14:paraId="030040C4" w14:textId="77777777" w:rsidR="00AC5D8F" w:rsidRDefault="00AC5D8F">
            <w:r>
              <w:t>Eigenmittel</w:t>
            </w:r>
          </w:p>
        </w:tc>
        <w:bookmarkStart w:id="35" w:name="Eigen"/>
        <w:tc>
          <w:tcPr>
            <w:tcW w:w="2550" w:type="dxa"/>
            <w:tcBorders>
              <w:bottom w:val="single" w:sz="4" w:space="0" w:color="auto"/>
            </w:tcBorders>
            <w:vAlign w:val="bottom"/>
          </w:tcPr>
          <w:p w14:paraId="3BC150A8" w14:textId="77777777" w:rsidR="00AC5D8F" w:rsidRDefault="00E570CA" w:rsidP="008B5585">
            <w:pPr>
              <w:jc w:val="right"/>
            </w:pPr>
            <w:r>
              <w:fldChar w:fldCharType="begin">
                <w:ffData>
                  <w:name w:val="Eige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B5585">
              <w:rPr>
                <w:noProof/>
              </w:rPr>
              <w:t> </w:t>
            </w:r>
            <w:r w:rsidR="008B5585">
              <w:rPr>
                <w:noProof/>
              </w:rPr>
              <w:t> </w:t>
            </w:r>
            <w:r w:rsidR="008B5585">
              <w:rPr>
                <w:noProof/>
              </w:rPr>
              <w:t> </w:t>
            </w:r>
            <w:r w:rsidR="008B5585">
              <w:rPr>
                <w:noProof/>
              </w:rPr>
              <w:t> </w:t>
            </w:r>
            <w:r w:rsidR="008B5585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AC5D8F" w14:paraId="5D81C009" w14:textId="77777777" w:rsidTr="00682A7E">
        <w:trPr>
          <w:trHeight w:hRule="exact" w:val="567"/>
        </w:trPr>
        <w:tc>
          <w:tcPr>
            <w:tcW w:w="354" w:type="dxa"/>
            <w:vAlign w:val="bottom"/>
          </w:tcPr>
          <w:p w14:paraId="6F0DD972" w14:textId="77777777" w:rsidR="00AC5D8F" w:rsidRDefault="00AC5D8F"/>
        </w:tc>
        <w:tc>
          <w:tcPr>
            <w:tcW w:w="6804" w:type="dxa"/>
            <w:vAlign w:val="bottom"/>
          </w:tcPr>
          <w:p w14:paraId="015BCBD4" w14:textId="77777777" w:rsidR="00AC5D8F" w:rsidRDefault="00AC5D8F">
            <w:r>
              <w:t>Zuschuss der Stadt/</w:t>
            </w:r>
            <w:r w:rsidR="00105B9B">
              <w:t xml:space="preserve"> </w:t>
            </w:r>
            <w:r>
              <w:t>Gemeinde</w:t>
            </w:r>
          </w:p>
        </w:tc>
        <w:bookmarkStart w:id="36" w:name="Stadt"/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A72D4D" w14:textId="77777777" w:rsidR="00AC5D8F" w:rsidRDefault="00E570CA" w:rsidP="00E570CA">
            <w:pPr>
              <w:jc w:val="right"/>
            </w:pPr>
            <w:r>
              <w:fldChar w:fldCharType="begin">
                <w:ffData>
                  <w:name w:val="Stad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AC5D8F" w14:paraId="41D74067" w14:textId="77777777" w:rsidTr="00682A7E">
        <w:trPr>
          <w:trHeight w:hRule="exact" w:val="567"/>
        </w:trPr>
        <w:tc>
          <w:tcPr>
            <w:tcW w:w="354" w:type="dxa"/>
            <w:vAlign w:val="bottom"/>
          </w:tcPr>
          <w:p w14:paraId="55B0EF23" w14:textId="77777777" w:rsidR="00AC5D8F" w:rsidRDefault="00AC5D8F"/>
        </w:tc>
        <w:tc>
          <w:tcPr>
            <w:tcW w:w="6804" w:type="dxa"/>
            <w:vAlign w:val="bottom"/>
          </w:tcPr>
          <w:p w14:paraId="7FD2F1B2" w14:textId="77777777" w:rsidR="00AC5D8F" w:rsidRDefault="00AC5D8F">
            <w:r>
              <w:t>Zuschuss des Landes/</w:t>
            </w:r>
            <w:r w:rsidR="00105B9B">
              <w:t xml:space="preserve"> </w:t>
            </w:r>
            <w:r>
              <w:t>Bundes</w:t>
            </w:r>
          </w:p>
        </w:tc>
        <w:bookmarkStart w:id="37" w:name="Land"/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8F2DA7" w14:textId="77777777" w:rsidR="00AC5D8F" w:rsidRDefault="00E570CA" w:rsidP="00A14431">
            <w:pPr>
              <w:jc w:val="right"/>
            </w:pPr>
            <w:r>
              <w:fldChar w:fldCharType="begin">
                <w:ffData>
                  <w:name w:val="Land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4431">
              <w:rPr>
                <w:noProof/>
              </w:rPr>
              <w:t> </w:t>
            </w:r>
            <w:r w:rsidR="00A14431">
              <w:rPr>
                <w:noProof/>
              </w:rPr>
              <w:t> </w:t>
            </w:r>
            <w:r w:rsidR="00A14431">
              <w:rPr>
                <w:noProof/>
              </w:rPr>
              <w:t> </w:t>
            </w:r>
            <w:r w:rsidR="00A14431">
              <w:rPr>
                <w:noProof/>
              </w:rPr>
              <w:t> </w:t>
            </w:r>
            <w:r w:rsidR="00A14431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AC5D8F" w14:paraId="7C3DD5A6" w14:textId="77777777" w:rsidTr="00682A7E">
        <w:trPr>
          <w:trHeight w:hRule="exact" w:val="567"/>
        </w:trPr>
        <w:tc>
          <w:tcPr>
            <w:tcW w:w="354" w:type="dxa"/>
            <w:vAlign w:val="bottom"/>
          </w:tcPr>
          <w:p w14:paraId="79CE75FF" w14:textId="77777777" w:rsidR="00AC5D8F" w:rsidRDefault="00AC5D8F"/>
        </w:tc>
        <w:tc>
          <w:tcPr>
            <w:tcW w:w="6804" w:type="dxa"/>
            <w:vAlign w:val="bottom"/>
          </w:tcPr>
          <w:p w14:paraId="0091BBE4" w14:textId="77777777" w:rsidR="00AC5D8F" w:rsidRDefault="00AC5D8F">
            <w:r>
              <w:t>Zuschuss von sonstigen Stellen</w:t>
            </w:r>
          </w:p>
        </w:tc>
        <w:bookmarkStart w:id="38" w:name="Sonst"/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E1BDDE" w14:textId="77777777" w:rsidR="00AC5D8F" w:rsidRDefault="00E570CA" w:rsidP="00A14431">
            <w:pPr>
              <w:jc w:val="right"/>
            </w:pPr>
            <w:r>
              <w:fldChar w:fldCharType="begin">
                <w:ffData>
                  <w:name w:val="Sons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4431">
              <w:rPr>
                <w:noProof/>
              </w:rPr>
              <w:t> </w:t>
            </w:r>
            <w:r w:rsidR="00A14431">
              <w:rPr>
                <w:noProof/>
              </w:rPr>
              <w:t> </w:t>
            </w:r>
            <w:r w:rsidR="00A14431">
              <w:rPr>
                <w:noProof/>
              </w:rPr>
              <w:t> </w:t>
            </w:r>
            <w:r w:rsidR="00A14431">
              <w:rPr>
                <w:noProof/>
              </w:rPr>
              <w:t> </w:t>
            </w:r>
            <w:r w:rsidR="00A14431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AC5D8F" w14:paraId="1F18007A" w14:textId="77777777" w:rsidTr="00682A7E">
        <w:trPr>
          <w:trHeight w:hRule="exact" w:val="567"/>
        </w:trPr>
        <w:tc>
          <w:tcPr>
            <w:tcW w:w="354" w:type="dxa"/>
            <w:vAlign w:val="bottom"/>
          </w:tcPr>
          <w:p w14:paraId="6B3A2B2D" w14:textId="77777777" w:rsidR="00AC5D8F" w:rsidRDefault="00AC5D8F"/>
        </w:tc>
        <w:tc>
          <w:tcPr>
            <w:tcW w:w="6804" w:type="dxa"/>
            <w:vAlign w:val="bottom"/>
          </w:tcPr>
          <w:p w14:paraId="31975083" w14:textId="77777777" w:rsidR="00AC5D8F" w:rsidRDefault="00AC5D8F">
            <w:r>
              <w:t>Zuschuss des Kreises</w:t>
            </w:r>
          </w:p>
        </w:tc>
        <w:bookmarkStart w:id="39" w:name="Kreis"/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F8927A" w14:textId="77777777" w:rsidR="00AC5D8F" w:rsidRDefault="00E570CA" w:rsidP="00A14431">
            <w:pPr>
              <w:jc w:val="right"/>
            </w:pPr>
            <w:r>
              <w:fldChar w:fldCharType="begin">
                <w:ffData>
                  <w:name w:val="Kreis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4431">
              <w:rPr>
                <w:noProof/>
              </w:rPr>
              <w:t> </w:t>
            </w:r>
            <w:r w:rsidR="00A14431">
              <w:rPr>
                <w:noProof/>
              </w:rPr>
              <w:t> </w:t>
            </w:r>
            <w:r w:rsidR="00A14431">
              <w:rPr>
                <w:noProof/>
              </w:rPr>
              <w:t> </w:t>
            </w:r>
            <w:r w:rsidR="00A14431">
              <w:rPr>
                <w:noProof/>
              </w:rPr>
              <w:t> </w:t>
            </w:r>
            <w:r w:rsidR="00A14431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AC5D8F" w14:paraId="163022CA" w14:textId="77777777" w:rsidTr="00682A7E">
        <w:trPr>
          <w:trHeight w:hRule="exact" w:val="567"/>
        </w:trPr>
        <w:tc>
          <w:tcPr>
            <w:tcW w:w="354" w:type="dxa"/>
            <w:vAlign w:val="bottom"/>
          </w:tcPr>
          <w:p w14:paraId="76D71DF6" w14:textId="77777777" w:rsidR="00AC5D8F" w:rsidRDefault="00AC5D8F">
            <w:pPr>
              <w:rPr>
                <w:b/>
              </w:rPr>
            </w:pPr>
          </w:p>
        </w:tc>
        <w:tc>
          <w:tcPr>
            <w:tcW w:w="6804" w:type="dxa"/>
            <w:vAlign w:val="bottom"/>
          </w:tcPr>
          <w:p w14:paraId="35A557CF" w14:textId="77777777" w:rsidR="00AC5D8F" w:rsidRDefault="00AC5D8F">
            <w:pPr>
              <w:rPr>
                <w:b/>
              </w:rPr>
            </w:pPr>
            <w:r>
              <w:rPr>
                <w:b/>
              </w:rPr>
              <w:t>Summe</w:t>
            </w:r>
          </w:p>
        </w:tc>
        <w:tc>
          <w:tcPr>
            <w:tcW w:w="2550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23267A57" w14:textId="77777777" w:rsidR="00AC5D8F" w:rsidRDefault="0086315E" w:rsidP="00E570CA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=SUM(Eigen;Kreis;Land;Sonst;Stadt) \# "#.##0,00 €;(#.##0,00 €)" </w:instrText>
            </w:r>
            <w:r>
              <w:rPr>
                <w:b/>
              </w:rPr>
              <w:fldChar w:fldCharType="separate"/>
            </w:r>
            <w:r w:rsidR="00530F5F">
              <w:rPr>
                <w:b/>
                <w:noProof/>
              </w:rPr>
              <w:t xml:space="preserve">   0,00 €</w:t>
            </w:r>
            <w:r>
              <w:rPr>
                <w:b/>
              </w:rPr>
              <w:fldChar w:fldCharType="end"/>
            </w:r>
          </w:p>
        </w:tc>
      </w:tr>
    </w:tbl>
    <w:p w14:paraId="4FB3684A" w14:textId="77777777" w:rsidR="009D7BA0" w:rsidRDefault="009D7BA0">
      <w:pPr>
        <w:pStyle w:val="Textkrper"/>
      </w:pPr>
    </w:p>
    <w:p w14:paraId="30B4AE9C" w14:textId="77777777" w:rsidR="00105B9B" w:rsidRDefault="00105B9B">
      <w:pPr>
        <w:pStyle w:val="Textkrper"/>
      </w:pPr>
    </w:p>
    <w:p w14:paraId="1E9B5457" w14:textId="77777777" w:rsidR="009D7BA0" w:rsidRDefault="009D7BA0">
      <w:pPr>
        <w:pStyle w:val="Textkrp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912C3B" w:rsidRPr="004E556D" w14:paraId="294213D7" w14:textId="77777777" w:rsidTr="00AC644C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F53E3" w14:textId="77777777" w:rsidR="00912C3B" w:rsidRPr="00CC50F1" w:rsidRDefault="00912C3B" w:rsidP="00AC644C">
            <w:pPr>
              <w:rPr>
                <w:b/>
              </w:rPr>
            </w:pPr>
            <w:r w:rsidRPr="00CC50F1">
              <w:rPr>
                <w:b/>
              </w:rPr>
              <w:t xml:space="preserve">Der Träger bestätigt mit seiner Unterschrift, dass er eine Vereinbarung über die Sicherstellung des Schutzauftrages nach § 8a SGB VIII und dem Tätigkeitsausschluss einschlägig vorbestrafter </w:t>
            </w:r>
            <w:r>
              <w:rPr>
                <w:b/>
              </w:rPr>
              <w:t>Perso-</w:t>
            </w:r>
          </w:p>
        </w:tc>
      </w:tr>
      <w:tr w:rsidR="00912C3B" w:rsidRPr="004E556D" w14:paraId="3FBB0D76" w14:textId="77777777" w:rsidTr="00682A7E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FF9EB" w14:textId="77777777" w:rsidR="00912C3B" w:rsidRPr="00CC50F1" w:rsidRDefault="00912C3B" w:rsidP="00AC644C">
            <w:pPr>
              <w:rPr>
                <w:b/>
              </w:rPr>
            </w:pPr>
            <w:r w:rsidRPr="00CC50F1">
              <w:rPr>
                <w:b/>
              </w:rPr>
              <w:t>nen nach § 72a SGB VIII mit folgendem Jugendamt abgeschlossen hat: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5238BE9" w14:textId="77777777" w:rsidR="00912C3B" w:rsidRPr="004E556D" w:rsidRDefault="00912C3B" w:rsidP="00AC644C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6003AF7" w14:textId="77777777" w:rsidR="009D7BA0" w:rsidRDefault="009D7BA0">
      <w:pPr>
        <w:pStyle w:val="Textkrper"/>
      </w:pPr>
    </w:p>
    <w:p w14:paraId="51E2DA10" w14:textId="77777777" w:rsidR="009D7BA0" w:rsidRDefault="009D7BA0"/>
    <w:p w14:paraId="06D48AD5" w14:textId="77777777" w:rsidR="009D7BA0" w:rsidRDefault="009D7BA0"/>
    <w:p w14:paraId="22DEB9E3" w14:textId="77777777" w:rsidR="009D7BA0" w:rsidRDefault="009D7BA0"/>
    <w:p w14:paraId="558E0F42" w14:textId="77777777" w:rsidR="009D7BA0" w:rsidRDefault="009D7B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9D7BA0" w14:paraId="1DE90574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C2FFE" w14:textId="77777777" w:rsidR="009D7BA0" w:rsidRPr="00E570CA" w:rsidRDefault="009D7BA0">
            <w:r w:rsidRPr="00E570CA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 w:rsidRPr="00E570CA">
              <w:instrText xml:space="preserve"> FORMTEXT </w:instrText>
            </w:r>
            <w:r w:rsidRPr="00E570CA">
              <w:fldChar w:fldCharType="separate"/>
            </w:r>
            <w:r w:rsidRPr="00E570CA">
              <w:rPr>
                <w:noProof/>
              </w:rPr>
              <w:t> </w:t>
            </w:r>
            <w:r w:rsidRPr="00E570CA">
              <w:rPr>
                <w:noProof/>
              </w:rPr>
              <w:t> </w:t>
            </w:r>
            <w:r w:rsidRPr="00E570CA">
              <w:rPr>
                <w:noProof/>
              </w:rPr>
              <w:t> </w:t>
            </w:r>
            <w:r w:rsidRPr="00E570CA">
              <w:rPr>
                <w:noProof/>
              </w:rPr>
              <w:t> </w:t>
            </w:r>
            <w:r w:rsidRPr="00E570CA">
              <w:rPr>
                <w:noProof/>
              </w:rPr>
              <w:t> </w:t>
            </w:r>
            <w:r w:rsidRPr="00E570CA">
              <w:fldChar w:fldCharType="end"/>
            </w:r>
            <w:bookmarkEnd w:id="40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0F9F506" w14:textId="77777777" w:rsidR="009D7BA0" w:rsidRDefault="009D7BA0">
            <w:pPr>
              <w:rPr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9A12C" w14:textId="77777777" w:rsidR="009D7BA0" w:rsidRPr="00E570CA" w:rsidRDefault="00114E1A">
            <w:r w:rsidRPr="00E570CA"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1" w:name="Text92"/>
            <w:r w:rsidRPr="00E570CA">
              <w:instrText xml:space="preserve"> FORMTEXT </w:instrText>
            </w:r>
            <w:r w:rsidRPr="00E570CA">
              <w:fldChar w:fldCharType="separate"/>
            </w:r>
            <w:r w:rsidRPr="00E570CA">
              <w:rPr>
                <w:noProof/>
              </w:rPr>
              <w:t> </w:t>
            </w:r>
            <w:r w:rsidRPr="00E570CA">
              <w:rPr>
                <w:noProof/>
              </w:rPr>
              <w:t> </w:t>
            </w:r>
            <w:r w:rsidRPr="00E570CA">
              <w:rPr>
                <w:noProof/>
              </w:rPr>
              <w:t> </w:t>
            </w:r>
            <w:r w:rsidRPr="00E570CA">
              <w:rPr>
                <w:noProof/>
              </w:rPr>
              <w:t> </w:t>
            </w:r>
            <w:r w:rsidRPr="00E570CA">
              <w:rPr>
                <w:noProof/>
              </w:rPr>
              <w:t> </w:t>
            </w:r>
            <w:r w:rsidRPr="00E570CA">
              <w:fldChar w:fldCharType="end"/>
            </w:r>
            <w:bookmarkEnd w:id="41"/>
          </w:p>
        </w:tc>
      </w:tr>
      <w:tr w:rsidR="009D7BA0" w14:paraId="21343F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0F82FF45" w14:textId="77777777" w:rsidR="009D7BA0" w:rsidRDefault="009D7BA0">
            <w:pPr>
              <w:rPr>
                <w:sz w:val="16"/>
              </w:rPr>
            </w:pPr>
            <w:r>
              <w:rPr>
                <w:sz w:val="16"/>
              </w:rPr>
              <w:t>Ort und Datum</w:t>
            </w:r>
          </w:p>
        </w:tc>
        <w:tc>
          <w:tcPr>
            <w:tcW w:w="886" w:type="dxa"/>
          </w:tcPr>
          <w:p w14:paraId="2F87C286" w14:textId="77777777" w:rsidR="009D7BA0" w:rsidRDefault="009D7BA0">
            <w:pPr>
              <w:rPr>
                <w:sz w:val="16"/>
              </w:rPr>
            </w:pPr>
          </w:p>
        </w:tc>
        <w:tc>
          <w:tcPr>
            <w:tcW w:w="4535" w:type="dxa"/>
          </w:tcPr>
          <w:p w14:paraId="063E5AF6" w14:textId="77777777" w:rsidR="009D7BA0" w:rsidRDefault="00CC3299">
            <w:pPr>
              <w:rPr>
                <w:sz w:val="16"/>
              </w:rPr>
            </w:pPr>
            <w:r>
              <w:rPr>
                <w:sz w:val="16"/>
              </w:rPr>
              <w:t>gez. Unterschrift</w:t>
            </w:r>
          </w:p>
        </w:tc>
      </w:tr>
    </w:tbl>
    <w:p w14:paraId="6C70F016" w14:textId="77777777" w:rsidR="009D7BA0" w:rsidRDefault="009D7BA0"/>
    <w:sectPr w:rsidR="009D7BA0">
      <w:footerReference w:type="default" r:id="rId8"/>
      <w:footerReference w:type="first" r:id="rId9"/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E9D1" w14:textId="77777777" w:rsidR="00E5461B" w:rsidRDefault="00E5461B" w:rsidP="009D7BA0">
      <w:pPr>
        <w:pStyle w:val="Kopfzeile"/>
      </w:pPr>
      <w:r>
        <w:separator/>
      </w:r>
    </w:p>
  </w:endnote>
  <w:endnote w:type="continuationSeparator" w:id="0">
    <w:p w14:paraId="1C72E92C" w14:textId="77777777" w:rsidR="00E5461B" w:rsidRDefault="00E5461B" w:rsidP="009D7BA0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4E15" w14:textId="77777777" w:rsidR="00A10B8F" w:rsidRPr="00105B9B" w:rsidRDefault="00A10B8F">
    <w:pPr>
      <w:pStyle w:val="Fuzeile"/>
      <w:jc w:val="right"/>
      <w:rPr>
        <w:sz w:val="16"/>
        <w:szCs w:val="14"/>
      </w:rPr>
    </w:pPr>
    <w:r w:rsidRPr="00105B9B">
      <w:rPr>
        <w:sz w:val="16"/>
        <w:szCs w:val="14"/>
      </w:rPr>
      <w:t xml:space="preserve">Seite </w:t>
    </w:r>
    <w:r w:rsidRPr="00105B9B">
      <w:rPr>
        <w:bCs/>
        <w:sz w:val="16"/>
        <w:szCs w:val="14"/>
      </w:rPr>
      <w:fldChar w:fldCharType="begin"/>
    </w:r>
    <w:r w:rsidRPr="00105B9B">
      <w:rPr>
        <w:bCs/>
        <w:sz w:val="16"/>
        <w:szCs w:val="14"/>
      </w:rPr>
      <w:instrText>PAGE</w:instrText>
    </w:r>
    <w:r w:rsidRPr="00105B9B">
      <w:rPr>
        <w:bCs/>
        <w:sz w:val="16"/>
        <w:szCs w:val="14"/>
      </w:rPr>
      <w:fldChar w:fldCharType="separate"/>
    </w:r>
    <w:r w:rsidR="00EF1247">
      <w:rPr>
        <w:bCs/>
        <w:noProof/>
        <w:sz w:val="16"/>
        <w:szCs w:val="14"/>
      </w:rPr>
      <w:t>2</w:t>
    </w:r>
    <w:r w:rsidRPr="00105B9B">
      <w:rPr>
        <w:bCs/>
        <w:sz w:val="16"/>
        <w:szCs w:val="14"/>
      </w:rPr>
      <w:fldChar w:fldCharType="end"/>
    </w:r>
    <w:r w:rsidRPr="00105B9B">
      <w:rPr>
        <w:sz w:val="16"/>
        <w:szCs w:val="14"/>
      </w:rPr>
      <w:t xml:space="preserve"> von </w:t>
    </w:r>
    <w:r w:rsidRPr="00105B9B">
      <w:rPr>
        <w:bCs/>
        <w:sz w:val="16"/>
        <w:szCs w:val="14"/>
      </w:rPr>
      <w:fldChar w:fldCharType="begin"/>
    </w:r>
    <w:r w:rsidRPr="00105B9B">
      <w:rPr>
        <w:bCs/>
        <w:sz w:val="16"/>
        <w:szCs w:val="14"/>
      </w:rPr>
      <w:instrText>NUMPAGES</w:instrText>
    </w:r>
    <w:r w:rsidRPr="00105B9B">
      <w:rPr>
        <w:bCs/>
        <w:sz w:val="16"/>
        <w:szCs w:val="14"/>
      </w:rPr>
      <w:fldChar w:fldCharType="separate"/>
    </w:r>
    <w:r w:rsidR="00EF1247">
      <w:rPr>
        <w:bCs/>
        <w:noProof/>
        <w:sz w:val="16"/>
        <w:szCs w:val="14"/>
      </w:rPr>
      <w:t>2</w:t>
    </w:r>
    <w:r w:rsidRPr="00105B9B">
      <w:rPr>
        <w:bCs/>
        <w:sz w:val="16"/>
        <w:szCs w:val="14"/>
      </w:rPr>
      <w:fldChar w:fldCharType="end"/>
    </w:r>
  </w:p>
  <w:p w14:paraId="003B5386" w14:textId="77777777" w:rsidR="00A10B8F" w:rsidRDefault="00A10B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7EF0" w14:textId="77777777" w:rsidR="00A10B8F" w:rsidRPr="00105B9B" w:rsidRDefault="00A10B8F">
    <w:pPr>
      <w:pStyle w:val="Fuzeile"/>
      <w:jc w:val="right"/>
      <w:rPr>
        <w:sz w:val="16"/>
        <w:szCs w:val="14"/>
      </w:rPr>
    </w:pPr>
    <w:r w:rsidRPr="00105B9B">
      <w:rPr>
        <w:sz w:val="16"/>
        <w:szCs w:val="14"/>
      </w:rPr>
      <w:t xml:space="preserve">Seite </w:t>
    </w:r>
    <w:r w:rsidRPr="00105B9B">
      <w:rPr>
        <w:bCs/>
        <w:sz w:val="16"/>
        <w:szCs w:val="14"/>
      </w:rPr>
      <w:fldChar w:fldCharType="begin"/>
    </w:r>
    <w:r w:rsidRPr="00105B9B">
      <w:rPr>
        <w:bCs/>
        <w:sz w:val="16"/>
        <w:szCs w:val="14"/>
      </w:rPr>
      <w:instrText>PAGE</w:instrText>
    </w:r>
    <w:r w:rsidRPr="00105B9B">
      <w:rPr>
        <w:bCs/>
        <w:sz w:val="16"/>
        <w:szCs w:val="14"/>
      </w:rPr>
      <w:fldChar w:fldCharType="separate"/>
    </w:r>
    <w:r w:rsidR="00EF1247">
      <w:rPr>
        <w:bCs/>
        <w:noProof/>
        <w:sz w:val="16"/>
        <w:szCs w:val="14"/>
      </w:rPr>
      <w:t>1</w:t>
    </w:r>
    <w:r w:rsidRPr="00105B9B">
      <w:rPr>
        <w:bCs/>
        <w:sz w:val="16"/>
        <w:szCs w:val="14"/>
      </w:rPr>
      <w:fldChar w:fldCharType="end"/>
    </w:r>
    <w:r w:rsidRPr="00105B9B">
      <w:rPr>
        <w:sz w:val="16"/>
        <w:szCs w:val="14"/>
      </w:rPr>
      <w:t xml:space="preserve"> von </w:t>
    </w:r>
    <w:r w:rsidRPr="00105B9B">
      <w:rPr>
        <w:bCs/>
        <w:sz w:val="16"/>
        <w:szCs w:val="14"/>
      </w:rPr>
      <w:fldChar w:fldCharType="begin"/>
    </w:r>
    <w:r w:rsidRPr="00105B9B">
      <w:rPr>
        <w:bCs/>
        <w:sz w:val="16"/>
        <w:szCs w:val="14"/>
      </w:rPr>
      <w:instrText>NUMPAGES</w:instrText>
    </w:r>
    <w:r w:rsidRPr="00105B9B">
      <w:rPr>
        <w:bCs/>
        <w:sz w:val="16"/>
        <w:szCs w:val="14"/>
      </w:rPr>
      <w:fldChar w:fldCharType="separate"/>
    </w:r>
    <w:r w:rsidR="00EF1247">
      <w:rPr>
        <w:bCs/>
        <w:noProof/>
        <w:sz w:val="16"/>
        <w:szCs w:val="14"/>
      </w:rPr>
      <w:t>2</w:t>
    </w:r>
    <w:r w:rsidRPr="00105B9B">
      <w:rPr>
        <w:bCs/>
        <w:sz w:val="16"/>
        <w:szCs w:val="14"/>
      </w:rPr>
      <w:fldChar w:fldCharType="end"/>
    </w:r>
  </w:p>
  <w:p w14:paraId="6E439021" w14:textId="77777777" w:rsidR="009D7BA0" w:rsidRDefault="009D7BA0">
    <w:pPr>
      <w:pStyle w:val="Fuzeil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E090" w14:textId="77777777" w:rsidR="00E5461B" w:rsidRDefault="00E5461B" w:rsidP="009D7BA0">
      <w:pPr>
        <w:pStyle w:val="Kopfzeile"/>
      </w:pPr>
      <w:r>
        <w:separator/>
      </w:r>
    </w:p>
  </w:footnote>
  <w:footnote w:type="continuationSeparator" w:id="0">
    <w:p w14:paraId="2E8ADB52" w14:textId="77777777" w:rsidR="00E5461B" w:rsidRDefault="00E5461B" w:rsidP="009D7BA0">
      <w:pPr>
        <w:pStyle w:val="Kopfzeile"/>
      </w:pPr>
      <w:r>
        <w:continuationSeparator/>
      </w:r>
    </w:p>
  </w:footnote>
  <w:footnote w:id="1">
    <w:p w14:paraId="6ADA93D2" w14:textId="77777777" w:rsidR="009D7BA0" w:rsidRDefault="009D7BA0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>
        <w:rPr>
          <w:rStyle w:val="Funotenzeichen"/>
          <w:vertAlign w:val="baseline"/>
        </w:rPr>
        <w:t>Antragstellung</w:t>
      </w:r>
      <w:r>
        <w:t xml:space="preserve"> ist auch per E</w:t>
      </w:r>
      <w:r w:rsidR="00533987">
        <w:t>-M</w:t>
      </w:r>
      <w:r>
        <w:t>ail möglich.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99745603">
    <w:abstractNumId w:val="1"/>
  </w:num>
  <w:num w:numId="2" w16cid:durableId="127343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1t11P4rdff5WilxI36aAXHmChPIKYjRI+MsGAwU1g71axOM47TCT48gHn0UZlRslkg8MmwpwLrkpMNMpjmraw==" w:salt="rL4D+T1T/mdzpQHfk7vD4A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1B"/>
    <w:rsid w:val="00063449"/>
    <w:rsid w:val="000B0F3D"/>
    <w:rsid w:val="000D2839"/>
    <w:rsid w:val="00105B9B"/>
    <w:rsid w:val="00114E1A"/>
    <w:rsid w:val="00176ED5"/>
    <w:rsid w:val="001B42CF"/>
    <w:rsid w:val="001C5663"/>
    <w:rsid w:val="002B7A70"/>
    <w:rsid w:val="00382EAF"/>
    <w:rsid w:val="00393E84"/>
    <w:rsid w:val="003942BC"/>
    <w:rsid w:val="003969DB"/>
    <w:rsid w:val="003F1DE6"/>
    <w:rsid w:val="00430AD7"/>
    <w:rsid w:val="00433010"/>
    <w:rsid w:val="004650CB"/>
    <w:rsid w:val="004839DF"/>
    <w:rsid w:val="004B7458"/>
    <w:rsid w:val="004C4F8E"/>
    <w:rsid w:val="004C5AE3"/>
    <w:rsid w:val="00530F5F"/>
    <w:rsid w:val="00533987"/>
    <w:rsid w:val="00556B70"/>
    <w:rsid w:val="00573FCE"/>
    <w:rsid w:val="00581050"/>
    <w:rsid w:val="005C3137"/>
    <w:rsid w:val="005E451B"/>
    <w:rsid w:val="005F3FF1"/>
    <w:rsid w:val="00653475"/>
    <w:rsid w:val="0067332D"/>
    <w:rsid w:val="00682A7E"/>
    <w:rsid w:val="006B3F2A"/>
    <w:rsid w:val="007049FA"/>
    <w:rsid w:val="00786923"/>
    <w:rsid w:val="00816899"/>
    <w:rsid w:val="00833AC7"/>
    <w:rsid w:val="0086315E"/>
    <w:rsid w:val="008663B8"/>
    <w:rsid w:val="008803AA"/>
    <w:rsid w:val="008B49F8"/>
    <w:rsid w:val="008B5585"/>
    <w:rsid w:val="00912C3B"/>
    <w:rsid w:val="00925ECE"/>
    <w:rsid w:val="009C7492"/>
    <w:rsid w:val="009D7BA0"/>
    <w:rsid w:val="00A10B8F"/>
    <w:rsid w:val="00A14431"/>
    <w:rsid w:val="00A2480E"/>
    <w:rsid w:val="00A27518"/>
    <w:rsid w:val="00A51130"/>
    <w:rsid w:val="00A9565D"/>
    <w:rsid w:val="00AA0F7A"/>
    <w:rsid w:val="00AC5D8F"/>
    <w:rsid w:val="00AC644C"/>
    <w:rsid w:val="00B218B6"/>
    <w:rsid w:val="00B30521"/>
    <w:rsid w:val="00B80B61"/>
    <w:rsid w:val="00B82F65"/>
    <w:rsid w:val="00BE6579"/>
    <w:rsid w:val="00C57ECF"/>
    <w:rsid w:val="00C82C06"/>
    <w:rsid w:val="00C84AF5"/>
    <w:rsid w:val="00C86665"/>
    <w:rsid w:val="00CC3299"/>
    <w:rsid w:val="00CF0D69"/>
    <w:rsid w:val="00D622ED"/>
    <w:rsid w:val="00D705A8"/>
    <w:rsid w:val="00DA1D5E"/>
    <w:rsid w:val="00DC29E4"/>
    <w:rsid w:val="00DC458A"/>
    <w:rsid w:val="00E057C1"/>
    <w:rsid w:val="00E270B9"/>
    <w:rsid w:val="00E5461B"/>
    <w:rsid w:val="00E55F23"/>
    <w:rsid w:val="00E570CA"/>
    <w:rsid w:val="00E96EA4"/>
    <w:rsid w:val="00EC7AB0"/>
    <w:rsid w:val="00EF1247"/>
    <w:rsid w:val="00F17989"/>
    <w:rsid w:val="00F217A7"/>
    <w:rsid w:val="00F92008"/>
    <w:rsid w:val="00F95539"/>
    <w:rsid w:val="00F977E1"/>
    <w:rsid w:val="00FB4E01"/>
    <w:rsid w:val="00FE158F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1CC1D"/>
  <w15:docId w15:val="{8A256723-1FFC-4AEA-AF17-8CFD2D4A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2A7E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A10B8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51\51.3\1.%20Verwaltung\04.%20Jugendf&#246;rderung\1.%20fachbezogen\4%20KJF&#246;P\Formulare\Formulare%20ab%202019\4_4_3_Antrag-Ger&#228;te_Materia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343F-A808-4378-B87D-DCA5F564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4_4_3_Antrag-Geräte_Material.dotx</Template>
  <TotalTime>0</TotalTime>
  <Pages>2</Pages>
  <Words>347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Wiebusch, Melanie</dc:creator>
  <cp:lastModifiedBy>Wiebusch, Melanie</cp:lastModifiedBy>
  <cp:revision>2</cp:revision>
  <cp:lastPrinted>2026-01-07T15:56:00Z</cp:lastPrinted>
  <dcterms:created xsi:type="dcterms:W3CDTF">2026-01-07T14:49:00Z</dcterms:created>
  <dcterms:modified xsi:type="dcterms:W3CDTF">2026-01-07T15:56:00Z</dcterms:modified>
</cp:coreProperties>
</file>