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7301" w14:textId="77777777" w:rsidR="00B16AAE" w:rsidRPr="00394C60" w:rsidRDefault="00B16AAE">
      <w:pPr>
        <w:rPr>
          <w:b/>
        </w:rPr>
      </w:pPr>
      <w:r>
        <w:rPr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2F3F8E" w14:paraId="1868B9D0" w14:textId="77777777" w:rsidTr="00394C60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4BC99BAB" w14:textId="77777777" w:rsidR="002F3F8E" w:rsidRDefault="002F3F8E" w:rsidP="00142E1C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instrText xml:space="preserve"> FORMTEXT </w:instrText>
            </w:r>
            <w:r>
              <w:fldChar w:fldCharType="separate"/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1065D2B4" w14:textId="77777777" w:rsidR="002F3F8E" w:rsidRDefault="002F3F8E" w:rsidP="00A85FEC"/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2D51063A" w14:textId="77777777" w:rsidR="002F3F8E" w:rsidRDefault="002F3F8E" w:rsidP="00A85FEC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3F8E" w:rsidRPr="00AF5EE2" w14:paraId="69631C59" w14:textId="77777777" w:rsidTr="00A85FEC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04AD12C5" w14:textId="77777777" w:rsidR="002F3F8E" w:rsidRPr="00AF5EE2" w:rsidRDefault="002F3F8E" w:rsidP="00A85FEC">
            <w:pPr>
              <w:rPr>
                <w:sz w:val="14"/>
                <w:szCs w:val="14"/>
              </w:rPr>
            </w:pPr>
            <w:r w:rsidRPr="00AF5EE2">
              <w:rPr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7EB5B780" w14:textId="77777777" w:rsidR="002F3F8E" w:rsidRPr="00AF5EE2" w:rsidRDefault="002F3F8E" w:rsidP="00A85FEC">
            <w:pPr>
              <w:rPr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1C4DA296" w14:textId="77777777" w:rsidR="002F3F8E" w:rsidRPr="00AF5EE2" w:rsidRDefault="003423BC" w:rsidP="00A85F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Ansprechpartner/-i</w:t>
            </w:r>
            <w:r w:rsidR="002F3F8E">
              <w:rPr>
                <w:sz w:val="14"/>
                <w:szCs w:val="14"/>
              </w:rPr>
              <w:t>n</w:t>
            </w:r>
          </w:p>
        </w:tc>
      </w:tr>
      <w:tr w:rsidR="002F3F8E" w14:paraId="265068DB" w14:textId="77777777" w:rsidTr="00A85FEC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1A436397" w14:textId="77777777" w:rsidR="002F3F8E" w:rsidRDefault="002F3F8E" w:rsidP="00142E1C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>
              <w:instrText xml:space="preserve"> FORMTEXT </w:instrText>
            </w:r>
            <w:r>
              <w:fldChar w:fldCharType="separate"/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 w:rsidR="00142E1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F3F8E" w14:paraId="48476C89" w14:textId="77777777" w:rsidTr="00A85FEC">
        <w:trPr>
          <w:cantSplit/>
        </w:trPr>
        <w:tc>
          <w:tcPr>
            <w:tcW w:w="9709" w:type="dxa"/>
            <w:gridSpan w:val="9"/>
          </w:tcPr>
          <w:p w14:paraId="75D35A98" w14:textId="77777777" w:rsidR="002F3F8E" w:rsidRDefault="002F3F8E" w:rsidP="00A85FEC">
            <w:pPr>
              <w:rPr>
                <w:sz w:val="14"/>
              </w:rPr>
            </w:pPr>
            <w:r>
              <w:rPr>
                <w:sz w:val="14"/>
              </w:rPr>
              <w:t>Anschrift</w:t>
            </w:r>
          </w:p>
        </w:tc>
      </w:tr>
      <w:tr w:rsidR="002F3F8E" w14:paraId="774A406B" w14:textId="77777777" w:rsidTr="00A85FEC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771B8C39" w14:textId="77777777" w:rsidR="002F3F8E" w:rsidRDefault="002F3F8E" w:rsidP="00A85FEC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4" w:type="dxa"/>
            <w:vAlign w:val="bottom"/>
          </w:tcPr>
          <w:p w14:paraId="76DF5958" w14:textId="77777777" w:rsidR="002F3F8E" w:rsidRDefault="002F3F8E" w:rsidP="00A85FEC"/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717381DF" w14:textId="77777777" w:rsidR="002F3F8E" w:rsidRDefault="002F3F8E" w:rsidP="00A85FEC">
            <w:r w:rsidRPr="0056094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instrText xml:space="preserve"> FORMTEXT </w:instrText>
            </w:r>
            <w:r w:rsidRPr="00560944">
              <w:fldChar w:fldCharType="separate"/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fldChar w:fldCharType="end"/>
            </w:r>
          </w:p>
        </w:tc>
      </w:tr>
      <w:tr w:rsidR="002F3F8E" w14:paraId="457F8A12" w14:textId="77777777" w:rsidTr="00A85FEC">
        <w:trPr>
          <w:cantSplit/>
        </w:trPr>
        <w:tc>
          <w:tcPr>
            <w:tcW w:w="2267" w:type="dxa"/>
          </w:tcPr>
          <w:p w14:paraId="7696452D" w14:textId="77777777" w:rsidR="002F3F8E" w:rsidRDefault="002F3F8E" w:rsidP="00A85FEC">
            <w:bookmarkStart w:id="3" w:name="Text63"/>
            <w:r>
              <w:rPr>
                <w:sz w:val="14"/>
              </w:rPr>
              <w:t>Telefon-Nr.</w:t>
            </w:r>
          </w:p>
        </w:tc>
        <w:bookmarkEnd w:id="3"/>
        <w:tc>
          <w:tcPr>
            <w:tcW w:w="567" w:type="dxa"/>
          </w:tcPr>
          <w:p w14:paraId="7DE8B65F" w14:textId="77777777" w:rsidR="002F3F8E" w:rsidRDefault="002F3F8E" w:rsidP="00A85FEC">
            <w:pPr>
              <w:rPr>
                <w:sz w:val="14"/>
              </w:rPr>
            </w:pPr>
          </w:p>
        </w:tc>
        <w:tc>
          <w:tcPr>
            <w:tcW w:w="921" w:type="dxa"/>
          </w:tcPr>
          <w:p w14:paraId="63A9516C" w14:textId="77777777" w:rsidR="002F3F8E" w:rsidRDefault="002F3F8E" w:rsidP="00A85FEC">
            <w:pPr>
              <w:rPr>
                <w:sz w:val="14"/>
              </w:rPr>
            </w:pPr>
          </w:p>
        </w:tc>
        <w:tc>
          <w:tcPr>
            <w:tcW w:w="284" w:type="dxa"/>
          </w:tcPr>
          <w:p w14:paraId="71A58043" w14:textId="77777777" w:rsidR="002F3F8E" w:rsidRDefault="002F3F8E" w:rsidP="00A85FEC">
            <w:pPr>
              <w:rPr>
                <w:sz w:val="14"/>
              </w:rPr>
            </w:pPr>
          </w:p>
        </w:tc>
        <w:tc>
          <w:tcPr>
            <w:tcW w:w="5670" w:type="dxa"/>
            <w:gridSpan w:val="5"/>
          </w:tcPr>
          <w:p w14:paraId="753676FC" w14:textId="77777777" w:rsidR="002F3F8E" w:rsidRDefault="002F3F8E" w:rsidP="00A85FEC">
            <w:pPr>
              <w:rPr>
                <w:sz w:val="14"/>
              </w:rPr>
            </w:pPr>
            <w:proofErr w:type="gramStart"/>
            <w:r w:rsidRPr="00560944">
              <w:rPr>
                <w:sz w:val="14"/>
              </w:rPr>
              <w:t>Email</w:t>
            </w:r>
            <w:proofErr w:type="gramEnd"/>
            <w:r w:rsidRPr="00560944">
              <w:rPr>
                <w:sz w:val="14"/>
              </w:rPr>
              <w:t>-Adresse</w:t>
            </w:r>
          </w:p>
        </w:tc>
      </w:tr>
      <w:bookmarkStart w:id="4" w:name="Text64"/>
      <w:tr w:rsidR="002F3F8E" w14:paraId="7A854FFB" w14:textId="77777777" w:rsidTr="00A85FEC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48E0BD5D" w14:textId="77777777" w:rsidR="002F3F8E" w:rsidRDefault="002F3F8E" w:rsidP="00A85FEC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"/>
        <w:tc>
          <w:tcPr>
            <w:tcW w:w="284" w:type="dxa"/>
            <w:vAlign w:val="bottom"/>
          </w:tcPr>
          <w:p w14:paraId="70CD770B" w14:textId="77777777" w:rsidR="002F3F8E" w:rsidRDefault="002F3F8E" w:rsidP="00A85FEC"/>
        </w:tc>
        <w:bookmarkStart w:id="5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155CCE2B" w14:textId="77777777" w:rsidR="002F3F8E" w:rsidRDefault="002F3F8E" w:rsidP="00A85F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vAlign w:val="bottom"/>
          </w:tcPr>
          <w:p w14:paraId="245E1420" w14:textId="77777777" w:rsidR="002F3F8E" w:rsidRDefault="002F3F8E" w:rsidP="00A85FEC">
            <w:pPr>
              <w:ind w:left="-70"/>
            </w:pPr>
          </w:p>
        </w:tc>
        <w:bookmarkEnd w:id="5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836D48F" w14:textId="77777777" w:rsidR="002F3F8E" w:rsidRDefault="002F3F8E" w:rsidP="00A85FEC">
            <w:r w:rsidRPr="0056094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instrText xml:space="preserve"> FORMTEXT </w:instrText>
            </w:r>
            <w:r w:rsidRPr="00560944">
              <w:fldChar w:fldCharType="separate"/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rPr>
                <w:noProof/>
              </w:rPr>
              <w:t> </w:t>
            </w:r>
            <w:r w:rsidRPr="00560944">
              <w:fldChar w:fldCharType="end"/>
            </w:r>
          </w:p>
        </w:tc>
      </w:tr>
      <w:tr w:rsidR="002F3F8E" w14:paraId="4229465C" w14:textId="77777777" w:rsidTr="00A85FEC">
        <w:trPr>
          <w:cantSplit/>
        </w:trPr>
        <w:tc>
          <w:tcPr>
            <w:tcW w:w="3755" w:type="dxa"/>
            <w:gridSpan w:val="3"/>
          </w:tcPr>
          <w:p w14:paraId="675A4ECF" w14:textId="77777777" w:rsidR="002F3F8E" w:rsidRDefault="00D41852" w:rsidP="00A85FEC">
            <w:pPr>
              <w:rPr>
                <w:sz w:val="14"/>
              </w:rPr>
            </w:pPr>
            <w:r>
              <w:rPr>
                <w:sz w:val="14"/>
              </w:rPr>
              <w:t>IBAN</w:t>
            </w:r>
          </w:p>
        </w:tc>
        <w:tc>
          <w:tcPr>
            <w:tcW w:w="284" w:type="dxa"/>
          </w:tcPr>
          <w:p w14:paraId="0E8E5A81" w14:textId="77777777" w:rsidR="002F3F8E" w:rsidRDefault="002F3F8E" w:rsidP="00A85FEC">
            <w:pPr>
              <w:rPr>
                <w:sz w:val="14"/>
              </w:rPr>
            </w:pPr>
          </w:p>
        </w:tc>
        <w:tc>
          <w:tcPr>
            <w:tcW w:w="1842" w:type="dxa"/>
            <w:gridSpan w:val="2"/>
          </w:tcPr>
          <w:p w14:paraId="0632D1A5" w14:textId="77777777" w:rsidR="002F3F8E" w:rsidRDefault="002F3F8E" w:rsidP="00A85FEC">
            <w:pPr>
              <w:rPr>
                <w:sz w:val="14"/>
              </w:rPr>
            </w:pPr>
            <w:r>
              <w:rPr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66A1650E" w14:textId="77777777" w:rsidR="002F3F8E" w:rsidRDefault="002F3F8E" w:rsidP="00A85FEC">
            <w:pPr>
              <w:rPr>
                <w:sz w:val="14"/>
              </w:rPr>
            </w:pPr>
          </w:p>
        </w:tc>
        <w:tc>
          <w:tcPr>
            <w:tcW w:w="2976" w:type="dxa"/>
          </w:tcPr>
          <w:p w14:paraId="58AEBA2D" w14:textId="77777777" w:rsidR="002F3F8E" w:rsidRDefault="002F3F8E" w:rsidP="00A85FEC">
            <w:pPr>
              <w:rPr>
                <w:sz w:val="14"/>
              </w:rPr>
            </w:pPr>
            <w:r>
              <w:rPr>
                <w:sz w:val="14"/>
              </w:rPr>
              <w:t>Bank</w:t>
            </w:r>
          </w:p>
        </w:tc>
      </w:tr>
    </w:tbl>
    <w:p w14:paraId="447D147C" w14:textId="77777777" w:rsidR="00B16AAE" w:rsidRDefault="00B16AAE"/>
    <w:p w14:paraId="0D87A374" w14:textId="77777777" w:rsidR="00B16AAE" w:rsidRDefault="00B16AAE"/>
    <w:p w14:paraId="27965AC8" w14:textId="77777777" w:rsidR="00105A37" w:rsidRDefault="00105A37" w:rsidP="00105A37">
      <w:r>
        <w:t>Stadt Rheda-Wiedenbrück</w:t>
      </w:r>
    </w:p>
    <w:p w14:paraId="4E2562A1" w14:textId="70B7780E" w:rsidR="00105A37" w:rsidRDefault="00105A37" w:rsidP="00105A37">
      <w:r>
        <w:t>Fachbereich Jugend</w:t>
      </w:r>
      <w:r w:rsidR="00114943">
        <w:t xml:space="preserve"> und Familie</w:t>
      </w:r>
    </w:p>
    <w:p w14:paraId="0B458844" w14:textId="77777777" w:rsidR="00105A37" w:rsidRDefault="00105A37" w:rsidP="00105A37">
      <w:r>
        <w:t>Rathausplatz 13</w:t>
      </w:r>
    </w:p>
    <w:p w14:paraId="05896103" w14:textId="77777777" w:rsidR="00105A37" w:rsidRDefault="00105A37" w:rsidP="00105A37"/>
    <w:p w14:paraId="025B6E6F" w14:textId="77777777" w:rsidR="00105A37" w:rsidRDefault="00105A37" w:rsidP="00105A37">
      <w:r>
        <w:t>33378 Rheda-Wiedenbrück</w:t>
      </w:r>
    </w:p>
    <w:p w14:paraId="08A85099" w14:textId="77777777" w:rsidR="00B16AAE" w:rsidRDefault="00B16AAE"/>
    <w:p w14:paraId="3C28C0DF" w14:textId="77777777" w:rsidR="00B16AAE" w:rsidRDefault="00B16AAE"/>
    <w:p w14:paraId="027BF9D5" w14:textId="77777777" w:rsidR="00B16AAE" w:rsidRDefault="00B16AAE"/>
    <w:p w14:paraId="692C07DD" w14:textId="77777777" w:rsidR="00B16AAE" w:rsidRDefault="00B16AAE">
      <w:pPr>
        <w:jc w:val="center"/>
        <w:rPr>
          <w:b/>
          <w:sz w:val="24"/>
        </w:rPr>
      </w:pPr>
      <w:r>
        <w:rPr>
          <w:b/>
          <w:sz w:val="28"/>
        </w:rPr>
        <w:t>Nachweis</w:t>
      </w:r>
    </w:p>
    <w:p w14:paraId="59369EEC" w14:textId="77777777" w:rsidR="00B16AAE" w:rsidRDefault="00B16AAE">
      <w:pPr>
        <w:jc w:val="center"/>
        <w:rPr>
          <w:sz w:val="24"/>
        </w:rPr>
      </w:pPr>
      <w:r>
        <w:rPr>
          <w:sz w:val="24"/>
        </w:rPr>
        <w:t xml:space="preserve">über die Verwendung </w:t>
      </w:r>
      <w:r w:rsidR="00D4363D">
        <w:rPr>
          <w:sz w:val="24"/>
        </w:rPr>
        <w:t>des Zuschusses gemäß Ziffer 4.4.3 Kinder- und Jugendförderplan</w:t>
      </w:r>
    </w:p>
    <w:p w14:paraId="1F7BBB52" w14:textId="77777777" w:rsidR="00B16AAE" w:rsidRDefault="00B16AAE">
      <w:pPr>
        <w:jc w:val="center"/>
        <w:rPr>
          <w:b/>
          <w:sz w:val="28"/>
        </w:rPr>
      </w:pPr>
      <w:r>
        <w:rPr>
          <w:b/>
          <w:sz w:val="28"/>
        </w:rPr>
        <w:t xml:space="preserve">- Anschaffung von Geräten </w:t>
      </w:r>
      <w:r w:rsidR="00D4363D">
        <w:rPr>
          <w:b/>
          <w:sz w:val="28"/>
        </w:rPr>
        <w:t>und Material</w:t>
      </w:r>
      <w:r w:rsidR="00592A79">
        <w:rPr>
          <w:b/>
          <w:sz w:val="28"/>
        </w:rPr>
        <w:t xml:space="preserve"> </w:t>
      </w:r>
      <w:r>
        <w:rPr>
          <w:b/>
          <w:sz w:val="28"/>
        </w:rPr>
        <w:t>-</w:t>
      </w:r>
    </w:p>
    <w:p w14:paraId="68CE0EBB" w14:textId="77777777" w:rsidR="00B16AAE" w:rsidRDefault="00B16AAE"/>
    <w:p w14:paraId="441802E3" w14:textId="77777777" w:rsidR="009B5B17" w:rsidRDefault="009B5B17"/>
    <w:p w14:paraId="683387F8" w14:textId="77777777" w:rsidR="00B16AAE" w:rsidRDefault="00B16AA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B16AAE" w14:paraId="0F79D8EC" w14:textId="77777777">
        <w:trPr>
          <w:trHeight w:hRule="exact" w:val="284"/>
        </w:trPr>
        <w:tc>
          <w:tcPr>
            <w:tcW w:w="567" w:type="dxa"/>
            <w:vAlign w:val="center"/>
          </w:tcPr>
          <w:p w14:paraId="1BF41634" w14:textId="77777777" w:rsidR="00B16AAE" w:rsidRDefault="006955B6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>
              <w:instrText xml:space="preserve"> FORMCHECKBOX </w:instrText>
            </w:r>
            <w:r w:rsidR="0016057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142" w:type="dxa"/>
            <w:vAlign w:val="center"/>
          </w:tcPr>
          <w:p w14:paraId="7E048BF3" w14:textId="77777777" w:rsidR="00B16AAE" w:rsidRPr="00394C60" w:rsidRDefault="00D4363D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893B64">
              <w:t>Jugendhaus</w:t>
            </w:r>
          </w:p>
        </w:tc>
      </w:tr>
      <w:tr w:rsidR="00B16AAE" w14:paraId="1A0379FA" w14:textId="77777777">
        <w:trPr>
          <w:trHeight w:hRule="exact" w:val="284"/>
        </w:trPr>
        <w:tc>
          <w:tcPr>
            <w:tcW w:w="567" w:type="dxa"/>
            <w:vAlign w:val="center"/>
          </w:tcPr>
          <w:p w14:paraId="5083A216" w14:textId="77777777" w:rsidR="00B16AAE" w:rsidRDefault="006955B6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instrText xml:space="preserve"> FORMCHECKBOX </w:instrText>
            </w:r>
            <w:r w:rsidR="00160574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142" w:type="dxa"/>
            <w:vAlign w:val="center"/>
          </w:tcPr>
          <w:p w14:paraId="64EE035A" w14:textId="77777777" w:rsidR="00B16AAE" w:rsidRPr="00394C60" w:rsidRDefault="00893B64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893B64">
              <w:t>Träger der Kinder- und Jugendarbeit</w:t>
            </w:r>
          </w:p>
        </w:tc>
      </w:tr>
      <w:tr w:rsidR="00485322" w14:paraId="5D3868EF" w14:textId="77777777" w:rsidTr="00F52B4D">
        <w:trPr>
          <w:trHeight w:hRule="exact" w:val="284"/>
        </w:trPr>
        <w:tc>
          <w:tcPr>
            <w:tcW w:w="567" w:type="dxa"/>
            <w:vAlign w:val="center"/>
          </w:tcPr>
          <w:p w14:paraId="126B1CFA" w14:textId="77777777" w:rsidR="00485322" w:rsidRDefault="006955B6" w:rsidP="00F52B4D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instrText xml:space="preserve"> FORMCHECKBOX </w:instrText>
            </w:r>
            <w:r w:rsidR="0016057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9142" w:type="dxa"/>
            <w:vAlign w:val="center"/>
          </w:tcPr>
          <w:p w14:paraId="32435C4B" w14:textId="77777777" w:rsidR="00485322" w:rsidRPr="00394C60" w:rsidRDefault="00893B64" w:rsidP="00F52B4D">
            <w:pPr>
              <w:tabs>
                <w:tab w:val="left" w:pos="637"/>
                <w:tab w:val="left" w:pos="9210"/>
              </w:tabs>
              <w:rPr>
                <w:highlight w:val="yellow"/>
              </w:rPr>
            </w:pPr>
            <w:r w:rsidRPr="00893B64">
              <w:t>Stadtjugendring</w:t>
            </w:r>
          </w:p>
        </w:tc>
      </w:tr>
      <w:tr w:rsidR="00B16AAE" w14:paraId="62C9A443" w14:textId="77777777">
        <w:trPr>
          <w:trHeight w:hRule="exact" w:val="567"/>
        </w:trPr>
        <w:tc>
          <w:tcPr>
            <w:tcW w:w="567" w:type="dxa"/>
            <w:vAlign w:val="bottom"/>
          </w:tcPr>
          <w:p w14:paraId="581E81CC" w14:textId="77777777" w:rsidR="00B16AAE" w:rsidRDefault="00B16AAE">
            <w:pPr>
              <w:tabs>
                <w:tab w:val="left" w:pos="637"/>
                <w:tab w:val="left" w:pos="9210"/>
              </w:tabs>
            </w:pPr>
          </w:p>
        </w:tc>
        <w:tc>
          <w:tcPr>
            <w:tcW w:w="9142" w:type="dxa"/>
            <w:tcBorders>
              <w:bottom w:val="single" w:sz="4" w:space="0" w:color="auto"/>
            </w:tcBorders>
            <w:vAlign w:val="bottom"/>
          </w:tcPr>
          <w:p w14:paraId="25665B4F" w14:textId="77777777" w:rsidR="00B16AAE" w:rsidRDefault="00B16AAE">
            <w:pPr>
              <w:tabs>
                <w:tab w:val="left" w:pos="637"/>
                <w:tab w:val="left" w:pos="9210"/>
              </w:tabs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16AAE" w14:paraId="07FDBF91" w14:textId="77777777">
        <w:trPr>
          <w:trHeight w:hRule="exact" w:val="284"/>
        </w:trPr>
        <w:tc>
          <w:tcPr>
            <w:tcW w:w="567" w:type="dxa"/>
          </w:tcPr>
          <w:p w14:paraId="6CAF91E0" w14:textId="77777777" w:rsidR="00B16AAE" w:rsidRDefault="00B16AAE">
            <w:pPr>
              <w:tabs>
                <w:tab w:val="left" w:pos="637"/>
                <w:tab w:val="left" w:pos="9210"/>
              </w:tabs>
            </w:pP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267C4207" w14:textId="77777777" w:rsidR="00B16AAE" w:rsidRDefault="00B16AAE">
            <w:pPr>
              <w:tabs>
                <w:tab w:val="left" w:pos="637"/>
                <w:tab w:val="left" w:pos="9210"/>
              </w:tabs>
            </w:pPr>
            <w:r>
              <w:rPr>
                <w:sz w:val="16"/>
              </w:rPr>
              <w:t>Anschrift der Einrichtung</w:t>
            </w:r>
          </w:p>
        </w:tc>
      </w:tr>
    </w:tbl>
    <w:p w14:paraId="2CAAD9EB" w14:textId="77777777" w:rsidR="00B16AAE" w:rsidRDefault="00B16AAE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4394"/>
        <w:gridCol w:w="1732"/>
      </w:tblGrid>
      <w:tr w:rsidR="00394C60" w14:paraId="4F56CE2A" w14:textId="77777777" w:rsidTr="00A42D75">
        <w:trPr>
          <w:trHeight w:val="284"/>
        </w:trPr>
        <w:tc>
          <w:tcPr>
            <w:tcW w:w="3652" w:type="dxa"/>
            <w:vAlign w:val="center"/>
          </w:tcPr>
          <w:p w14:paraId="3176E7B6" w14:textId="77777777" w:rsidR="00394C60" w:rsidRDefault="00394C60" w:rsidP="00A42D75"/>
        </w:tc>
        <w:tc>
          <w:tcPr>
            <w:tcW w:w="4394" w:type="dxa"/>
            <w:vAlign w:val="center"/>
          </w:tcPr>
          <w:p w14:paraId="39A3F4B4" w14:textId="77777777" w:rsidR="00394C60" w:rsidRDefault="00394C60" w:rsidP="00A42D75">
            <w:r>
              <w:t>Gerät/ Fabrikat</w:t>
            </w:r>
          </w:p>
        </w:tc>
        <w:tc>
          <w:tcPr>
            <w:tcW w:w="1732" w:type="dxa"/>
            <w:vAlign w:val="center"/>
          </w:tcPr>
          <w:p w14:paraId="61EF7115" w14:textId="77777777" w:rsidR="00394C60" w:rsidRDefault="00394C60" w:rsidP="00A42D75">
            <w:r>
              <w:t>Preis in €</w:t>
            </w:r>
          </w:p>
          <w:p w14:paraId="39D22EB6" w14:textId="77777777" w:rsidR="00394C60" w:rsidRDefault="00394C60" w:rsidP="00A42D75">
            <w:r>
              <w:t>(einschl. MwSt.)</w:t>
            </w:r>
          </w:p>
        </w:tc>
      </w:tr>
      <w:tr w:rsidR="00394C60" w14:paraId="56171057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502FF720" w14:textId="77777777" w:rsidR="00394C60" w:rsidRPr="00114E1A" w:rsidRDefault="00394C60" w:rsidP="00A42D75">
            <w:r w:rsidRPr="00114E1A">
              <w:t>Musikaufnahme</w:t>
            </w:r>
            <w:r>
              <w:t>- und Musikwiedergabe</w:t>
            </w:r>
            <w:r w:rsidRPr="00114E1A">
              <w:t>gerät</w:t>
            </w:r>
            <w:r>
              <w:t>e (einschl. Zubehör)</w:t>
            </w:r>
          </w:p>
        </w:tc>
        <w:tc>
          <w:tcPr>
            <w:tcW w:w="4394" w:type="dxa"/>
            <w:vAlign w:val="center"/>
          </w:tcPr>
          <w:p w14:paraId="5B28669B" w14:textId="77777777" w:rsidR="00394C60" w:rsidRDefault="00394C60" w:rsidP="00A42D75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32" w:type="dxa"/>
            <w:vAlign w:val="center"/>
          </w:tcPr>
          <w:p w14:paraId="37F53C4C" w14:textId="77777777" w:rsidR="00394C60" w:rsidRPr="00857325" w:rsidRDefault="005429E0" w:rsidP="00A42D7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g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ger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11"/>
          </w:p>
        </w:tc>
      </w:tr>
      <w:tr w:rsidR="00394C60" w14:paraId="3F9DB088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4DDAC68D" w14:textId="77777777" w:rsidR="00394C60" w:rsidRPr="00114E1A" w:rsidRDefault="00394C60" w:rsidP="00A42D75">
            <w:r w:rsidRPr="00CF0D69">
              <w:t>Fernsehgerät</w:t>
            </w:r>
            <w:r>
              <w:t xml:space="preserve">e, </w:t>
            </w:r>
            <w:r w:rsidRPr="00CF0D69">
              <w:t>DVD-Player</w:t>
            </w:r>
          </w:p>
        </w:tc>
        <w:tc>
          <w:tcPr>
            <w:tcW w:w="4394" w:type="dxa"/>
            <w:vAlign w:val="center"/>
          </w:tcPr>
          <w:p w14:paraId="5CFFED1B" w14:textId="77777777" w:rsidR="00394C60" w:rsidRDefault="00394C60" w:rsidP="00A42D75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32" w:type="dxa"/>
            <w:vAlign w:val="center"/>
          </w:tcPr>
          <w:p w14:paraId="61381580" w14:textId="77777777" w:rsidR="00394C60" w:rsidRDefault="005429E0" w:rsidP="00A42D75">
            <w:pPr>
              <w:jc w:val="right"/>
            </w:pPr>
            <w:r>
              <w:fldChar w:fldCharType="begin">
                <w:ffData>
                  <w:name w:val="g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ge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94C60" w14:paraId="79DE5325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1F8A33DD" w14:textId="77777777" w:rsidR="00394C60" w:rsidRPr="00114E1A" w:rsidRDefault="00394C60" w:rsidP="00A42D75">
            <w:r w:rsidRPr="00CF0D69">
              <w:t>Foto- und Filmkamera</w:t>
            </w:r>
          </w:p>
        </w:tc>
        <w:tc>
          <w:tcPr>
            <w:tcW w:w="4394" w:type="dxa"/>
            <w:vAlign w:val="center"/>
          </w:tcPr>
          <w:p w14:paraId="13F472B0" w14:textId="77777777" w:rsidR="00394C60" w:rsidRDefault="00394C60" w:rsidP="00A42D75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32" w:type="dxa"/>
            <w:vAlign w:val="center"/>
          </w:tcPr>
          <w:p w14:paraId="23E095C4" w14:textId="77777777" w:rsidR="00394C60" w:rsidRDefault="005429E0" w:rsidP="00A42D75">
            <w:pPr>
              <w:jc w:val="right"/>
            </w:pPr>
            <w:r>
              <w:fldChar w:fldCharType="begin">
                <w:ffData>
                  <w:name w:val="g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ger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94C60" w14:paraId="7AADBA04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6128B590" w14:textId="77777777" w:rsidR="00394C60" w:rsidRDefault="00394C60" w:rsidP="00A42D75">
            <w:r w:rsidRPr="00CF0D69">
              <w:t>Computer und Drucker</w:t>
            </w:r>
          </w:p>
          <w:p w14:paraId="71CA50B7" w14:textId="77777777" w:rsidR="00394C60" w:rsidRPr="00114E1A" w:rsidRDefault="00394C60" w:rsidP="00A42D75">
            <w:r>
              <w:t>(einschl. Zubehör)</w:t>
            </w:r>
          </w:p>
        </w:tc>
        <w:tc>
          <w:tcPr>
            <w:tcW w:w="4394" w:type="dxa"/>
            <w:vAlign w:val="center"/>
          </w:tcPr>
          <w:p w14:paraId="798782E6" w14:textId="77777777" w:rsidR="00394C60" w:rsidRDefault="00394C60" w:rsidP="00A42D75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32" w:type="dxa"/>
            <w:vAlign w:val="center"/>
          </w:tcPr>
          <w:p w14:paraId="5EB5ACA9" w14:textId="77777777" w:rsidR="00394C60" w:rsidRDefault="00857325" w:rsidP="00A42D75">
            <w:pPr>
              <w:jc w:val="right"/>
            </w:pPr>
            <w:r>
              <w:fldChar w:fldCharType="begin">
                <w:ffData>
                  <w:name w:val="g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ger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94C60" w14:paraId="35FEC2FD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75C6177F" w14:textId="77777777" w:rsidR="00394C60" w:rsidRPr="00114E1A" w:rsidRDefault="00394C60" w:rsidP="00A42D75">
            <w:r w:rsidRPr="00CF0D69">
              <w:t>Fotokopierer</w:t>
            </w:r>
          </w:p>
        </w:tc>
        <w:tc>
          <w:tcPr>
            <w:tcW w:w="4394" w:type="dxa"/>
            <w:vAlign w:val="center"/>
          </w:tcPr>
          <w:p w14:paraId="4B8060A4" w14:textId="77777777" w:rsidR="00394C60" w:rsidRDefault="00394C60" w:rsidP="00A42D75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2" w:type="dxa"/>
            <w:vAlign w:val="center"/>
          </w:tcPr>
          <w:p w14:paraId="17085703" w14:textId="77777777" w:rsidR="00394C60" w:rsidRDefault="00857325" w:rsidP="00A42D75">
            <w:pPr>
              <w:jc w:val="right"/>
            </w:pPr>
            <w:r>
              <w:fldChar w:fldCharType="begin">
                <w:ffData>
                  <w:name w:val="ger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9" w:name="ger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94C60" w14:paraId="45C1A916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098B46E5" w14:textId="77777777" w:rsidR="00394C60" w:rsidRPr="00114E1A" w:rsidRDefault="00394C60" w:rsidP="00A42D75">
            <w:r>
              <w:t>Erlebnispädagogisches Material</w:t>
            </w:r>
          </w:p>
        </w:tc>
        <w:tc>
          <w:tcPr>
            <w:tcW w:w="4394" w:type="dxa"/>
            <w:vAlign w:val="center"/>
          </w:tcPr>
          <w:p w14:paraId="3F2B70A5" w14:textId="77777777" w:rsidR="00394C60" w:rsidRDefault="00394C60" w:rsidP="00A42D75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32" w:type="dxa"/>
            <w:vAlign w:val="center"/>
          </w:tcPr>
          <w:p w14:paraId="008D3F4A" w14:textId="77777777" w:rsidR="00394C60" w:rsidRDefault="005429E0" w:rsidP="00A42D75">
            <w:pPr>
              <w:jc w:val="right"/>
            </w:pPr>
            <w:r>
              <w:fldChar w:fldCharType="begin">
                <w:ffData>
                  <w:name w:val="ger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1" w:name="ger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94C60" w14:paraId="67F8300B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31809B78" w14:textId="77777777" w:rsidR="00394C60" w:rsidRPr="00114E1A" w:rsidRDefault="00394C60" w:rsidP="00A42D75">
            <w:r w:rsidRPr="00CF0D69">
              <w:t>Zelt- und Lagermaterial</w:t>
            </w:r>
          </w:p>
        </w:tc>
        <w:tc>
          <w:tcPr>
            <w:tcW w:w="4394" w:type="dxa"/>
            <w:vAlign w:val="center"/>
          </w:tcPr>
          <w:p w14:paraId="2DD90DCE" w14:textId="77777777" w:rsidR="00394C60" w:rsidRDefault="00394C60" w:rsidP="00A42D75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732" w:type="dxa"/>
            <w:vAlign w:val="center"/>
          </w:tcPr>
          <w:p w14:paraId="7AF36F0D" w14:textId="77777777" w:rsidR="00394C60" w:rsidRDefault="005429E0" w:rsidP="00A42D75">
            <w:pPr>
              <w:jc w:val="right"/>
            </w:pPr>
            <w:r>
              <w:fldChar w:fldCharType="begin">
                <w:ffData>
                  <w:name w:val="ger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ger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394C60" w14:paraId="461E68A4" w14:textId="77777777" w:rsidTr="00A42D75">
        <w:trPr>
          <w:trHeight w:val="340"/>
        </w:trPr>
        <w:tc>
          <w:tcPr>
            <w:tcW w:w="3652" w:type="dxa"/>
            <w:vAlign w:val="center"/>
          </w:tcPr>
          <w:p w14:paraId="37580C9C" w14:textId="77777777" w:rsidR="00394C60" w:rsidRPr="00114E1A" w:rsidRDefault="00394C60" w:rsidP="00A42D75">
            <w:r>
              <w:t>Weitere Geräte und Materialien</w:t>
            </w:r>
          </w:p>
        </w:tc>
        <w:tc>
          <w:tcPr>
            <w:tcW w:w="4394" w:type="dxa"/>
            <w:vAlign w:val="center"/>
          </w:tcPr>
          <w:p w14:paraId="47E884C1" w14:textId="77777777" w:rsidR="00394C60" w:rsidRDefault="00394C60" w:rsidP="00A42D75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732" w:type="dxa"/>
            <w:vAlign w:val="center"/>
          </w:tcPr>
          <w:p w14:paraId="3E39AFEA" w14:textId="77777777" w:rsidR="00394C60" w:rsidRDefault="005429E0" w:rsidP="00A42D75">
            <w:pPr>
              <w:jc w:val="right"/>
            </w:pPr>
            <w:r>
              <w:fldChar w:fldCharType="begin">
                <w:ffData>
                  <w:name w:val="ger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ger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394C60" w14:paraId="4FAD466E" w14:textId="77777777" w:rsidTr="00A42D75">
        <w:trPr>
          <w:trHeight w:val="567"/>
        </w:trPr>
        <w:tc>
          <w:tcPr>
            <w:tcW w:w="3652" w:type="dxa"/>
            <w:tcBorders>
              <w:left w:val="nil"/>
              <w:bottom w:val="nil"/>
            </w:tcBorders>
          </w:tcPr>
          <w:p w14:paraId="17A1441B" w14:textId="77777777" w:rsidR="00394C60" w:rsidRDefault="00394C60" w:rsidP="00A42D75"/>
        </w:tc>
        <w:tc>
          <w:tcPr>
            <w:tcW w:w="4394" w:type="dxa"/>
            <w:tcBorders>
              <w:bottom w:val="nil"/>
            </w:tcBorders>
            <w:vAlign w:val="bottom"/>
          </w:tcPr>
          <w:p w14:paraId="20BE8233" w14:textId="77777777" w:rsidR="00394C60" w:rsidRPr="00E570CA" w:rsidRDefault="00394C60" w:rsidP="00A42D75">
            <w:pPr>
              <w:rPr>
                <w:b/>
              </w:rPr>
            </w:pPr>
            <w:r w:rsidRPr="00E570CA">
              <w:rPr>
                <w:b/>
              </w:rPr>
              <w:t>Summe</w:t>
            </w:r>
          </w:p>
        </w:tc>
        <w:tc>
          <w:tcPr>
            <w:tcW w:w="1732" w:type="dxa"/>
            <w:tcBorders>
              <w:bottom w:val="triple" w:sz="4" w:space="0" w:color="auto"/>
            </w:tcBorders>
            <w:vAlign w:val="bottom"/>
          </w:tcPr>
          <w:p w14:paraId="47958F75" w14:textId="77777777" w:rsidR="00394C60" w:rsidRPr="00E570CA" w:rsidRDefault="00857325" w:rsidP="00A42D75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=SUM(ger1;ger2;ger3;ger4;ger5;ger6;ger7;ger8) \# "#.##0,00 €;(#.##0,00 €)" </w:instrText>
            </w:r>
            <w:r>
              <w:rPr>
                <w:b/>
              </w:rPr>
              <w:fldChar w:fldCharType="separate"/>
            </w:r>
            <w:r w:rsidR="005429E0">
              <w:rPr>
                <w:b/>
                <w:noProof/>
              </w:rPr>
              <w:t xml:space="preserve">   0,00 €</w:t>
            </w:r>
            <w:r>
              <w:rPr>
                <w:b/>
              </w:rPr>
              <w:fldChar w:fldCharType="end"/>
            </w:r>
          </w:p>
        </w:tc>
      </w:tr>
      <w:tr w:rsidR="00394C60" w14:paraId="5A25F91C" w14:textId="77777777" w:rsidTr="00A42D75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4573DC60" w14:textId="77777777" w:rsidR="00394C60" w:rsidRDefault="00394C60" w:rsidP="00A42D75">
            <w:pPr>
              <w:rPr>
                <w:b/>
              </w:rPr>
            </w:pPr>
            <w:r>
              <w:rPr>
                <w:b/>
                <w:bdr w:val="single" w:sz="4" w:space="0" w:color="auto"/>
                <w:shd w:val="pct20" w:color="auto" w:fill="auto"/>
              </w:rPr>
              <w:t>Rechnung ist beigefügt</w:t>
            </w:r>
          </w:p>
        </w:tc>
        <w:tc>
          <w:tcPr>
            <w:tcW w:w="4394" w:type="dxa"/>
            <w:tcBorders>
              <w:top w:val="nil"/>
            </w:tcBorders>
          </w:tcPr>
          <w:p w14:paraId="08DA36BB" w14:textId="77777777" w:rsidR="00394C60" w:rsidRDefault="00394C60" w:rsidP="00A42D75"/>
        </w:tc>
        <w:tc>
          <w:tcPr>
            <w:tcW w:w="1732" w:type="dxa"/>
            <w:tcBorders>
              <w:top w:val="triple" w:sz="4" w:space="0" w:color="auto"/>
            </w:tcBorders>
          </w:tcPr>
          <w:p w14:paraId="36724DF8" w14:textId="77777777" w:rsidR="00394C60" w:rsidRDefault="00394C60" w:rsidP="00A42D75">
            <w:pPr>
              <w:jc w:val="right"/>
              <w:rPr>
                <w:b/>
              </w:rPr>
            </w:pPr>
          </w:p>
        </w:tc>
      </w:tr>
    </w:tbl>
    <w:p w14:paraId="7DD29517" w14:textId="77777777" w:rsidR="00B16AAE" w:rsidRDefault="00B16AAE"/>
    <w:p w14:paraId="12AE7F1B" w14:textId="77777777" w:rsidR="00394C60" w:rsidRDefault="00394C60"/>
    <w:p w14:paraId="4B4EEA14" w14:textId="77777777" w:rsidR="00394C60" w:rsidRDefault="00394C60"/>
    <w:p w14:paraId="2D76CEBE" w14:textId="77777777" w:rsidR="00394C60" w:rsidRDefault="00394C60"/>
    <w:p w14:paraId="41E621D2" w14:textId="77777777" w:rsidR="00394C60" w:rsidRDefault="00394C60"/>
    <w:p w14:paraId="34AC441D" w14:textId="77777777" w:rsidR="00394C60" w:rsidRDefault="00394C60"/>
    <w:p w14:paraId="4FBDE9AC" w14:textId="77777777" w:rsidR="00394C60" w:rsidRDefault="00394C60"/>
    <w:p w14:paraId="43BA3CDB" w14:textId="77777777" w:rsidR="00394C60" w:rsidRDefault="00394C60"/>
    <w:p w14:paraId="5ABD8170" w14:textId="77777777" w:rsidR="00B16AAE" w:rsidRDefault="00B16AAE">
      <w:pPr>
        <w:rPr>
          <w:b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134"/>
        <w:gridCol w:w="1843"/>
        <w:gridCol w:w="567"/>
        <w:gridCol w:w="1842"/>
      </w:tblGrid>
      <w:tr w:rsidR="00B16AAE" w14:paraId="0C2C3BC4" w14:textId="77777777" w:rsidTr="00142E1C">
        <w:trPr>
          <w:trHeight w:hRule="exact" w:val="284"/>
        </w:trPr>
        <w:tc>
          <w:tcPr>
            <w:tcW w:w="426" w:type="dxa"/>
          </w:tcPr>
          <w:p w14:paraId="331B8466" w14:textId="77777777" w:rsidR="00B16AAE" w:rsidRDefault="00154E36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16AAE">
              <w:rPr>
                <w:b/>
              </w:rPr>
              <w:t xml:space="preserve">. </w:t>
            </w:r>
          </w:p>
        </w:tc>
        <w:tc>
          <w:tcPr>
            <w:tcW w:w="9355" w:type="dxa"/>
            <w:gridSpan w:val="6"/>
          </w:tcPr>
          <w:p w14:paraId="41B3074F" w14:textId="77777777" w:rsidR="00B16AAE" w:rsidRDefault="00B16AAE">
            <w:pPr>
              <w:rPr>
                <w:b/>
              </w:rPr>
            </w:pPr>
            <w:r>
              <w:rPr>
                <w:b/>
              </w:rPr>
              <w:t>Berechnung de</w:t>
            </w:r>
            <w:r w:rsidR="009B5B17">
              <w:rPr>
                <w:b/>
              </w:rPr>
              <w:t>s</w:t>
            </w:r>
            <w:r>
              <w:rPr>
                <w:b/>
              </w:rPr>
              <w:t xml:space="preserve"> zu erwartenden </w:t>
            </w:r>
            <w:r w:rsidR="009B5B17">
              <w:rPr>
                <w:b/>
              </w:rPr>
              <w:t>Zuschusses</w:t>
            </w:r>
            <w:r w:rsidR="00F62A79">
              <w:rPr>
                <w:b/>
              </w:rPr>
              <w:t>:</w:t>
            </w:r>
          </w:p>
        </w:tc>
      </w:tr>
      <w:tr w:rsidR="004E4276" w14:paraId="20CD0ED9" w14:textId="77777777" w:rsidTr="00142E1C">
        <w:trPr>
          <w:trHeight w:val="567"/>
        </w:trPr>
        <w:tc>
          <w:tcPr>
            <w:tcW w:w="426" w:type="dxa"/>
            <w:vAlign w:val="bottom"/>
          </w:tcPr>
          <w:p w14:paraId="17FD8E6B" w14:textId="77777777" w:rsidR="004E4276" w:rsidRDefault="004E4276">
            <w:pPr>
              <w:jc w:val="right"/>
            </w:pPr>
          </w:p>
        </w:tc>
        <w:tc>
          <w:tcPr>
            <w:tcW w:w="1984" w:type="dxa"/>
            <w:vAlign w:val="bottom"/>
          </w:tcPr>
          <w:p w14:paraId="754D6BE5" w14:textId="77777777" w:rsidR="004E4276" w:rsidRDefault="004E4276">
            <w:r>
              <w:t>Gesamtkosten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63125E8" w14:textId="77777777" w:rsidR="004E4276" w:rsidRDefault="0003272D" w:rsidP="00857325">
            <w:pPr>
              <w:jc w:val="right"/>
            </w:pPr>
            <w:r>
              <w:fldChar w:fldCharType="begin">
                <w:ffData>
                  <w:name w:val="Gesamt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6" w:name="Gesamtkosten"/>
            <w:r>
              <w:instrText xml:space="preserve"> FORMTEXT </w:instrText>
            </w:r>
            <w:r>
              <w:fldChar w:fldCharType="separate"/>
            </w:r>
            <w:r w:rsidR="00857325">
              <w:rPr>
                <w:noProof/>
              </w:rPr>
              <w:t> </w:t>
            </w:r>
            <w:r w:rsidR="00857325">
              <w:rPr>
                <w:noProof/>
              </w:rPr>
              <w:t> </w:t>
            </w:r>
            <w:r w:rsidR="00857325">
              <w:rPr>
                <w:noProof/>
              </w:rPr>
              <w:t> </w:t>
            </w:r>
            <w:r w:rsidR="00857325">
              <w:rPr>
                <w:noProof/>
              </w:rPr>
              <w:t> </w:t>
            </w:r>
            <w:r w:rsidR="0085732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vAlign w:val="bottom"/>
          </w:tcPr>
          <w:p w14:paraId="1687F68C" w14:textId="77777777" w:rsidR="004E4276" w:rsidRDefault="0003272D">
            <w:pPr>
              <w:jc w:val="center"/>
            </w:pPr>
            <w:bookmarkStart w:id="27" w:name="Prozent"/>
            <w:r>
              <w:t xml:space="preserve"> x</w:t>
            </w:r>
            <w:r w:rsidR="004E4276">
              <w:t xml:space="preserve"> 25</w:t>
            </w:r>
            <w:bookmarkEnd w:id="27"/>
            <w:r w:rsidR="004E4276">
              <w:t>% =</w:t>
            </w:r>
          </w:p>
        </w:tc>
        <w:bookmarkStart w:id="28" w:name="Zuschuss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90A1459" w14:textId="77777777" w:rsidR="004E4276" w:rsidRDefault="0003272D" w:rsidP="007231DB">
            <w:pPr>
              <w:jc w:val="right"/>
            </w:pPr>
            <w:r>
              <w:fldChar w:fldCharType="begin"/>
            </w:r>
            <w:r>
              <w:instrText xml:space="preserve"> =Gesamtkosten*25/100 \# "#.##0,00 €;(#.##0,00 €)" </w:instrText>
            </w:r>
            <w:r>
              <w:fldChar w:fldCharType="separate"/>
            </w:r>
            <w:r w:rsidR="005429E0">
              <w:rPr>
                <w:noProof/>
              </w:rPr>
              <w:t xml:space="preserve">   0,00 €</w:t>
            </w:r>
            <w:r>
              <w:fldChar w:fldCharType="end"/>
            </w:r>
            <w:bookmarkEnd w:id="28"/>
          </w:p>
        </w:tc>
        <w:tc>
          <w:tcPr>
            <w:tcW w:w="567" w:type="dxa"/>
            <w:vAlign w:val="bottom"/>
          </w:tcPr>
          <w:p w14:paraId="12BBA314" w14:textId="77777777" w:rsidR="004E4276" w:rsidRDefault="00275408">
            <w:r>
              <w:t xml:space="preserve">= </w:t>
            </w:r>
            <w:r w:rsidR="004E4276">
              <w:t>rd.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36BFCC6" w14:textId="77777777" w:rsidR="004E4276" w:rsidRDefault="0003272D" w:rsidP="006955B6">
            <w:pPr>
              <w:jc w:val="right"/>
            </w:pPr>
            <w:r>
              <w:fldChar w:fldCharType="begin"/>
            </w:r>
            <w:r>
              <w:instrText xml:space="preserve"> =ROUND(Zuschuss;0) \# "#.##0,00 €;(#.##0,00 €)" </w:instrText>
            </w:r>
            <w:r>
              <w:fldChar w:fldCharType="separate"/>
            </w:r>
            <w:r w:rsidR="005429E0">
              <w:rPr>
                <w:noProof/>
              </w:rPr>
              <w:t xml:space="preserve">   0,00 €</w:t>
            </w:r>
            <w:r>
              <w:fldChar w:fldCharType="end"/>
            </w:r>
          </w:p>
        </w:tc>
      </w:tr>
    </w:tbl>
    <w:p w14:paraId="75BF6947" w14:textId="77777777" w:rsidR="00B16AAE" w:rsidRDefault="00B16AAE"/>
    <w:p w14:paraId="4B36CFD0" w14:textId="77777777" w:rsidR="00B16AAE" w:rsidRDefault="00B16AAE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804"/>
        <w:gridCol w:w="2550"/>
      </w:tblGrid>
      <w:tr w:rsidR="006955B6" w14:paraId="7C122EF0" w14:textId="77777777" w:rsidTr="00142E1C">
        <w:trPr>
          <w:trHeight w:val="567"/>
        </w:trPr>
        <w:tc>
          <w:tcPr>
            <w:tcW w:w="426" w:type="dxa"/>
            <w:vAlign w:val="center"/>
          </w:tcPr>
          <w:p w14:paraId="10CF44B1" w14:textId="77777777" w:rsidR="006955B6" w:rsidRDefault="00154E36">
            <w:pPr>
              <w:rPr>
                <w:b/>
              </w:rPr>
            </w:pPr>
            <w:r>
              <w:rPr>
                <w:b/>
              </w:rPr>
              <w:t>2</w:t>
            </w:r>
            <w:r w:rsidR="006955B6">
              <w:rPr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14:paraId="7A8B03E1" w14:textId="77777777" w:rsidR="006955B6" w:rsidRDefault="00F62A79">
            <w:pPr>
              <w:rPr>
                <w:b/>
              </w:rPr>
            </w:pPr>
            <w:r>
              <w:rPr>
                <w:b/>
              </w:rPr>
              <w:t>Finanzierung:</w:t>
            </w:r>
          </w:p>
        </w:tc>
        <w:tc>
          <w:tcPr>
            <w:tcW w:w="2550" w:type="dxa"/>
            <w:vAlign w:val="center"/>
          </w:tcPr>
          <w:p w14:paraId="4220B6D0" w14:textId="77777777" w:rsidR="006955B6" w:rsidRDefault="006955B6">
            <w:pPr>
              <w:rPr>
                <w:b/>
              </w:rPr>
            </w:pPr>
          </w:p>
        </w:tc>
      </w:tr>
      <w:tr w:rsidR="004E4276" w14:paraId="7C83359C" w14:textId="77777777" w:rsidTr="00D25F3E">
        <w:trPr>
          <w:trHeight w:hRule="exact" w:val="393"/>
        </w:trPr>
        <w:tc>
          <w:tcPr>
            <w:tcW w:w="426" w:type="dxa"/>
            <w:vAlign w:val="bottom"/>
          </w:tcPr>
          <w:p w14:paraId="609FA42C" w14:textId="77777777" w:rsidR="004E4276" w:rsidRDefault="004E4276"/>
        </w:tc>
        <w:tc>
          <w:tcPr>
            <w:tcW w:w="6804" w:type="dxa"/>
            <w:vAlign w:val="bottom"/>
          </w:tcPr>
          <w:p w14:paraId="676A16E8" w14:textId="77777777" w:rsidR="004E4276" w:rsidRDefault="004E4276">
            <w:r>
              <w:t>Eigenmittel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bottom"/>
          </w:tcPr>
          <w:p w14:paraId="6BFDA3D6" w14:textId="77777777" w:rsidR="004E4276" w:rsidRDefault="005429E0" w:rsidP="003F5A7E">
            <w:pPr>
              <w:jc w:val="right"/>
            </w:pPr>
            <w: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Eige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4E4276" w14:paraId="2495E72A" w14:textId="77777777" w:rsidTr="00142E1C">
        <w:trPr>
          <w:trHeight w:hRule="exact" w:val="567"/>
        </w:trPr>
        <w:tc>
          <w:tcPr>
            <w:tcW w:w="426" w:type="dxa"/>
            <w:vAlign w:val="bottom"/>
          </w:tcPr>
          <w:p w14:paraId="50AC9F07" w14:textId="77777777" w:rsidR="004E4276" w:rsidRDefault="004E4276"/>
        </w:tc>
        <w:tc>
          <w:tcPr>
            <w:tcW w:w="6804" w:type="dxa"/>
            <w:vAlign w:val="bottom"/>
          </w:tcPr>
          <w:p w14:paraId="095DA50A" w14:textId="77777777" w:rsidR="004E4276" w:rsidRDefault="004E4276">
            <w:r>
              <w:t>Zuschuss der Stadt/</w:t>
            </w:r>
            <w:r w:rsidR="00394C60">
              <w:t xml:space="preserve"> </w:t>
            </w:r>
            <w:r>
              <w:t>Gemeinde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12DC6" w14:textId="77777777" w:rsidR="004E4276" w:rsidRDefault="008A27F3" w:rsidP="003F5A7E">
            <w:pPr>
              <w:jc w:val="right"/>
            </w:pPr>
            <w: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Stadt"/>
            <w:r>
              <w:instrText xml:space="preserve"> FORMTEXT </w:instrText>
            </w:r>
            <w:r>
              <w:fldChar w:fldCharType="separate"/>
            </w:r>
            <w:r w:rsidR="003F5A7E">
              <w:rPr>
                <w:noProof/>
              </w:rPr>
              <w:t> </w:t>
            </w:r>
            <w:r w:rsidR="003F5A7E">
              <w:rPr>
                <w:noProof/>
              </w:rPr>
              <w:t> </w:t>
            </w:r>
            <w:r w:rsidR="003F5A7E">
              <w:rPr>
                <w:noProof/>
              </w:rPr>
              <w:t> </w:t>
            </w:r>
            <w:r w:rsidR="003F5A7E">
              <w:rPr>
                <w:noProof/>
              </w:rPr>
              <w:t> </w:t>
            </w:r>
            <w:r w:rsidR="003F5A7E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E4276" w14:paraId="64CEA9DC" w14:textId="77777777" w:rsidTr="00142E1C">
        <w:trPr>
          <w:trHeight w:hRule="exact" w:val="567"/>
        </w:trPr>
        <w:tc>
          <w:tcPr>
            <w:tcW w:w="426" w:type="dxa"/>
            <w:vAlign w:val="bottom"/>
          </w:tcPr>
          <w:p w14:paraId="25D1EEC1" w14:textId="77777777" w:rsidR="004E4276" w:rsidRDefault="004E4276"/>
        </w:tc>
        <w:tc>
          <w:tcPr>
            <w:tcW w:w="6804" w:type="dxa"/>
            <w:vAlign w:val="bottom"/>
          </w:tcPr>
          <w:p w14:paraId="01C13A4F" w14:textId="77777777" w:rsidR="004E4276" w:rsidRDefault="004E4276">
            <w:r>
              <w:t>Zuschuss des Landes/</w:t>
            </w:r>
            <w:r w:rsidR="00394C60">
              <w:t xml:space="preserve"> </w:t>
            </w:r>
            <w:r>
              <w:t>Bundes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69428" w14:textId="77777777" w:rsidR="004E4276" w:rsidRDefault="008A27F3" w:rsidP="006955B6">
            <w:pPr>
              <w:jc w:val="right"/>
            </w:pPr>
            <w: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Lan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4E4276" w14:paraId="4EE7CDED" w14:textId="77777777" w:rsidTr="00142E1C">
        <w:trPr>
          <w:trHeight w:hRule="exact" w:val="567"/>
        </w:trPr>
        <w:tc>
          <w:tcPr>
            <w:tcW w:w="426" w:type="dxa"/>
            <w:vAlign w:val="bottom"/>
          </w:tcPr>
          <w:p w14:paraId="675739E8" w14:textId="77777777" w:rsidR="004E4276" w:rsidRDefault="004E4276"/>
        </w:tc>
        <w:tc>
          <w:tcPr>
            <w:tcW w:w="6804" w:type="dxa"/>
            <w:vAlign w:val="bottom"/>
          </w:tcPr>
          <w:p w14:paraId="18556315" w14:textId="77777777" w:rsidR="004E4276" w:rsidRDefault="004E4276">
            <w:r>
              <w:t>Zuschuss von sonstigen Stellen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6E264" w14:textId="77777777" w:rsidR="004E4276" w:rsidRDefault="008A27F3" w:rsidP="006955B6">
            <w:pPr>
              <w:jc w:val="right"/>
            </w:pPr>
            <w: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Sons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4E4276" w14:paraId="2B10372D" w14:textId="77777777" w:rsidTr="00142E1C">
        <w:trPr>
          <w:trHeight w:hRule="exact" w:val="567"/>
        </w:trPr>
        <w:tc>
          <w:tcPr>
            <w:tcW w:w="426" w:type="dxa"/>
            <w:vAlign w:val="bottom"/>
          </w:tcPr>
          <w:p w14:paraId="2DD3CE65" w14:textId="77777777" w:rsidR="004E4276" w:rsidRDefault="004E4276"/>
        </w:tc>
        <w:tc>
          <w:tcPr>
            <w:tcW w:w="6804" w:type="dxa"/>
            <w:vAlign w:val="bottom"/>
          </w:tcPr>
          <w:p w14:paraId="31A1D59B" w14:textId="77777777" w:rsidR="004E4276" w:rsidRDefault="004E4276">
            <w:r>
              <w:t>Zuschuss des Kreises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C57C7" w14:textId="77777777" w:rsidR="004E4276" w:rsidRDefault="008A27F3" w:rsidP="006955B6">
            <w:pPr>
              <w:jc w:val="right"/>
            </w:pPr>
            <w: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3" w:name="Krei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4E4276" w14:paraId="76A9DDDB" w14:textId="77777777" w:rsidTr="00142E1C">
        <w:trPr>
          <w:trHeight w:hRule="exact" w:val="567"/>
        </w:trPr>
        <w:tc>
          <w:tcPr>
            <w:tcW w:w="426" w:type="dxa"/>
            <w:vAlign w:val="bottom"/>
          </w:tcPr>
          <w:p w14:paraId="28217092" w14:textId="77777777" w:rsidR="004E4276" w:rsidRDefault="004E4276">
            <w:pPr>
              <w:rPr>
                <w:b/>
              </w:rPr>
            </w:pPr>
          </w:p>
        </w:tc>
        <w:tc>
          <w:tcPr>
            <w:tcW w:w="6804" w:type="dxa"/>
            <w:vAlign w:val="bottom"/>
          </w:tcPr>
          <w:p w14:paraId="25E865DC" w14:textId="77777777" w:rsidR="004E4276" w:rsidRDefault="004E4276">
            <w:pPr>
              <w:rPr>
                <w:b/>
              </w:rPr>
            </w:pPr>
            <w:r>
              <w:rPr>
                <w:b/>
              </w:rPr>
              <w:t>Summe</w:t>
            </w:r>
            <w:r w:rsidR="00F62A79">
              <w:rPr>
                <w:b/>
              </w:rPr>
              <w:t>:</w:t>
            </w:r>
          </w:p>
        </w:tc>
        <w:tc>
          <w:tcPr>
            <w:tcW w:w="2550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5F987413" w14:textId="77777777" w:rsidR="004E4276" w:rsidRDefault="0003272D" w:rsidP="006955B6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=SUM(Eigen;Kreis;Land;Sonst;Stadt) \# "#.##0,00 €;(#.##0,00 €)" </w:instrText>
            </w:r>
            <w:r>
              <w:rPr>
                <w:b/>
              </w:rPr>
              <w:fldChar w:fldCharType="separate"/>
            </w:r>
            <w:r w:rsidR="005429E0">
              <w:rPr>
                <w:b/>
                <w:noProof/>
              </w:rPr>
              <w:t xml:space="preserve">   0,00 €</w:t>
            </w:r>
            <w:r>
              <w:rPr>
                <w:b/>
              </w:rPr>
              <w:fldChar w:fldCharType="end"/>
            </w:r>
          </w:p>
        </w:tc>
      </w:tr>
    </w:tbl>
    <w:p w14:paraId="6DB11C68" w14:textId="77777777" w:rsidR="00B16AAE" w:rsidRDefault="00B16AAE">
      <w:pPr>
        <w:pStyle w:val="Textkrper"/>
      </w:pPr>
    </w:p>
    <w:p w14:paraId="3E9BB9BE" w14:textId="77777777" w:rsidR="00013ECF" w:rsidRDefault="00013ECF">
      <w:pPr>
        <w:pStyle w:val="Textkrper"/>
      </w:pPr>
    </w:p>
    <w:p w14:paraId="77318084" w14:textId="77777777" w:rsidR="00013ECF" w:rsidRDefault="00013ECF">
      <w:pPr>
        <w:pStyle w:val="Textkrper"/>
      </w:pPr>
    </w:p>
    <w:p w14:paraId="411C47A2" w14:textId="77777777" w:rsidR="00B16AAE" w:rsidRDefault="00B16AAE">
      <w:pPr>
        <w:pStyle w:val="Textkrper"/>
      </w:pPr>
      <w:r>
        <w:t xml:space="preserve">Wir versichern hiermit, dass die Vergabegrundsätze (Verdingungsordnung für Bauleistungen – VOB und Verdingungsordnung für Leistungen – VOL) beachtet wurden. Ein Verstoß gegen diese Vergabegrundsätze kann dazu führen, dass der Zuwendungsbescheid ganz oder teilweise widerrufen und der Zuschuss zurückgefordert wird. </w:t>
      </w:r>
    </w:p>
    <w:p w14:paraId="74F4D91B" w14:textId="77777777" w:rsidR="00B16AAE" w:rsidRDefault="00B16AAE">
      <w:pPr>
        <w:pStyle w:val="Textkrper"/>
      </w:pPr>
    </w:p>
    <w:p w14:paraId="7039D70B" w14:textId="77777777" w:rsidR="00B16AAE" w:rsidRDefault="00B16AAE" w:rsidP="00502649">
      <w:pPr>
        <w:pStyle w:val="Textkrper"/>
      </w:pPr>
      <w:r>
        <w:t xml:space="preserve">Wir versichern, dass </w:t>
      </w:r>
      <w:r w:rsidR="009B5B17">
        <w:t>der</w:t>
      </w:r>
      <w:r>
        <w:t xml:space="preserve"> uns gewährte </w:t>
      </w:r>
      <w:r w:rsidR="009B5B17">
        <w:t>Zuschuss</w:t>
      </w:r>
      <w:r>
        <w:t xml:space="preserve"> </w:t>
      </w:r>
      <w:r w:rsidR="00855B7B">
        <w:t>der Stadt</w:t>
      </w:r>
      <w:r>
        <w:t xml:space="preserve"> entsprechend unserem Antrag und den im Bewilligungsbescheid genannten Bedingungen und Auflagen verwandt wurde.</w:t>
      </w:r>
    </w:p>
    <w:p w14:paraId="75FBB31C" w14:textId="77777777" w:rsidR="00502649" w:rsidRDefault="00502649" w:rsidP="00502649">
      <w:pPr>
        <w:pStyle w:val="Textkrper"/>
      </w:pPr>
    </w:p>
    <w:p w14:paraId="54132B96" w14:textId="77777777" w:rsidR="00502649" w:rsidRDefault="00502649" w:rsidP="00502649">
      <w:pPr>
        <w:pStyle w:val="Textkrper"/>
      </w:pPr>
      <w:r>
        <w:t>Wir verpflichten uns, die Abrechnungsunterlagen 5 Jahre aufzubewahren.</w:t>
      </w:r>
    </w:p>
    <w:p w14:paraId="7E7C016A" w14:textId="77777777" w:rsidR="00B16AAE" w:rsidRDefault="00B16AAE" w:rsidP="00502649"/>
    <w:p w14:paraId="764F3D3C" w14:textId="77777777" w:rsidR="00B16AAE" w:rsidRDefault="00B16AAE" w:rsidP="00502649"/>
    <w:p w14:paraId="58ED1F35" w14:textId="77777777" w:rsidR="00B16AAE" w:rsidRDefault="00B16AAE" w:rsidP="00502649"/>
    <w:p w14:paraId="1BD30A33" w14:textId="77777777" w:rsidR="00B16AAE" w:rsidRDefault="00B16AAE"/>
    <w:p w14:paraId="0A3B071F" w14:textId="77777777" w:rsidR="00B16AAE" w:rsidRDefault="00B16AAE"/>
    <w:p w14:paraId="158CD368" w14:textId="77777777" w:rsidR="00B16AAE" w:rsidRDefault="00B16AAE"/>
    <w:p w14:paraId="5696F786" w14:textId="77777777" w:rsidR="00B16AAE" w:rsidRDefault="00B16A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B16AAE" w14:paraId="68705D1D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2B91A" w14:textId="77777777" w:rsidR="00B16AAE" w:rsidRPr="006955B6" w:rsidRDefault="00B16AAE">
            <w:r w:rsidRPr="006955B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Pr="006955B6">
              <w:instrText xml:space="preserve"> FORMTEXT </w:instrText>
            </w:r>
            <w:r w:rsidRPr="006955B6">
              <w:fldChar w:fldCharType="separate"/>
            </w:r>
            <w:r w:rsidRPr="006955B6">
              <w:rPr>
                <w:noProof/>
              </w:rPr>
              <w:t> </w:t>
            </w:r>
            <w:r w:rsidRPr="006955B6">
              <w:rPr>
                <w:noProof/>
              </w:rPr>
              <w:t> </w:t>
            </w:r>
            <w:r w:rsidRPr="006955B6">
              <w:rPr>
                <w:noProof/>
              </w:rPr>
              <w:t> </w:t>
            </w:r>
            <w:r w:rsidRPr="006955B6">
              <w:rPr>
                <w:noProof/>
              </w:rPr>
              <w:t> </w:t>
            </w:r>
            <w:r w:rsidRPr="006955B6">
              <w:rPr>
                <w:noProof/>
              </w:rPr>
              <w:t> </w:t>
            </w:r>
            <w:r w:rsidRPr="006955B6">
              <w:fldChar w:fldCharType="end"/>
            </w:r>
            <w:bookmarkEnd w:id="34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5A40A17" w14:textId="77777777" w:rsidR="00B16AAE" w:rsidRDefault="00B16AAE">
            <w:pPr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3E0B5" w14:textId="77777777" w:rsidR="00B16AAE" w:rsidRDefault="00B16AAE">
            <w:pPr>
              <w:rPr>
                <w:b/>
              </w:rPr>
            </w:pPr>
          </w:p>
        </w:tc>
      </w:tr>
      <w:tr w:rsidR="00B16AAE" w14:paraId="0EA126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39B107D0" w14:textId="77777777" w:rsidR="00B16AAE" w:rsidRDefault="00B16AAE">
            <w:pPr>
              <w:rPr>
                <w:sz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886" w:type="dxa"/>
          </w:tcPr>
          <w:p w14:paraId="57858E14" w14:textId="77777777" w:rsidR="00B16AAE" w:rsidRDefault="00B16AAE">
            <w:pPr>
              <w:rPr>
                <w:sz w:val="16"/>
              </w:rPr>
            </w:pPr>
          </w:p>
        </w:tc>
        <w:tc>
          <w:tcPr>
            <w:tcW w:w="4535" w:type="dxa"/>
          </w:tcPr>
          <w:p w14:paraId="39A8751A" w14:textId="77777777" w:rsidR="00B16AAE" w:rsidRDefault="00B16AAE">
            <w:pPr>
              <w:rPr>
                <w:sz w:val="16"/>
              </w:rPr>
            </w:pPr>
            <w:r>
              <w:rPr>
                <w:sz w:val="16"/>
              </w:rPr>
              <w:t>Stempel und Unterschrift des Trägers</w:t>
            </w:r>
          </w:p>
        </w:tc>
      </w:tr>
    </w:tbl>
    <w:p w14:paraId="5740CF53" w14:textId="77777777" w:rsidR="00B16AAE" w:rsidRDefault="00B16AAE"/>
    <w:sectPr w:rsidR="00B16AAE">
      <w:foot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E49A" w14:textId="77777777" w:rsidR="00114943" w:rsidRDefault="00114943" w:rsidP="00B16AAE">
      <w:pPr>
        <w:pStyle w:val="Kopfzeile"/>
      </w:pPr>
      <w:r>
        <w:separator/>
      </w:r>
    </w:p>
  </w:endnote>
  <w:endnote w:type="continuationSeparator" w:id="0">
    <w:p w14:paraId="297A0FC3" w14:textId="77777777" w:rsidR="00114943" w:rsidRDefault="00114943" w:rsidP="00B16AAE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0949" w14:textId="77777777" w:rsidR="00F62A79" w:rsidRPr="00F62A79" w:rsidRDefault="00F62A79" w:rsidP="00F62A79">
    <w:pPr>
      <w:pStyle w:val="Kopfzeile"/>
      <w:jc w:val="right"/>
      <w:rPr>
        <w:sz w:val="14"/>
      </w:rPr>
    </w:pPr>
    <w:r>
      <w:rPr>
        <w:snapToGrid w:val="0"/>
        <w:sz w:val="14"/>
      </w:rPr>
      <w:t xml:space="preserve">Seite </w:t>
    </w: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4D5DB3">
      <w:rPr>
        <w:noProof/>
        <w:snapToGrid w:val="0"/>
        <w:sz w:val="14"/>
      </w:rPr>
      <w:t>2</w:t>
    </w:r>
    <w:r>
      <w:rPr>
        <w:snapToGrid w:val="0"/>
        <w:sz w:val="14"/>
      </w:rPr>
      <w:fldChar w:fldCharType="end"/>
    </w:r>
    <w:r>
      <w:rPr>
        <w:snapToGrid w:val="0"/>
        <w:sz w:val="14"/>
      </w:rPr>
      <w:t xml:space="preserve"> von </w:t>
    </w: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NUMPAGES </w:instrText>
    </w:r>
    <w:r>
      <w:rPr>
        <w:snapToGrid w:val="0"/>
        <w:sz w:val="14"/>
      </w:rPr>
      <w:fldChar w:fldCharType="separate"/>
    </w:r>
    <w:r w:rsidR="004D5DB3">
      <w:rPr>
        <w:noProof/>
        <w:snapToGrid w:val="0"/>
        <w:sz w:val="14"/>
      </w:rPr>
      <w:t>2</w:t>
    </w:r>
    <w:r>
      <w:rPr>
        <w:snapToGrid w:val="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C996" w14:textId="77777777" w:rsidR="00B16AAE" w:rsidRDefault="00B16AAE" w:rsidP="00F62A79">
    <w:pPr>
      <w:pStyle w:val="Fuzeile"/>
      <w:jc w:val="right"/>
      <w:rPr>
        <w:sz w:val="14"/>
      </w:rPr>
    </w:pPr>
    <w:r>
      <w:rPr>
        <w:snapToGrid w:val="0"/>
        <w:sz w:val="14"/>
      </w:rPr>
      <w:t xml:space="preserve">Seite </w:t>
    </w: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PAGE </w:instrText>
    </w:r>
    <w:r>
      <w:rPr>
        <w:snapToGrid w:val="0"/>
        <w:sz w:val="14"/>
      </w:rPr>
      <w:fldChar w:fldCharType="separate"/>
    </w:r>
    <w:r w:rsidR="004D5DB3">
      <w:rPr>
        <w:noProof/>
        <w:snapToGrid w:val="0"/>
        <w:sz w:val="14"/>
      </w:rPr>
      <w:t>1</w:t>
    </w:r>
    <w:r>
      <w:rPr>
        <w:snapToGrid w:val="0"/>
        <w:sz w:val="14"/>
      </w:rPr>
      <w:fldChar w:fldCharType="end"/>
    </w:r>
    <w:r>
      <w:rPr>
        <w:snapToGrid w:val="0"/>
        <w:sz w:val="14"/>
      </w:rPr>
      <w:t xml:space="preserve"> von </w:t>
    </w: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NUMPAGES </w:instrText>
    </w:r>
    <w:r>
      <w:rPr>
        <w:snapToGrid w:val="0"/>
        <w:sz w:val="14"/>
      </w:rPr>
      <w:fldChar w:fldCharType="separate"/>
    </w:r>
    <w:r w:rsidR="004D5DB3">
      <w:rPr>
        <w:noProof/>
        <w:snapToGrid w:val="0"/>
        <w:sz w:val="14"/>
      </w:rPr>
      <w:t>2</w:t>
    </w:r>
    <w:r>
      <w:rPr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2E44" w14:textId="77777777" w:rsidR="00114943" w:rsidRDefault="00114943" w:rsidP="00B16AAE">
      <w:pPr>
        <w:pStyle w:val="Kopfzeile"/>
      </w:pPr>
      <w:r>
        <w:separator/>
      </w:r>
    </w:p>
  </w:footnote>
  <w:footnote w:type="continuationSeparator" w:id="0">
    <w:p w14:paraId="5B11BE1C" w14:textId="77777777" w:rsidR="00114943" w:rsidRDefault="00114943" w:rsidP="00B16AAE">
      <w:pPr>
        <w:pStyle w:val="Kopfzei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009848">
    <w:abstractNumId w:val="1"/>
  </w:num>
  <w:num w:numId="2" w16cid:durableId="160912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A44nnohi9iRetcicelgUOsF1AsyrwTmSTMQrUoKWTvOy24cHANvXAICJnfss2hNHGgOIg1xxUpRf/9hxT1vg==" w:salt="cLeWM/1q+NrLPMnEgZZQU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43"/>
    <w:rsid w:val="00000C5B"/>
    <w:rsid w:val="00013ECF"/>
    <w:rsid w:val="00016E44"/>
    <w:rsid w:val="0003272D"/>
    <w:rsid w:val="00105A37"/>
    <w:rsid w:val="00114943"/>
    <w:rsid w:val="00142E1C"/>
    <w:rsid w:val="00154E36"/>
    <w:rsid w:val="00156A65"/>
    <w:rsid w:val="00160574"/>
    <w:rsid w:val="0016179D"/>
    <w:rsid w:val="001E20D8"/>
    <w:rsid w:val="00236F2E"/>
    <w:rsid w:val="00243620"/>
    <w:rsid w:val="002537E0"/>
    <w:rsid w:val="0025444A"/>
    <w:rsid w:val="00275408"/>
    <w:rsid w:val="002D7134"/>
    <w:rsid w:val="002F3F8E"/>
    <w:rsid w:val="0030505F"/>
    <w:rsid w:val="00341D1A"/>
    <w:rsid w:val="003423BC"/>
    <w:rsid w:val="00394C60"/>
    <w:rsid w:val="003F0E84"/>
    <w:rsid w:val="003F5A7E"/>
    <w:rsid w:val="004103E0"/>
    <w:rsid w:val="004411F9"/>
    <w:rsid w:val="004427B1"/>
    <w:rsid w:val="00472114"/>
    <w:rsid w:val="004726DF"/>
    <w:rsid w:val="00485322"/>
    <w:rsid w:val="004951EA"/>
    <w:rsid w:val="004C0FD1"/>
    <w:rsid w:val="004D5DB3"/>
    <w:rsid w:val="004E4276"/>
    <w:rsid w:val="00502649"/>
    <w:rsid w:val="005429E0"/>
    <w:rsid w:val="00592A79"/>
    <w:rsid w:val="006955B6"/>
    <w:rsid w:val="006A683B"/>
    <w:rsid w:val="006E1575"/>
    <w:rsid w:val="007231DB"/>
    <w:rsid w:val="0073693A"/>
    <w:rsid w:val="007506F1"/>
    <w:rsid w:val="00855B7B"/>
    <w:rsid w:val="00857325"/>
    <w:rsid w:val="00893B64"/>
    <w:rsid w:val="008A27F3"/>
    <w:rsid w:val="009A7240"/>
    <w:rsid w:val="009B59A7"/>
    <w:rsid w:val="009B5B17"/>
    <w:rsid w:val="009F3D58"/>
    <w:rsid w:val="00A014AC"/>
    <w:rsid w:val="00A42D75"/>
    <w:rsid w:val="00A578D6"/>
    <w:rsid w:val="00A823F6"/>
    <w:rsid w:val="00A85FEC"/>
    <w:rsid w:val="00AB01F9"/>
    <w:rsid w:val="00AD2B12"/>
    <w:rsid w:val="00AD4087"/>
    <w:rsid w:val="00B16AAE"/>
    <w:rsid w:val="00BB452A"/>
    <w:rsid w:val="00BF5604"/>
    <w:rsid w:val="00C4020E"/>
    <w:rsid w:val="00D12894"/>
    <w:rsid w:val="00D256CE"/>
    <w:rsid w:val="00D25F3E"/>
    <w:rsid w:val="00D41852"/>
    <w:rsid w:val="00D4363D"/>
    <w:rsid w:val="00D76461"/>
    <w:rsid w:val="00E377C3"/>
    <w:rsid w:val="00E70CC4"/>
    <w:rsid w:val="00F52B4D"/>
    <w:rsid w:val="00F62A79"/>
    <w:rsid w:val="00FC71AF"/>
    <w:rsid w:val="00FE55E9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C249F"/>
  <w15:docId w15:val="{C755ACD2-6E6D-452D-8589-C09412B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2E1C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aliases w:val="Textformularfeld"/>
    <w:basedOn w:val="Makrotext"/>
    <w:next w:val="Makrotext"/>
    <w:link w:val="TitelZchn"/>
    <w:autoRedefine/>
    <w:qFormat/>
    <w:rsid w:val="00142E1C"/>
    <w:pPr>
      <w:spacing w:before="240" w:after="60"/>
      <w:outlineLvl w:val="0"/>
    </w:pPr>
    <w:rPr>
      <w:rFonts w:ascii="Arial" w:hAnsi="Arial" w:cs="Times New Roman"/>
      <w:bCs/>
      <w:kern w:val="28"/>
      <w:szCs w:val="32"/>
    </w:rPr>
  </w:style>
  <w:style w:type="character" w:customStyle="1" w:styleId="TitelZchn">
    <w:name w:val="Titel Zchn"/>
    <w:aliases w:val="Textformularfeld Zchn"/>
    <w:link w:val="Titel"/>
    <w:rsid w:val="00142E1C"/>
    <w:rPr>
      <w:rFonts w:ascii="Arial" w:eastAsia="Times New Roman" w:hAnsi="Arial" w:cs="Times New Roman"/>
      <w:bCs/>
      <w:kern w:val="28"/>
      <w:szCs w:val="32"/>
    </w:rPr>
  </w:style>
  <w:style w:type="character" w:customStyle="1" w:styleId="KopfzeileZchn">
    <w:name w:val="Kopfzeile Zchn"/>
    <w:link w:val="Kopfzeile"/>
    <w:rsid w:val="00F62A79"/>
    <w:rPr>
      <w:rFonts w:ascii="Arial" w:hAnsi="Arial"/>
    </w:rPr>
  </w:style>
  <w:style w:type="paragraph" w:styleId="Makrotext">
    <w:name w:val="macro"/>
    <w:link w:val="MakrotextZchn"/>
    <w:rsid w:val="00142E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142E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3_Nachweis-Ger&#228;te_Materi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4_4_3_Nachweis-Geräte_Material.dotx</Template>
  <TotalTime>0</TotalTime>
  <Pages>2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2</cp:revision>
  <cp:lastPrinted>2026-01-07T15:57:00Z</cp:lastPrinted>
  <dcterms:created xsi:type="dcterms:W3CDTF">2026-01-07T14:55:00Z</dcterms:created>
  <dcterms:modified xsi:type="dcterms:W3CDTF">2026-01-07T15:57:00Z</dcterms:modified>
</cp:coreProperties>
</file>