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8737" w14:textId="77777777" w:rsidR="006357BA" w:rsidRPr="00C2383E" w:rsidRDefault="006357BA">
      <w:pPr>
        <w:rPr>
          <w:rFonts w:ascii="Arial" w:hAnsi="Arial" w:cs="Arial"/>
          <w:b/>
        </w:rPr>
      </w:pPr>
      <w:r w:rsidRPr="00C2383E">
        <w:rPr>
          <w:rFonts w:ascii="Arial" w:hAnsi="Arial" w:cs="Arial"/>
          <w:b/>
        </w:rPr>
        <w:t>Angaben des Trägers: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25"/>
        <w:gridCol w:w="2019"/>
        <w:gridCol w:w="461"/>
        <w:gridCol w:w="355"/>
        <w:gridCol w:w="283"/>
        <w:gridCol w:w="3119"/>
      </w:tblGrid>
      <w:tr w:rsidR="000E7446" w:rsidRPr="00C2383E" w14:paraId="3D9A9521" w14:textId="77777777" w:rsidTr="00883153">
        <w:trPr>
          <w:cantSplit/>
          <w:trHeight w:val="332"/>
        </w:trPr>
        <w:tc>
          <w:tcPr>
            <w:tcW w:w="5775" w:type="dxa"/>
            <w:gridSpan w:val="3"/>
            <w:tcBorders>
              <w:bottom w:val="single" w:sz="4" w:space="0" w:color="auto"/>
            </w:tcBorders>
            <w:vAlign w:val="bottom"/>
          </w:tcPr>
          <w:p w14:paraId="1765FDA8" w14:textId="77777777" w:rsidR="000E7446" w:rsidRPr="00C2383E" w:rsidRDefault="00F942C9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461" w:type="dxa"/>
            <w:vAlign w:val="bottom"/>
          </w:tcPr>
          <w:p w14:paraId="3EC0E41B" w14:textId="77777777" w:rsidR="000E7446" w:rsidRPr="00C2383E" w:rsidRDefault="000E7446" w:rsidP="00CE5C96">
            <w:pPr>
              <w:rPr>
                <w:rFonts w:ascii="Arial" w:hAnsi="Arial" w:cs="Arial"/>
              </w:rPr>
            </w:pPr>
          </w:p>
        </w:tc>
        <w:tc>
          <w:tcPr>
            <w:tcW w:w="3757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08FBC3FE" w14:textId="77777777" w:rsidR="000E7446" w:rsidRPr="00C2383E" w:rsidRDefault="00F942C9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  <w:bookmarkEnd w:id="1"/>
          </w:p>
        </w:tc>
      </w:tr>
      <w:tr w:rsidR="000E7446" w:rsidRPr="00C2383E" w14:paraId="66B68C83" w14:textId="77777777" w:rsidTr="00883153">
        <w:trPr>
          <w:cantSplit/>
          <w:trHeight w:val="99"/>
        </w:trPr>
        <w:tc>
          <w:tcPr>
            <w:tcW w:w="5775" w:type="dxa"/>
            <w:gridSpan w:val="3"/>
            <w:tcBorders>
              <w:top w:val="single" w:sz="4" w:space="0" w:color="auto"/>
            </w:tcBorders>
            <w:vAlign w:val="bottom"/>
          </w:tcPr>
          <w:p w14:paraId="6E57F31E" w14:textId="77777777" w:rsidR="000E7446" w:rsidRPr="00C2383E" w:rsidRDefault="000E7446">
            <w:pPr>
              <w:rPr>
                <w:rFonts w:ascii="Arial" w:hAnsi="Arial" w:cs="Arial"/>
                <w:sz w:val="14"/>
                <w:szCs w:val="14"/>
              </w:rPr>
            </w:pPr>
            <w:r w:rsidRPr="00C2383E">
              <w:rPr>
                <w:rFonts w:ascii="Arial" w:hAnsi="Arial" w:cs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3F16C7D3" w14:textId="77777777" w:rsidR="000E7446" w:rsidRPr="00C2383E" w:rsidRDefault="000E744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67FCC24A" w14:textId="77777777" w:rsidR="000E7446" w:rsidRPr="00C2383E" w:rsidRDefault="000E7446" w:rsidP="00A87AFD">
            <w:pPr>
              <w:rPr>
                <w:rFonts w:ascii="Arial" w:hAnsi="Arial" w:cs="Arial"/>
                <w:sz w:val="14"/>
                <w:szCs w:val="14"/>
              </w:rPr>
            </w:pPr>
            <w:r w:rsidRPr="00C2383E">
              <w:rPr>
                <w:rFonts w:ascii="Arial" w:hAnsi="Arial" w:cs="Arial"/>
                <w:sz w:val="14"/>
                <w:szCs w:val="14"/>
              </w:rPr>
              <w:t>Ansprechpartner</w:t>
            </w:r>
            <w:r w:rsidR="00A87AFD" w:rsidRPr="00C2383E">
              <w:rPr>
                <w:rFonts w:ascii="Arial" w:hAnsi="Arial" w:cs="Arial"/>
                <w:sz w:val="14"/>
                <w:szCs w:val="14"/>
              </w:rPr>
              <w:t>/-i</w:t>
            </w:r>
            <w:r w:rsidRPr="00C2383E">
              <w:rPr>
                <w:rFonts w:ascii="Arial" w:hAnsi="Arial" w:cs="Arial"/>
                <w:sz w:val="14"/>
                <w:szCs w:val="14"/>
              </w:rPr>
              <w:t>n</w:t>
            </w:r>
          </w:p>
        </w:tc>
      </w:tr>
      <w:tr w:rsidR="000E7446" w:rsidRPr="00C2383E" w14:paraId="2AEC79D2" w14:textId="77777777" w:rsidTr="00883153">
        <w:trPr>
          <w:cantSplit/>
          <w:trHeight w:hRule="exact" w:val="284"/>
        </w:trPr>
        <w:tc>
          <w:tcPr>
            <w:tcW w:w="9993" w:type="dxa"/>
            <w:gridSpan w:val="7"/>
            <w:tcBorders>
              <w:bottom w:val="single" w:sz="4" w:space="0" w:color="auto"/>
            </w:tcBorders>
            <w:vAlign w:val="bottom"/>
          </w:tcPr>
          <w:p w14:paraId="0439728F" w14:textId="77777777" w:rsidR="000E7446" w:rsidRPr="00C2383E" w:rsidRDefault="00F942C9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  <w:bookmarkEnd w:id="2"/>
          </w:p>
        </w:tc>
      </w:tr>
      <w:tr w:rsidR="000E7446" w:rsidRPr="00C2383E" w14:paraId="192D4A27" w14:textId="77777777" w:rsidTr="00883153">
        <w:trPr>
          <w:cantSplit/>
        </w:trPr>
        <w:tc>
          <w:tcPr>
            <w:tcW w:w="9993" w:type="dxa"/>
            <w:gridSpan w:val="7"/>
          </w:tcPr>
          <w:p w14:paraId="4D0A24A9" w14:textId="77777777" w:rsidR="000E7446" w:rsidRPr="00C2383E" w:rsidRDefault="000E7446">
            <w:pPr>
              <w:rPr>
                <w:rFonts w:ascii="Arial" w:hAnsi="Arial" w:cs="Arial"/>
                <w:sz w:val="14"/>
              </w:rPr>
            </w:pPr>
            <w:r w:rsidRPr="00C2383E">
              <w:rPr>
                <w:rFonts w:ascii="Arial" w:hAnsi="Arial" w:cs="Arial"/>
                <w:sz w:val="14"/>
              </w:rPr>
              <w:t>Anschrift</w:t>
            </w:r>
          </w:p>
        </w:tc>
      </w:tr>
      <w:tr w:rsidR="000E7446" w:rsidRPr="00C2383E" w14:paraId="5110797C" w14:textId="77777777" w:rsidTr="00883153">
        <w:trPr>
          <w:cantSplit/>
          <w:trHeight w:hRule="exact" w:val="284"/>
        </w:trPr>
        <w:tc>
          <w:tcPr>
            <w:tcW w:w="3331" w:type="dxa"/>
            <w:tcBorders>
              <w:bottom w:val="single" w:sz="4" w:space="0" w:color="auto"/>
            </w:tcBorders>
            <w:vAlign w:val="bottom"/>
          </w:tcPr>
          <w:p w14:paraId="79827D13" w14:textId="77777777" w:rsidR="000E7446" w:rsidRPr="00C2383E" w:rsidRDefault="00F942C9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425" w:type="dxa"/>
            <w:vAlign w:val="bottom"/>
          </w:tcPr>
          <w:p w14:paraId="1E0549F9" w14:textId="77777777" w:rsidR="000E7446" w:rsidRPr="00C2383E" w:rsidRDefault="000E744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4BF3A9E7" w14:textId="77777777" w:rsidR="000E7446" w:rsidRPr="00C2383E" w:rsidRDefault="00F942C9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83" w:type="dxa"/>
            <w:vAlign w:val="bottom"/>
          </w:tcPr>
          <w:p w14:paraId="5DC9D197" w14:textId="77777777" w:rsidR="000E7446" w:rsidRPr="00C2383E" w:rsidRDefault="000E744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bottom"/>
          </w:tcPr>
          <w:p w14:paraId="227A836C" w14:textId="77777777" w:rsidR="000E7446" w:rsidRPr="00C2383E" w:rsidRDefault="000E7446">
            <w:pPr>
              <w:rPr>
                <w:rFonts w:ascii="Arial" w:hAnsi="Arial" w:cs="Arial"/>
              </w:rPr>
            </w:pPr>
          </w:p>
        </w:tc>
      </w:tr>
      <w:tr w:rsidR="000E7446" w:rsidRPr="00C2383E" w14:paraId="31B1D2BC" w14:textId="77777777" w:rsidTr="00883153">
        <w:trPr>
          <w:cantSplit/>
        </w:trPr>
        <w:tc>
          <w:tcPr>
            <w:tcW w:w="3331" w:type="dxa"/>
          </w:tcPr>
          <w:p w14:paraId="00116D2E" w14:textId="77777777" w:rsidR="000E7446" w:rsidRPr="00C2383E" w:rsidRDefault="00DD627D">
            <w:pPr>
              <w:rPr>
                <w:rFonts w:ascii="Arial" w:hAnsi="Arial" w:cs="Arial"/>
              </w:rPr>
            </w:pPr>
            <w:bookmarkStart w:id="5" w:name="Text63"/>
            <w:r w:rsidRPr="00C2383E">
              <w:rPr>
                <w:rFonts w:ascii="Arial" w:hAnsi="Arial" w:cs="Arial"/>
                <w:sz w:val="14"/>
              </w:rPr>
              <w:t>Email-Adresse</w:t>
            </w:r>
          </w:p>
        </w:tc>
        <w:bookmarkEnd w:id="5"/>
        <w:tc>
          <w:tcPr>
            <w:tcW w:w="425" w:type="dxa"/>
          </w:tcPr>
          <w:p w14:paraId="37963D1A" w14:textId="77777777" w:rsidR="000E7446" w:rsidRPr="00C2383E" w:rsidRDefault="000E74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gridSpan w:val="3"/>
          </w:tcPr>
          <w:p w14:paraId="19B2DB8D" w14:textId="77777777" w:rsidR="000E7446" w:rsidRPr="00C2383E" w:rsidRDefault="00DD627D">
            <w:pPr>
              <w:rPr>
                <w:rFonts w:ascii="Arial" w:hAnsi="Arial" w:cs="Arial"/>
                <w:sz w:val="14"/>
              </w:rPr>
            </w:pPr>
            <w:r w:rsidRPr="00C2383E">
              <w:rPr>
                <w:rFonts w:ascii="Arial" w:hAnsi="Arial" w:cs="Arial"/>
                <w:sz w:val="14"/>
              </w:rPr>
              <w:t>Telefon-Nr.</w:t>
            </w:r>
          </w:p>
        </w:tc>
        <w:tc>
          <w:tcPr>
            <w:tcW w:w="283" w:type="dxa"/>
          </w:tcPr>
          <w:p w14:paraId="7D9D6DCF" w14:textId="77777777" w:rsidR="000E7446" w:rsidRPr="00C2383E" w:rsidRDefault="000E74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</w:tcPr>
          <w:p w14:paraId="1B8AAA3E" w14:textId="77777777" w:rsidR="000E7446" w:rsidRPr="00C2383E" w:rsidRDefault="000E7446">
            <w:pPr>
              <w:rPr>
                <w:rFonts w:ascii="Arial" w:hAnsi="Arial" w:cs="Arial"/>
                <w:sz w:val="14"/>
              </w:rPr>
            </w:pPr>
          </w:p>
        </w:tc>
      </w:tr>
      <w:bookmarkStart w:id="6" w:name="Text64"/>
      <w:tr w:rsidR="000E7446" w:rsidRPr="00C2383E" w14:paraId="64726EDC" w14:textId="77777777" w:rsidTr="00883153">
        <w:trPr>
          <w:cantSplit/>
          <w:trHeight w:hRule="exact" w:val="284"/>
        </w:trPr>
        <w:tc>
          <w:tcPr>
            <w:tcW w:w="3331" w:type="dxa"/>
            <w:tcBorders>
              <w:bottom w:val="single" w:sz="4" w:space="0" w:color="auto"/>
            </w:tcBorders>
            <w:vAlign w:val="bottom"/>
          </w:tcPr>
          <w:p w14:paraId="0DEE3158" w14:textId="77777777" w:rsidR="000E7446" w:rsidRPr="00C2383E" w:rsidRDefault="00F942C9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14:paraId="05E7B58B" w14:textId="77777777" w:rsidR="000E7446" w:rsidRPr="00C2383E" w:rsidRDefault="000E744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bottom"/>
          </w:tcPr>
          <w:p w14:paraId="252C4E4B" w14:textId="77777777" w:rsidR="000E7446" w:rsidRPr="00C2383E" w:rsidRDefault="00F942C9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="00077AB5" w:rsidRPr="00C2383E">
              <w:rPr>
                <w:rFonts w:cs="Arial"/>
                <w:noProof/>
              </w:rPr>
              <w:t> </w:t>
            </w:r>
            <w:r w:rsidR="00077AB5" w:rsidRPr="00C2383E">
              <w:rPr>
                <w:rFonts w:cs="Arial"/>
                <w:noProof/>
              </w:rPr>
              <w:t> </w:t>
            </w:r>
            <w:r w:rsidR="00077AB5" w:rsidRPr="00C2383E">
              <w:rPr>
                <w:rFonts w:cs="Arial"/>
                <w:noProof/>
              </w:rPr>
              <w:t> </w:t>
            </w:r>
            <w:r w:rsidR="00077AB5" w:rsidRPr="00C2383E">
              <w:rPr>
                <w:rFonts w:cs="Arial"/>
                <w:noProof/>
              </w:rPr>
              <w:t> </w:t>
            </w:r>
            <w:r w:rsidR="00077AB5"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</w:p>
        </w:tc>
        <w:bookmarkEnd w:id="6"/>
        <w:tc>
          <w:tcPr>
            <w:tcW w:w="283" w:type="dxa"/>
            <w:vAlign w:val="bottom"/>
          </w:tcPr>
          <w:p w14:paraId="2FC460F3" w14:textId="77777777" w:rsidR="000E7446" w:rsidRPr="00C2383E" w:rsidRDefault="000E7446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BC80B9E" w14:textId="77777777" w:rsidR="000E7446" w:rsidRPr="00C2383E" w:rsidRDefault="00F942C9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  <w:bookmarkEnd w:id="7"/>
          </w:p>
        </w:tc>
      </w:tr>
      <w:tr w:rsidR="000E7446" w:rsidRPr="00C2383E" w14:paraId="607A8403" w14:textId="77777777" w:rsidTr="00883153">
        <w:trPr>
          <w:cantSplit/>
        </w:trPr>
        <w:tc>
          <w:tcPr>
            <w:tcW w:w="3331" w:type="dxa"/>
          </w:tcPr>
          <w:p w14:paraId="1513CC2F" w14:textId="77777777" w:rsidR="000E7446" w:rsidRPr="00C2383E" w:rsidRDefault="003A7CC1">
            <w:pPr>
              <w:rPr>
                <w:rFonts w:ascii="Arial" w:hAnsi="Arial" w:cs="Arial"/>
                <w:sz w:val="14"/>
              </w:rPr>
            </w:pPr>
            <w:r w:rsidRPr="00C2383E">
              <w:rPr>
                <w:rFonts w:ascii="Arial" w:hAnsi="Arial" w:cs="Arial"/>
                <w:sz w:val="14"/>
              </w:rPr>
              <w:t>IBAN</w:t>
            </w:r>
          </w:p>
        </w:tc>
        <w:tc>
          <w:tcPr>
            <w:tcW w:w="425" w:type="dxa"/>
          </w:tcPr>
          <w:p w14:paraId="338CEDE2" w14:textId="77777777" w:rsidR="000E7446" w:rsidRPr="00C2383E" w:rsidRDefault="000E74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35" w:type="dxa"/>
            <w:gridSpan w:val="3"/>
          </w:tcPr>
          <w:p w14:paraId="408EC387" w14:textId="77777777" w:rsidR="000E7446" w:rsidRPr="00C2383E" w:rsidRDefault="00DD627D">
            <w:pPr>
              <w:rPr>
                <w:rFonts w:ascii="Arial" w:hAnsi="Arial" w:cs="Arial"/>
                <w:sz w:val="14"/>
              </w:rPr>
            </w:pPr>
            <w:r w:rsidRPr="00C2383E">
              <w:rPr>
                <w:rFonts w:ascii="Arial" w:hAnsi="Arial" w:cs="Arial"/>
                <w:sz w:val="14"/>
              </w:rPr>
              <w:t>SWIFT-BIC</w:t>
            </w:r>
          </w:p>
        </w:tc>
        <w:tc>
          <w:tcPr>
            <w:tcW w:w="283" w:type="dxa"/>
          </w:tcPr>
          <w:p w14:paraId="3FEFF65F" w14:textId="77777777" w:rsidR="000E7446" w:rsidRPr="00C2383E" w:rsidRDefault="000E744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19" w:type="dxa"/>
          </w:tcPr>
          <w:p w14:paraId="73CB7CAA" w14:textId="77777777" w:rsidR="000E7446" w:rsidRPr="00C2383E" w:rsidRDefault="000E7446">
            <w:pPr>
              <w:rPr>
                <w:rFonts w:ascii="Arial" w:hAnsi="Arial" w:cs="Arial"/>
                <w:sz w:val="14"/>
              </w:rPr>
            </w:pPr>
            <w:r w:rsidRPr="00C2383E">
              <w:rPr>
                <w:rFonts w:ascii="Arial" w:hAnsi="Arial" w:cs="Arial"/>
                <w:sz w:val="14"/>
              </w:rPr>
              <w:t>Ban</w:t>
            </w:r>
            <w:r w:rsidR="00DD627D" w:rsidRPr="00C2383E">
              <w:rPr>
                <w:rFonts w:ascii="Arial" w:hAnsi="Arial" w:cs="Arial"/>
                <w:sz w:val="14"/>
              </w:rPr>
              <w:t>k</w:t>
            </w:r>
          </w:p>
        </w:tc>
      </w:tr>
    </w:tbl>
    <w:p w14:paraId="5727437A" w14:textId="77777777" w:rsidR="006357BA" w:rsidRPr="00C2383E" w:rsidRDefault="006357BA">
      <w:pPr>
        <w:rPr>
          <w:rFonts w:ascii="Arial" w:hAnsi="Arial" w:cs="Arial"/>
        </w:rPr>
      </w:pPr>
    </w:p>
    <w:p w14:paraId="185477BD" w14:textId="77777777" w:rsidR="006E3AEE" w:rsidRPr="00C2383E" w:rsidRDefault="006E3AEE">
      <w:pPr>
        <w:rPr>
          <w:rFonts w:ascii="Arial" w:hAnsi="Arial" w:cs="Arial"/>
        </w:rPr>
      </w:pPr>
    </w:p>
    <w:p w14:paraId="7B824E05" w14:textId="77777777" w:rsidR="001D356A" w:rsidRPr="00C2383E" w:rsidRDefault="001D356A">
      <w:pPr>
        <w:rPr>
          <w:rFonts w:ascii="Arial" w:hAnsi="Arial" w:cs="Arial"/>
        </w:rPr>
      </w:pPr>
    </w:p>
    <w:p w14:paraId="50F81724" w14:textId="77777777" w:rsidR="006357BA" w:rsidRPr="00C2383E" w:rsidRDefault="004A4CAE" w:rsidP="003E3FDA">
      <w:pPr>
        <w:rPr>
          <w:rFonts w:ascii="Arial" w:hAnsi="Arial" w:cs="Arial"/>
        </w:rPr>
      </w:pPr>
      <w:r w:rsidRPr="00C2383E">
        <w:rPr>
          <w:rFonts w:ascii="Arial" w:hAnsi="Arial" w:cs="Arial"/>
        </w:rPr>
        <w:t>Stadt Rheda-Wiedenbrück</w:t>
      </w:r>
    </w:p>
    <w:p w14:paraId="589CADB2" w14:textId="0B1FC96D" w:rsidR="006357BA" w:rsidRPr="00C2383E" w:rsidRDefault="004A4CAE" w:rsidP="003E3FDA">
      <w:pPr>
        <w:pStyle w:val="berschrift1"/>
        <w:rPr>
          <w:rFonts w:cs="Arial"/>
        </w:rPr>
      </w:pPr>
      <w:r w:rsidRPr="00C2383E">
        <w:rPr>
          <w:rFonts w:cs="Arial"/>
        </w:rPr>
        <w:t>Fachbereich Jugend</w:t>
      </w:r>
      <w:r w:rsidR="00601039">
        <w:rPr>
          <w:rFonts w:cs="Arial"/>
        </w:rPr>
        <w:t xml:space="preserve"> und Familie</w:t>
      </w:r>
    </w:p>
    <w:p w14:paraId="0DC07BE7" w14:textId="77777777" w:rsidR="006357BA" w:rsidRPr="00C2383E" w:rsidRDefault="004A4CAE" w:rsidP="003E3FDA">
      <w:pPr>
        <w:rPr>
          <w:rFonts w:ascii="Arial" w:hAnsi="Arial" w:cs="Arial"/>
        </w:rPr>
      </w:pPr>
      <w:r w:rsidRPr="00C2383E">
        <w:rPr>
          <w:rFonts w:ascii="Arial" w:hAnsi="Arial" w:cs="Arial"/>
        </w:rPr>
        <w:t>Rathausplatz 13</w:t>
      </w:r>
    </w:p>
    <w:p w14:paraId="2C5E1886" w14:textId="77777777" w:rsidR="006357BA" w:rsidRPr="00C2383E" w:rsidRDefault="006357BA">
      <w:pPr>
        <w:rPr>
          <w:rFonts w:ascii="Arial" w:hAnsi="Arial" w:cs="Arial"/>
        </w:rPr>
      </w:pPr>
    </w:p>
    <w:p w14:paraId="30DF8AB9" w14:textId="77777777" w:rsidR="006357BA" w:rsidRPr="00C2383E" w:rsidRDefault="004A4CAE" w:rsidP="003E3FDA">
      <w:pPr>
        <w:rPr>
          <w:rFonts w:ascii="Arial" w:hAnsi="Arial" w:cs="Arial"/>
        </w:rPr>
      </w:pPr>
      <w:r w:rsidRPr="00C2383E">
        <w:rPr>
          <w:rFonts w:ascii="Arial" w:hAnsi="Arial" w:cs="Arial"/>
        </w:rPr>
        <w:t>33378 Rheda-Wiedenbrück</w:t>
      </w:r>
    </w:p>
    <w:p w14:paraId="0AD99DF9" w14:textId="77777777" w:rsidR="006357BA" w:rsidRPr="00C2383E" w:rsidRDefault="006357BA">
      <w:pPr>
        <w:rPr>
          <w:rFonts w:ascii="Arial" w:hAnsi="Arial" w:cs="Arial"/>
        </w:rPr>
      </w:pPr>
    </w:p>
    <w:p w14:paraId="598E06DD" w14:textId="77777777" w:rsidR="006E3AEE" w:rsidRPr="00C2383E" w:rsidRDefault="006E3AEE">
      <w:pPr>
        <w:rPr>
          <w:rFonts w:ascii="Arial" w:hAnsi="Arial" w:cs="Arial"/>
        </w:rPr>
      </w:pPr>
    </w:p>
    <w:p w14:paraId="38AA28F9" w14:textId="77777777" w:rsidR="009C3FCC" w:rsidRPr="00C2383E" w:rsidRDefault="009C3FCC" w:rsidP="0017642C">
      <w:pPr>
        <w:jc w:val="center"/>
        <w:rPr>
          <w:rFonts w:ascii="Arial" w:hAnsi="Arial" w:cs="Arial"/>
          <w:b/>
          <w:sz w:val="28"/>
        </w:rPr>
      </w:pPr>
      <w:r w:rsidRPr="00C2383E">
        <w:rPr>
          <w:rFonts w:ascii="Arial" w:hAnsi="Arial" w:cs="Arial"/>
          <w:b/>
          <w:sz w:val="28"/>
        </w:rPr>
        <w:t>Antrag</w:t>
      </w:r>
    </w:p>
    <w:p w14:paraId="72F2A661" w14:textId="77777777" w:rsidR="00DD6E18" w:rsidRPr="00C2383E" w:rsidRDefault="00A03760" w:rsidP="0017642C">
      <w:pPr>
        <w:jc w:val="center"/>
        <w:rPr>
          <w:rFonts w:ascii="Arial" w:hAnsi="Arial" w:cs="Arial"/>
          <w:sz w:val="22"/>
          <w:szCs w:val="22"/>
        </w:rPr>
      </w:pPr>
      <w:r w:rsidRPr="00C2383E">
        <w:rPr>
          <w:rFonts w:ascii="Arial" w:hAnsi="Arial" w:cs="Arial"/>
          <w:sz w:val="22"/>
          <w:szCs w:val="22"/>
        </w:rPr>
        <w:t>auf Gewährung des endgültigen städ</w:t>
      </w:r>
      <w:r w:rsidR="0017642C" w:rsidRPr="00C2383E">
        <w:rPr>
          <w:rFonts w:ascii="Arial" w:hAnsi="Arial" w:cs="Arial"/>
          <w:sz w:val="22"/>
          <w:szCs w:val="22"/>
        </w:rPr>
        <w:t>tischen Zuschuss</w:t>
      </w:r>
      <w:r w:rsidR="00DB0B7E" w:rsidRPr="00C2383E">
        <w:rPr>
          <w:rFonts w:ascii="Arial" w:hAnsi="Arial" w:cs="Arial"/>
          <w:sz w:val="22"/>
          <w:szCs w:val="22"/>
        </w:rPr>
        <w:t>es</w:t>
      </w:r>
    </w:p>
    <w:p w14:paraId="61E5D3D8" w14:textId="77777777" w:rsidR="005278ED" w:rsidRPr="00C2383E" w:rsidRDefault="0017642C" w:rsidP="0079131A">
      <w:pPr>
        <w:jc w:val="center"/>
        <w:rPr>
          <w:rFonts w:ascii="Arial" w:hAnsi="Arial" w:cs="Arial"/>
          <w:sz w:val="22"/>
        </w:rPr>
      </w:pPr>
      <w:r w:rsidRPr="00C2383E">
        <w:rPr>
          <w:rFonts w:ascii="Arial" w:hAnsi="Arial" w:cs="Arial"/>
          <w:sz w:val="22"/>
        </w:rPr>
        <w:t xml:space="preserve">für das Jahr </w:t>
      </w:r>
      <w:r w:rsidR="0079131A" w:rsidRPr="00C2383E">
        <w:rPr>
          <w:rStyle w:val="berschrift1Zchn"/>
          <w:rFonts w:cs="Arial"/>
          <w:sz w:val="24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79131A" w:rsidRPr="00C2383E">
        <w:rPr>
          <w:rStyle w:val="berschrift1Zchn"/>
          <w:rFonts w:cs="Arial"/>
          <w:sz w:val="24"/>
          <w:u w:val="single"/>
        </w:rPr>
        <w:instrText xml:space="preserve"> FORMTEXT </w:instrText>
      </w:r>
      <w:r w:rsidR="0079131A" w:rsidRPr="00C2383E">
        <w:rPr>
          <w:rStyle w:val="berschrift1Zchn"/>
          <w:rFonts w:cs="Arial"/>
          <w:sz w:val="24"/>
          <w:u w:val="single"/>
        </w:rPr>
      </w:r>
      <w:r w:rsidR="0079131A" w:rsidRPr="00C2383E">
        <w:rPr>
          <w:rStyle w:val="berschrift1Zchn"/>
          <w:rFonts w:cs="Arial"/>
          <w:sz w:val="24"/>
          <w:u w:val="single"/>
        </w:rPr>
        <w:fldChar w:fldCharType="separate"/>
      </w:r>
      <w:r w:rsidR="00DC44AC" w:rsidRPr="00C2383E">
        <w:rPr>
          <w:rStyle w:val="berschrift1Zchn"/>
          <w:rFonts w:cs="Arial"/>
          <w:noProof/>
          <w:sz w:val="22"/>
          <w:u w:val="single"/>
        </w:rPr>
        <w:t> </w:t>
      </w:r>
      <w:r w:rsidR="00DC44AC" w:rsidRPr="00C2383E">
        <w:rPr>
          <w:rStyle w:val="berschrift1Zchn"/>
          <w:rFonts w:cs="Arial"/>
          <w:noProof/>
          <w:sz w:val="22"/>
          <w:u w:val="single"/>
        </w:rPr>
        <w:t> </w:t>
      </w:r>
      <w:r w:rsidR="00DC44AC" w:rsidRPr="00C2383E">
        <w:rPr>
          <w:rStyle w:val="berschrift1Zchn"/>
          <w:rFonts w:cs="Arial"/>
          <w:noProof/>
          <w:sz w:val="22"/>
          <w:u w:val="single"/>
        </w:rPr>
        <w:t> </w:t>
      </w:r>
      <w:r w:rsidR="00DC44AC" w:rsidRPr="00C2383E">
        <w:rPr>
          <w:rStyle w:val="berschrift1Zchn"/>
          <w:rFonts w:cs="Arial"/>
          <w:noProof/>
          <w:sz w:val="22"/>
          <w:u w:val="single"/>
        </w:rPr>
        <w:t> </w:t>
      </w:r>
      <w:r w:rsidR="00DC44AC" w:rsidRPr="00C2383E">
        <w:rPr>
          <w:rStyle w:val="berschrift1Zchn"/>
          <w:rFonts w:cs="Arial"/>
          <w:noProof/>
          <w:sz w:val="22"/>
          <w:u w:val="single"/>
        </w:rPr>
        <w:t> </w:t>
      </w:r>
      <w:r w:rsidR="0079131A" w:rsidRPr="00C2383E">
        <w:rPr>
          <w:rStyle w:val="berschrift1Zchn"/>
          <w:rFonts w:cs="Arial"/>
          <w:sz w:val="24"/>
          <w:u w:val="single"/>
        </w:rPr>
        <w:fldChar w:fldCharType="end"/>
      </w:r>
      <w:r w:rsidR="00DD6E18" w:rsidRPr="00C2383E">
        <w:rPr>
          <w:rFonts w:ascii="Arial" w:hAnsi="Arial" w:cs="Arial"/>
          <w:sz w:val="22"/>
        </w:rPr>
        <w:t xml:space="preserve"> </w:t>
      </w:r>
      <w:r w:rsidR="00A03760" w:rsidRPr="00C2383E">
        <w:rPr>
          <w:rFonts w:ascii="Arial" w:hAnsi="Arial" w:cs="Arial"/>
          <w:sz w:val="22"/>
        </w:rPr>
        <w:t>zu den Personalkosten der Jugendreferenten</w:t>
      </w:r>
      <w:r w:rsidR="00A87AFD" w:rsidRPr="00C2383E">
        <w:rPr>
          <w:rFonts w:ascii="Arial" w:hAnsi="Arial" w:cs="Arial"/>
          <w:sz w:val="22"/>
        </w:rPr>
        <w:t>/-innen</w:t>
      </w:r>
    </w:p>
    <w:p w14:paraId="48FCE201" w14:textId="77777777" w:rsidR="00A03760" w:rsidRPr="00C2383E" w:rsidRDefault="005278ED" w:rsidP="00A03760">
      <w:pPr>
        <w:jc w:val="center"/>
        <w:rPr>
          <w:rFonts w:ascii="Arial" w:hAnsi="Arial" w:cs="Arial"/>
          <w:sz w:val="22"/>
          <w:szCs w:val="22"/>
        </w:rPr>
      </w:pPr>
      <w:r w:rsidRPr="00C2383E">
        <w:rPr>
          <w:rFonts w:ascii="Arial" w:hAnsi="Arial" w:cs="Arial"/>
          <w:sz w:val="22"/>
          <w:szCs w:val="22"/>
        </w:rPr>
        <w:t>gemäß</w:t>
      </w:r>
      <w:r w:rsidR="00402C64" w:rsidRPr="00C2383E">
        <w:rPr>
          <w:rFonts w:ascii="Arial" w:hAnsi="Arial" w:cs="Arial"/>
          <w:sz w:val="22"/>
          <w:szCs w:val="22"/>
        </w:rPr>
        <w:t xml:space="preserve"> Ziffer 4.5 Kinder- und Jugendförderplan</w:t>
      </w:r>
    </w:p>
    <w:p w14:paraId="287726B8" w14:textId="77777777" w:rsidR="00A03760" w:rsidRPr="00C2383E" w:rsidRDefault="00964411" w:rsidP="00964411">
      <w:pPr>
        <w:keepNext/>
        <w:jc w:val="center"/>
        <w:outlineLvl w:val="1"/>
        <w:rPr>
          <w:rFonts w:ascii="Arial" w:hAnsi="Arial" w:cs="Arial"/>
          <w:b/>
          <w:sz w:val="28"/>
          <w:szCs w:val="22"/>
        </w:rPr>
      </w:pPr>
      <w:r w:rsidRPr="00C2383E">
        <w:rPr>
          <w:rFonts w:ascii="Arial" w:hAnsi="Arial" w:cs="Arial"/>
          <w:b/>
          <w:sz w:val="28"/>
          <w:szCs w:val="22"/>
        </w:rPr>
        <w:t xml:space="preserve">- </w:t>
      </w:r>
      <w:r w:rsidR="00AB4E26" w:rsidRPr="00C2383E">
        <w:rPr>
          <w:rFonts w:ascii="Arial" w:hAnsi="Arial" w:cs="Arial"/>
          <w:b/>
          <w:sz w:val="28"/>
          <w:szCs w:val="22"/>
        </w:rPr>
        <w:t>Jugendreferenten</w:t>
      </w:r>
      <w:r w:rsidR="00A87AFD" w:rsidRPr="00C2383E">
        <w:rPr>
          <w:rFonts w:ascii="Arial" w:hAnsi="Arial" w:cs="Arial"/>
          <w:b/>
          <w:sz w:val="28"/>
          <w:szCs w:val="22"/>
        </w:rPr>
        <w:t>/-innen</w:t>
      </w:r>
      <w:r w:rsidR="00AB4E26" w:rsidRPr="00C2383E">
        <w:rPr>
          <w:rFonts w:ascii="Arial" w:hAnsi="Arial" w:cs="Arial"/>
          <w:b/>
          <w:sz w:val="28"/>
          <w:szCs w:val="22"/>
        </w:rPr>
        <w:t xml:space="preserve"> bei Trägern der freien Jugendhilfe</w:t>
      </w:r>
      <w:r w:rsidRPr="00C2383E">
        <w:rPr>
          <w:rFonts w:ascii="Arial" w:hAnsi="Arial" w:cs="Arial"/>
          <w:b/>
          <w:sz w:val="28"/>
          <w:szCs w:val="22"/>
        </w:rPr>
        <w:t xml:space="preserve"> </w:t>
      </w:r>
      <w:r w:rsidR="005278ED" w:rsidRPr="00C2383E">
        <w:rPr>
          <w:rFonts w:ascii="Arial" w:hAnsi="Arial" w:cs="Arial"/>
          <w:b/>
          <w:sz w:val="28"/>
          <w:szCs w:val="22"/>
        </w:rPr>
        <w:t>-</w:t>
      </w:r>
    </w:p>
    <w:p w14:paraId="7E1518F6" w14:textId="77777777" w:rsidR="00E979AE" w:rsidRPr="00C2383E" w:rsidRDefault="00E979AE">
      <w:pPr>
        <w:rPr>
          <w:rFonts w:ascii="Arial" w:hAnsi="Arial" w:cs="Arial"/>
          <w:sz w:val="32"/>
        </w:rPr>
      </w:pPr>
    </w:p>
    <w:p w14:paraId="0A6B9772" w14:textId="77777777" w:rsidR="00AB4E26" w:rsidRPr="00C2383E" w:rsidRDefault="00AB4E26" w:rsidP="00A87AFD">
      <w:pPr>
        <w:pStyle w:val="Listenabsatz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C2383E">
        <w:rPr>
          <w:rFonts w:ascii="Arial" w:hAnsi="Arial" w:cs="Arial"/>
          <w:b/>
        </w:rPr>
        <w:t>Personalkosten:</w:t>
      </w:r>
    </w:p>
    <w:p w14:paraId="5C9DB07A" w14:textId="77777777" w:rsidR="00AB4E26" w:rsidRPr="00C2383E" w:rsidRDefault="00AB4E26">
      <w:pPr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1134"/>
        <w:gridCol w:w="1134"/>
        <w:gridCol w:w="2693"/>
      </w:tblGrid>
      <w:tr w:rsidR="0017642C" w:rsidRPr="00C2383E" w14:paraId="67736375" w14:textId="77777777" w:rsidTr="00BB7BC4">
        <w:trPr>
          <w:trHeight w:hRule="exact" w:val="510"/>
        </w:trPr>
        <w:tc>
          <w:tcPr>
            <w:tcW w:w="3261" w:type="dxa"/>
            <w:shd w:val="clear" w:color="auto" w:fill="auto"/>
            <w:vAlign w:val="center"/>
          </w:tcPr>
          <w:p w14:paraId="28881DC6" w14:textId="77777777" w:rsidR="0017642C" w:rsidRPr="007A1F1A" w:rsidRDefault="0017642C" w:rsidP="004A5BA5">
            <w:pPr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Name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EB0C86" w14:textId="77777777" w:rsidR="0017642C" w:rsidRPr="007A1F1A" w:rsidRDefault="0017642C" w:rsidP="004A5BA5">
            <w:pPr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Beschäftigungszeitraum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C311E" w14:textId="77777777" w:rsidR="0017642C" w:rsidRPr="007A1F1A" w:rsidRDefault="0017642C" w:rsidP="004A5BA5">
            <w:pPr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WoStd.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52DD4" w14:textId="77777777" w:rsidR="0017642C" w:rsidRPr="007A1F1A" w:rsidRDefault="0017642C" w:rsidP="004A5BA5">
            <w:pPr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Verg.-Gruppe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BC075E" w14:textId="77777777" w:rsidR="0017642C" w:rsidRPr="007A1F1A" w:rsidRDefault="000A5E30" w:rsidP="00BB7BC4">
            <w:pPr>
              <w:jc w:val="right"/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tatsächl.</w:t>
            </w:r>
            <w:r w:rsidR="008878DC" w:rsidRPr="007A1F1A">
              <w:rPr>
                <w:rFonts w:ascii="Arial" w:hAnsi="Arial" w:cs="Arial"/>
              </w:rPr>
              <w:t xml:space="preserve"> </w:t>
            </w:r>
            <w:r w:rsidR="0017642C" w:rsidRPr="007A1F1A">
              <w:rPr>
                <w:rFonts w:ascii="Arial" w:hAnsi="Arial" w:cs="Arial"/>
              </w:rPr>
              <w:t>Personalkosten</w:t>
            </w:r>
          </w:p>
        </w:tc>
      </w:tr>
      <w:tr w:rsidR="0017642C" w:rsidRPr="00C2383E" w14:paraId="2404EA75" w14:textId="77777777" w:rsidTr="00BB7BC4">
        <w:trPr>
          <w:trHeight w:hRule="exact" w:val="510"/>
        </w:trPr>
        <w:tc>
          <w:tcPr>
            <w:tcW w:w="3261" w:type="dxa"/>
            <w:shd w:val="clear" w:color="auto" w:fill="auto"/>
            <w:vAlign w:val="center"/>
          </w:tcPr>
          <w:p w14:paraId="50BB7631" w14:textId="77777777" w:rsidR="0017642C" w:rsidRPr="007A1F1A" w:rsidRDefault="00B97D5B" w:rsidP="003E3FDA">
            <w:pPr>
              <w:pStyle w:val="berschrift1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" w:name="Text95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="00D048B9" w:rsidRPr="007A1F1A">
              <w:rPr>
                <w:rFonts w:cs="Arial"/>
                <w:noProof/>
              </w:rPr>
              <w:t> </w:t>
            </w:r>
            <w:r w:rsidR="00D048B9" w:rsidRPr="007A1F1A">
              <w:rPr>
                <w:rFonts w:cs="Arial"/>
                <w:noProof/>
              </w:rPr>
              <w:t> </w:t>
            </w:r>
            <w:r w:rsidR="00D048B9" w:rsidRPr="007A1F1A">
              <w:rPr>
                <w:rFonts w:cs="Arial"/>
                <w:noProof/>
              </w:rPr>
              <w:t> </w:t>
            </w:r>
            <w:r w:rsidR="00D048B9" w:rsidRPr="007A1F1A">
              <w:rPr>
                <w:rFonts w:cs="Arial"/>
                <w:noProof/>
              </w:rPr>
              <w:t> </w:t>
            </w:r>
            <w:r w:rsidR="00D048B9"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1701" w:type="dxa"/>
            <w:shd w:val="clear" w:color="auto" w:fill="auto"/>
            <w:vAlign w:val="center"/>
          </w:tcPr>
          <w:p w14:paraId="42B204DA" w14:textId="77777777" w:rsidR="0017642C" w:rsidRPr="007A1F1A" w:rsidRDefault="00F942C9" w:rsidP="003E3FDA">
            <w:pPr>
              <w:pStyle w:val="berschrift1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" w:name="Text96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1134" w:type="dxa"/>
            <w:shd w:val="clear" w:color="auto" w:fill="auto"/>
            <w:vAlign w:val="center"/>
          </w:tcPr>
          <w:p w14:paraId="4270EAE0" w14:textId="77777777" w:rsidR="0017642C" w:rsidRPr="007A1F1A" w:rsidRDefault="00F942C9" w:rsidP="007A1F1A">
            <w:pPr>
              <w:pStyle w:val="berschrift1"/>
              <w:jc w:val="center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97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134" w:type="dxa"/>
            <w:shd w:val="clear" w:color="auto" w:fill="auto"/>
            <w:vAlign w:val="center"/>
          </w:tcPr>
          <w:p w14:paraId="00EF5863" w14:textId="77777777" w:rsidR="0017642C" w:rsidRPr="007A1F1A" w:rsidRDefault="000818B4" w:rsidP="007A1F1A">
            <w:pPr>
              <w:pStyle w:val="berschrift1"/>
              <w:jc w:val="center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" w:name="Text98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2693" w:type="dxa"/>
            <w:shd w:val="clear" w:color="auto" w:fill="auto"/>
            <w:vAlign w:val="center"/>
          </w:tcPr>
          <w:p w14:paraId="791E8C9A" w14:textId="77777777" w:rsidR="0017642C" w:rsidRPr="007A1F1A" w:rsidRDefault="002A0407" w:rsidP="007A1F1A">
            <w:pPr>
              <w:pStyle w:val="berschrift1"/>
              <w:jc w:val="right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2" w:name="Text99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="005E4535" w:rsidRPr="007A1F1A">
              <w:rPr>
                <w:rFonts w:cs="Arial"/>
                <w:noProof/>
              </w:rPr>
              <w:t> </w:t>
            </w:r>
            <w:r w:rsidR="005E4535" w:rsidRPr="007A1F1A">
              <w:rPr>
                <w:rFonts w:cs="Arial"/>
                <w:noProof/>
              </w:rPr>
              <w:t> </w:t>
            </w:r>
            <w:r w:rsidR="005E4535" w:rsidRPr="007A1F1A">
              <w:rPr>
                <w:rFonts w:cs="Arial"/>
                <w:noProof/>
              </w:rPr>
              <w:t> </w:t>
            </w:r>
            <w:r w:rsidR="005E4535" w:rsidRPr="007A1F1A">
              <w:rPr>
                <w:rFonts w:cs="Arial"/>
                <w:noProof/>
              </w:rPr>
              <w:t> </w:t>
            </w:r>
            <w:r w:rsidR="005E4535"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2"/>
            <w:r w:rsidRPr="007A1F1A">
              <w:rPr>
                <w:rFonts w:cs="Arial"/>
              </w:rPr>
              <w:t xml:space="preserve"> €</w:t>
            </w:r>
          </w:p>
        </w:tc>
      </w:tr>
      <w:tr w:rsidR="0017642C" w:rsidRPr="00C2383E" w14:paraId="79333C9B" w14:textId="77777777" w:rsidTr="00BB7BC4">
        <w:trPr>
          <w:trHeight w:hRule="exact" w:val="510"/>
        </w:trPr>
        <w:tc>
          <w:tcPr>
            <w:tcW w:w="3261" w:type="dxa"/>
            <w:shd w:val="clear" w:color="auto" w:fill="auto"/>
            <w:vAlign w:val="center"/>
          </w:tcPr>
          <w:p w14:paraId="6BA348EB" w14:textId="77777777" w:rsidR="0017642C" w:rsidRPr="007A1F1A" w:rsidRDefault="0017642C" w:rsidP="003E3FDA">
            <w:pPr>
              <w:pStyle w:val="berschrift1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3" w:name="Text100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1701" w:type="dxa"/>
            <w:shd w:val="clear" w:color="auto" w:fill="auto"/>
            <w:vAlign w:val="center"/>
          </w:tcPr>
          <w:p w14:paraId="723144F9" w14:textId="77777777" w:rsidR="0017642C" w:rsidRPr="007A1F1A" w:rsidRDefault="00F942C9" w:rsidP="003E3FDA">
            <w:pPr>
              <w:pStyle w:val="berschrift1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4" w:name="Text101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1134" w:type="dxa"/>
            <w:shd w:val="clear" w:color="auto" w:fill="auto"/>
            <w:vAlign w:val="center"/>
          </w:tcPr>
          <w:p w14:paraId="672FE9FC" w14:textId="77777777" w:rsidR="0017642C" w:rsidRPr="007A1F1A" w:rsidRDefault="00F942C9" w:rsidP="007A1F1A">
            <w:pPr>
              <w:pStyle w:val="berschrift1"/>
              <w:jc w:val="center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102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1134" w:type="dxa"/>
            <w:shd w:val="clear" w:color="auto" w:fill="auto"/>
            <w:vAlign w:val="center"/>
          </w:tcPr>
          <w:p w14:paraId="3430472F" w14:textId="77777777" w:rsidR="0017642C" w:rsidRPr="007A1F1A" w:rsidRDefault="000818B4" w:rsidP="007A1F1A">
            <w:pPr>
              <w:pStyle w:val="berschrift1"/>
              <w:jc w:val="center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6" w:name="Text103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2693" w:type="dxa"/>
            <w:shd w:val="clear" w:color="auto" w:fill="auto"/>
            <w:vAlign w:val="center"/>
          </w:tcPr>
          <w:p w14:paraId="3B27995C" w14:textId="77777777" w:rsidR="0017642C" w:rsidRPr="007A1F1A" w:rsidRDefault="002A0407" w:rsidP="007A1F1A">
            <w:pPr>
              <w:pStyle w:val="berschrift1"/>
              <w:jc w:val="right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17" w:name="Text104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="005E4535" w:rsidRPr="007A1F1A">
              <w:rPr>
                <w:rFonts w:cs="Arial"/>
                <w:noProof/>
              </w:rPr>
              <w:t> </w:t>
            </w:r>
            <w:r w:rsidR="005E4535" w:rsidRPr="007A1F1A">
              <w:rPr>
                <w:rFonts w:cs="Arial"/>
                <w:noProof/>
              </w:rPr>
              <w:t> </w:t>
            </w:r>
            <w:r w:rsidR="005E4535" w:rsidRPr="007A1F1A">
              <w:rPr>
                <w:rFonts w:cs="Arial"/>
                <w:noProof/>
              </w:rPr>
              <w:t> </w:t>
            </w:r>
            <w:r w:rsidR="005E4535" w:rsidRPr="007A1F1A">
              <w:rPr>
                <w:rFonts w:cs="Arial"/>
                <w:noProof/>
              </w:rPr>
              <w:t> </w:t>
            </w:r>
            <w:r w:rsidR="005E4535"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7"/>
            <w:r w:rsidRPr="007A1F1A">
              <w:rPr>
                <w:rFonts w:cs="Arial"/>
              </w:rPr>
              <w:t xml:space="preserve"> €</w:t>
            </w:r>
          </w:p>
        </w:tc>
      </w:tr>
    </w:tbl>
    <w:p w14:paraId="3DA8EC83" w14:textId="77777777" w:rsidR="006F079C" w:rsidRPr="00C2383E" w:rsidRDefault="006F079C" w:rsidP="006F079C">
      <w:pPr>
        <w:rPr>
          <w:rFonts w:ascii="Arial" w:hAnsi="Arial" w:cs="Arial"/>
          <w:sz w:val="32"/>
        </w:rPr>
      </w:pPr>
    </w:p>
    <w:p w14:paraId="14862E24" w14:textId="77777777" w:rsidR="00AB4E26" w:rsidRPr="00C2383E" w:rsidRDefault="00E979AE" w:rsidP="00A87AFD">
      <w:pPr>
        <w:pStyle w:val="Listenabsatz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C2383E">
        <w:rPr>
          <w:rFonts w:ascii="Arial" w:hAnsi="Arial" w:cs="Arial"/>
          <w:b/>
        </w:rPr>
        <w:t>Arbeitsaufwand für das Zuständigkeitsgebiet des Fachbereichs Jugend, Bildung und Sport der Stadt Rheda-Wiedenbrück (ohne Kreis Gütersloh, Stadt Gütersloh und Stadt Verl):</w:t>
      </w:r>
    </w:p>
    <w:p w14:paraId="7AA4D8AA" w14:textId="77777777" w:rsidR="00E979AE" w:rsidRPr="00C2383E" w:rsidRDefault="00E979A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</w:tblGrid>
      <w:tr w:rsidR="00E979AE" w:rsidRPr="00C2383E" w14:paraId="210F5F9F" w14:textId="77777777" w:rsidTr="007A1F1A">
        <w:trPr>
          <w:trHeight w:hRule="exact" w:val="510"/>
        </w:trPr>
        <w:tc>
          <w:tcPr>
            <w:tcW w:w="3261" w:type="dxa"/>
            <w:shd w:val="clear" w:color="auto" w:fill="auto"/>
            <w:vAlign w:val="center"/>
          </w:tcPr>
          <w:p w14:paraId="2118FDCD" w14:textId="77777777" w:rsidR="00E979AE" w:rsidRPr="007A1F1A" w:rsidRDefault="00E979AE" w:rsidP="007A1F1A">
            <w:pPr>
              <w:pStyle w:val="Textkrper"/>
              <w:jc w:val="left"/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Name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CD67AE" w14:textId="77777777" w:rsidR="00E979AE" w:rsidRPr="007A1F1A" w:rsidRDefault="00E979AE" w:rsidP="007A1F1A">
            <w:pPr>
              <w:pStyle w:val="Textkrper"/>
              <w:jc w:val="center"/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%</w:t>
            </w:r>
          </w:p>
        </w:tc>
      </w:tr>
      <w:tr w:rsidR="00E979AE" w:rsidRPr="00C2383E" w14:paraId="7416C055" w14:textId="77777777" w:rsidTr="007A1F1A">
        <w:trPr>
          <w:trHeight w:hRule="exact" w:val="510"/>
        </w:trPr>
        <w:tc>
          <w:tcPr>
            <w:tcW w:w="3261" w:type="dxa"/>
            <w:shd w:val="clear" w:color="auto" w:fill="auto"/>
            <w:vAlign w:val="center"/>
          </w:tcPr>
          <w:p w14:paraId="65D40F55" w14:textId="77777777" w:rsidR="00E979AE" w:rsidRPr="007A1F1A" w:rsidRDefault="00B37A90" w:rsidP="003E3FDA">
            <w:pPr>
              <w:pStyle w:val="berschrift1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" w:name="Text110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="0068158A" w:rsidRPr="007A1F1A">
              <w:rPr>
                <w:rFonts w:cs="Arial"/>
                <w:noProof/>
              </w:rPr>
              <w:t> </w:t>
            </w:r>
            <w:r w:rsidR="0068158A" w:rsidRPr="007A1F1A">
              <w:rPr>
                <w:rFonts w:cs="Arial"/>
                <w:noProof/>
              </w:rPr>
              <w:t> </w:t>
            </w:r>
            <w:r w:rsidR="0068158A" w:rsidRPr="007A1F1A">
              <w:rPr>
                <w:rFonts w:cs="Arial"/>
                <w:noProof/>
              </w:rPr>
              <w:t> </w:t>
            </w:r>
            <w:r w:rsidR="0068158A" w:rsidRPr="007A1F1A">
              <w:rPr>
                <w:rFonts w:cs="Arial"/>
                <w:noProof/>
              </w:rPr>
              <w:t> </w:t>
            </w:r>
            <w:r w:rsidR="0068158A"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1701" w:type="dxa"/>
            <w:shd w:val="clear" w:color="auto" w:fill="auto"/>
            <w:vAlign w:val="center"/>
          </w:tcPr>
          <w:p w14:paraId="135D0F0A" w14:textId="77777777" w:rsidR="00E979AE" w:rsidRPr="007A1F1A" w:rsidRDefault="006F6639" w:rsidP="007A1F1A">
            <w:pPr>
              <w:pStyle w:val="berschrift1"/>
              <w:jc w:val="center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1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9" w:name="Text111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19"/>
          </w:p>
        </w:tc>
      </w:tr>
      <w:tr w:rsidR="006F079C" w:rsidRPr="00C2383E" w14:paraId="07CE011E" w14:textId="77777777" w:rsidTr="007A1F1A">
        <w:trPr>
          <w:trHeight w:hRule="exact" w:val="510"/>
        </w:trPr>
        <w:tc>
          <w:tcPr>
            <w:tcW w:w="3261" w:type="dxa"/>
            <w:shd w:val="clear" w:color="auto" w:fill="auto"/>
            <w:vAlign w:val="center"/>
          </w:tcPr>
          <w:p w14:paraId="27DD6495" w14:textId="77777777" w:rsidR="006F079C" w:rsidRPr="007A1F1A" w:rsidRDefault="0017642C" w:rsidP="003E3FDA">
            <w:pPr>
              <w:pStyle w:val="berschrift1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0" w:name="Text112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1701" w:type="dxa"/>
            <w:shd w:val="clear" w:color="auto" w:fill="auto"/>
            <w:vAlign w:val="center"/>
          </w:tcPr>
          <w:p w14:paraId="73686A96" w14:textId="77777777" w:rsidR="006F079C" w:rsidRPr="007A1F1A" w:rsidRDefault="00E47039" w:rsidP="007A1F1A">
            <w:pPr>
              <w:pStyle w:val="berschrift1"/>
              <w:jc w:val="center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1" w:name="Text113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="0068158A" w:rsidRPr="007A1F1A">
              <w:rPr>
                <w:rFonts w:cs="Arial"/>
                <w:noProof/>
              </w:rPr>
              <w:t> </w:t>
            </w:r>
            <w:r w:rsidR="0068158A" w:rsidRPr="007A1F1A">
              <w:rPr>
                <w:rFonts w:cs="Arial"/>
                <w:noProof/>
              </w:rPr>
              <w:t> </w:t>
            </w:r>
            <w:r w:rsidR="0068158A" w:rsidRPr="007A1F1A">
              <w:rPr>
                <w:rFonts w:cs="Arial"/>
                <w:noProof/>
              </w:rPr>
              <w:t> </w:t>
            </w:r>
            <w:r w:rsidR="0068158A" w:rsidRPr="007A1F1A">
              <w:rPr>
                <w:rFonts w:cs="Arial"/>
                <w:noProof/>
              </w:rPr>
              <w:t> </w:t>
            </w:r>
            <w:r w:rsidR="0068158A"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21"/>
          </w:p>
        </w:tc>
      </w:tr>
    </w:tbl>
    <w:p w14:paraId="050DA2DC" w14:textId="77777777" w:rsidR="00261550" w:rsidRPr="00C2383E" w:rsidRDefault="00261550">
      <w:pPr>
        <w:rPr>
          <w:rFonts w:ascii="Arial" w:hAnsi="Arial" w:cs="Arial"/>
          <w:sz w:val="32"/>
        </w:rPr>
      </w:pPr>
    </w:p>
    <w:p w14:paraId="772D85EB" w14:textId="77777777" w:rsidR="003860F8" w:rsidRPr="00C2383E" w:rsidRDefault="003860F8" w:rsidP="004A5BA5">
      <w:pPr>
        <w:pStyle w:val="Listenabsatz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C2383E">
        <w:rPr>
          <w:rFonts w:ascii="Arial" w:hAnsi="Arial" w:cs="Arial"/>
          <w:b/>
        </w:rPr>
        <w:t>Berechnung des  zu erwartenden Zuschusses</w:t>
      </w:r>
      <w:r w:rsidR="00A87AFD" w:rsidRPr="00C2383E">
        <w:rPr>
          <w:rFonts w:ascii="Arial" w:hAnsi="Arial" w:cs="Arial"/>
          <w:b/>
        </w:rPr>
        <w:t>:</w:t>
      </w:r>
    </w:p>
    <w:p w14:paraId="28778AD3" w14:textId="77777777" w:rsidR="003860F8" w:rsidRPr="00C2383E" w:rsidRDefault="003860F8" w:rsidP="003860F8">
      <w:pPr>
        <w:rPr>
          <w:rFonts w:ascii="Arial" w:hAnsi="Arial" w:cs="Arial"/>
          <w:b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09"/>
        <w:gridCol w:w="1418"/>
        <w:gridCol w:w="283"/>
        <w:gridCol w:w="1276"/>
        <w:gridCol w:w="1559"/>
        <w:gridCol w:w="1276"/>
      </w:tblGrid>
      <w:tr w:rsidR="00C2383E" w:rsidRPr="00C2383E" w14:paraId="50BBAA1F" w14:textId="77777777" w:rsidTr="007A1F1A"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157D46" w14:textId="77777777" w:rsidR="0068158A" w:rsidRPr="007A1F1A" w:rsidRDefault="00847F62" w:rsidP="00DE6316">
            <w:pPr>
              <w:ind w:lef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Personalkosten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" w:name="Personalkosten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E6316">
              <w:rPr>
                <w:rFonts w:ascii="Arial" w:hAnsi="Arial" w:cs="Arial"/>
                <w:noProof/>
              </w:rPr>
              <w:t> </w:t>
            </w:r>
            <w:r w:rsidR="00DE6316">
              <w:rPr>
                <w:rFonts w:ascii="Arial" w:hAnsi="Arial" w:cs="Arial"/>
                <w:noProof/>
              </w:rPr>
              <w:t> </w:t>
            </w:r>
            <w:r w:rsidR="00DE6316">
              <w:rPr>
                <w:rFonts w:ascii="Arial" w:hAnsi="Arial" w:cs="Arial"/>
                <w:noProof/>
              </w:rPr>
              <w:t> </w:t>
            </w:r>
            <w:r w:rsidR="00DE6316">
              <w:rPr>
                <w:rFonts w:ascii="Arial" w:hAnsi="Arial" w:cs="Arial"/>
                <w:noProof/>
              </w:rPr>
              <w:t> </w:t>
            </w:r>
            <w:r w:rsidR="00DE631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842" w:type="dxa"/>
            <w:shd w:val="clear" w:color="auto" w:fill="auto"/>
            <w:vAlign w:val="bottom"/>
          </w:tcPr>
          <w:p w14:paraId="0C7397E3" w14:textId="77777777" w:rsidR="0068158A" w:rsidRPr="007A1F1A" w:rsidRDefault="006A032B" w:rsidP="003E3FDA">
            <w:pPr>
              <w:pStyle w:val="berschrift1"/>
              <w:rPr>
                <w:rFonts w:cs="Arial"/>
              </w:rPr>
            </w:pPr>
            <w:r w:rsidRPr="007A1F1A">
              <w:rPr>
                <w:rFonts w:cs="Arial"/>
              </w:rPr>
              <w:t>Personalkosten 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968E72" w14:textId="77777777" w:rsidR="0068158A" w:rsidRPr="007A1F1A" w:rsidRDefault="00DE6316" w:rsidP="007A1F1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Prozent"/>
                  <w:enabled/>
                  <w:calcOnExit/>
                  <w:textInput>
                    <w:type w:val="number"/>
                    <w:maxLength w:val="2"/>
                  </w:textInput>
                </w:ffData>
              </w:fldChar>
            </w:r>
            <w:bookmarkStart w:id="23" w:name="Prozent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  <w:r w:rsidR="00DB4C34" w:rsidRPr="007A1F1A">
              <w:rPr>
                <w:rFonts w:ascii="Arial" w:hAnsi="Arial" w:cs="Arial"/>
              </w:rPr>
              <w:t xml:space="preserve"> </w:t>
            </w:r>
            <w:r w:rsidR="006A032B" w:rsidRPr="007A1F1A">
              <w:rPr>
                <w:rFonts w:ascii="Arial" w:hAnsi="Arial" w:cs="Arial"/>
              </w:rPr>
              <w:t>%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E380FC" w14:textId="77777777" w:rsidR="00EB636B" w:rsidRPr="007A1F1A" w:rsidRDefault="007561E2" w:rsidP="007A1F1A">
            <w:pPr>
              <w:jc w:val="center"/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(</w:t>
            </w:r>
            <w:r w:rsidR="006A032B" w:rsidRPr="007A1F1A">
              <w:rPr>
                <w:rFonts w:ascii="Arial" w:hAnsi="Arial" w:cs="Arial"/>
              </w:rPr>
              <w:t>Anteil für</w:t>
            </w:r>
          </w:p>
          <w:p w14:paraId="45D807A8" w14:textId="77777777" w:rsidR="0068158A" w:rsidRPr="007A1F1A" w:rsidRDefault="006A032B" w:rsidP="007A1F1A">
            <w:pPr>
              <w:jc w:val="center"/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Rh-Wd</w:t>
            </w:r>
            <w:r w:rsidR="007561E2" w:rsidRPr="007A1F1A">
              <w:rPr>
                <w:rFonts w:ascii="Arial" w:hAnsi="Arial" w:cs="Arial"/>
              </w:rPr>
              <w:t>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BAA9625" w14:textId="77777777" w:rsidR="0068158A" w:rsidRPr="007A1F1A" w:rsidRDefault="00DB4C34" w:rsidP="00DB4C34">
            <w:pPr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=</w:t>
            </w:r>
          </w:p>
        </w:tc>
        <w:bookmarkStart w:id="24" w:name="Anteil"/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4EC250" w14:textId="77777777" w:rsidR="0068158A" w:rsidRPr="007A1F1A" w:rsidRDefault="00847F62" w:rsidP="007A1F1A">
            <w:pPr>
              <w:pStyle w:val="berschrift1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=Personalkosten*Prozent/100 \# "#.##0,00 €;(#.##0,00 €)" </w:instrText>
            </w:r>
            <w:r>
              <w:rPr>
                <w:rFonts w:cs="Arial"/>
              </w:rPr>
              <w:fldChar w:fldCharType="separate"/>
            </w:r>
            <w:r w:rsidR="00DE6316">
              <w:rPr>
                <w:rFonts w:cs="Arial"/>
                <w:noProof/>
              </w:rPr>
              <w:t xml:space="preserve">   0,00 €</w:t>
            </w:r>
            <w:r>
              <w:rPr>
                <w:rFonts w:cs="Arial"/>
              </w:rPr>
              <w:fldChar w:fldCharType="end"/>
            </w:r>
            <w:bookmarkEnd w:id="24"/>
          </w:p>
        </w:tc>
        <w:tc>
          <w:tcPr>
            <w:tcW w:w="1559" w:type="dxa"/>
            <w:shd w:val="clear" w:color="auto" w:fill="auto"/>
            <w:vAlign w:val="bottom"/>
          </w:tcPr>
          <w:p w14:paraId="2A814BBC" w14:textId="77777777" w:rsidR="005216C9" w:rsidRPr="007A1F1A" w:rsidRDefault="0068158A" w:rsidP="007A1F1A">
            <w:pPr>
              <w:jc w:val="center"/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x 20</w:t>
            </w:r>
            <w:r w:rsidR="002C733E" w:rsidRPr="007A1F1A">
              <w:rPr>
                <w:rFonts w:ascii="Arial" w:hAnsi="Arial" w:cs="Arial"/>
              </w:rPr>
              <w:t xml:space="preserve"> </w:t>
            </w:r>
            <w:r w:rsidRPr="007A1F1A">
              <w:rPr>
                <w:rFonts w:ascii="Arial" w:hAnsi="Arial" w:cs="Arial"/>
              </w:rPr>
              <w:t>%</w:t>
            </w:r>
          </w:p>
          <w:p w14:paraId="3D432884" w14:textId="77777777" w:rsidR="0068158A" w:rsidRPr="007A1F1A" w:rsidRDefault="00496589" w:rsidP="007A1F1A">
            <w:pPr>
              <w:jc w:val="right"/>
              <w:rPr>
                <w:rFonts w:ascii="Arial" w:hAnsi="Arial" w:cs="Arial"/>
              </w:rPr>
            </w:pPr>
            <w:r w:rsidRPr="007A1F1A">
              <w:rPr>
                <w:rFonts w:ascii="Arial" w:hAnsi="Arial" w:cs="Arial"/>
              </w:rPr>
              <w:t>(Zuschuss)</w:t>
            </w:r>
            <w:r w:rsidR="0068158A" w:rsidRPr="007A1F1A">
              <w:rPr>
                <w:rFonts w:ascii="Arial" w:hAnsi="Arial" w:cs="Arial"/>
              </w:rPr>
              <w:t xml:space="preserve"> =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7612CA" w14:textId="77777777" w:rsidR="0068158A" w:rsidRPr="007A1F1A" w:rsidRDefault="00DE6316" w:rsidP="007A1F1A">
            <w:pPr>
              <w:pStyle w:val="berschrift1"/>
              <w:jc w:val="right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=Anteil*20% \# "#.##0,00 €;(#.##0,00 €)"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 xml:space="preserve">   0,00 €</w:t>
            </w:r>
            <w:r>
              <w:rPr>
                <w:rFonts w:cs="Arial"/>
              </w:rPr>
              <w:fldChar w:fldCharType="end"/>
            </w:r>
          </w:p>
        </w:tc>
      </w:tr>
    </w:tbl>
    <w:p w14:paraId="4A7A3FD4" w14:textId="77777777" w:rsidR="003860F8" w:rsidRPr="00C2383E" w:rsidRDefault="003860F8" w:rsidP="003860F8">
      <w:pPr>
        <w:rPr>
          <w:rFonts w:ascii="Arial" w:hAnsi="Arial" w:cs="Arial"/>
          <w:b/>
        </w:rPr>
      </w:pPr>
    </w:p>
    <w:p w14:paraId="4EEF7651" w14:textId="77777777" w:rsidR="00C50B6A" w:rsidRPr="00C2383E" w:rsidRDefault="00C50B6A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402"/>
      </w:tblGrid>
      <w:tr w:rsidR="007D36D9" w:rsidRPr="00C2383E" w14:paraId="75C97DA8" w14:textId="77777777" w:rsidTr="007A1F1A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AD425" w14:textId="77777777" w:rsidR="007D36D9" w:rsidRPr="007A1F1A" w:rsidRDefault="007D36D9" w:rsidP="007A1F1A">
            <w:pPr>
              <w:adjustRightInd w:val="0"/>
              <w:ind w:left="-108"/>
              <w:rPr>
                <w:rFonts w:ascii="Arial" w:hAnsi="Arial" w:cs="Arial"/>
                <w:b/>
              </w:rPr>
            </w:pPr>
            <w:r w:rsidRPr="007A1F1A">
              <w:rPr>
                <w:rFonts w:ascii="Arial" w:hAnsi="Arial" w:cs="Arial"/>
                <w:b/>
              </w:rPr>
              <w:t>Der Träger bestätigt mit seiner Unterschrift, dass er eine Vereinbarung über die Sicherstellung des Schutzauftrages nach § 8a SGB VIII und dem Tätigkeitsausschluss einschlägig vorbestrafter Personen</w:t>
            </w:r>
          </w:p>
        </w:tc>
      </w:tr>
      <w:tr w:rsidR="007D36D9" w:rsidRPr="00C2383E" w14:paraId="24CF80E7" w14:textId="77777777" w:rsidTr="007A1F1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9DA7" w14:textId="77777777" w:rsidR="007D36D9" w:rsidRPr="007A1F1A" w:rsidRDefault="007D36D9" w:rsidP="007A1F1A">
            <w:pPr>
              <w:adjustRightInd w:val="0"/>
              <w:ind w:left="-108"/>
              <w:rPr>
                <w:rFonts w:ascii="Arial" w:hAnsi="Arial" w:cs="Arial"/>
                <w:b/>
              </w:rPr>
            </w:pPr>
            <w:r w:rsidRPr="007A1F1A">
              <w:rPr>
                <w:rFonts w:ascii="Arial" w:hAnsi="Arial" w:cs="Arial"/>
                <w:b/>
              </w:rPr>
              <w:t>nach § 72a SGB VIII mit folgendem Jugendamt abgeschlossen hat: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3AE0D1" w14:textId="77777777" w:rsidR="007D36D9" w:rsidRPr="007A1F1A" w:rsidRDefault="007D36D9" w:rsidP="003E3FDA">
            <w:pPr>
              <w:pStyle w:val="berschrift1"/>
              <w:rPr>
                <w:rFonts w:cs="Arial"/>
              </w:rPr>
            </w:pPr>
            <w:r w:rsidRPr="007A1F1A">
              <w:rPr>
                <w:rFonts w:cs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5" w:name="Text116"/>
            <w:r w:rsidRPr="007A1F1A">
              <w:rPr>
                <w:rFonts w:cs="Arial"/>
              </w:rPr>
              <w:instrText xml:space="preserve"> FORMTEXT </w:instrText>
            </w:r>
            <w:r w:rsidRPr="007A1F1A">
              <w:rPr>
                <w:rFonts w:cs="Arial"/>
              </w:rPr>
            </w:r>
            <w:r w:rsidRPr="007A1F1A">
              <w:rPr>
                <w:rFonts w:cs="Arial"/>
              </w:rPr>
              <w:fldChar w:fldCharType="separate"/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  <w:noProof/>
              </w:rPr>
              <w:t> </w:t>
            </w:r>
            <w:r w:rsidRPr="007A1F1A">
              <w:rPr>
                <w:rFonts w:cs="Arial"/>
              </w:rPr>
              <w:fldChar w:fldCharType="end"/>
            </w:r>
            <w:bookmarkEnd w:id="25"/>
          </w:p>
        </w:tc>
      </w:tr>
    </w:tbl>
    <w:p w14:paraId="4790E2A1" w14:textId="77777777" w:rsidR="00E5164E" w:rsidRPr="00C2383E" w:rsidRDefault="00E5164E" w:rsidP="00261550">
      <w:pPr>
        <w:adjustRightInd w:val="0"/>
        <w:rPr>
          <w:rFonts w:ascii="Arial" w:hAnsi="Arial" w:cs="Arial"/>
          <w:b/>
        </w:rPr>
      </w:pPr>
    </w:p>
    <w:p w14:paraId="1C53039F" w14:textId="77777777" w:rsidR="00261550" w:rsidRPr="00C2383E" w:rsidRDefault="00261550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7"/>
        <w:gridCol w:w="886"/>
        <w:gridCol w:w="4820"/>
      </w:tblGrid>
      <w:tr w:rsidR="006357BA" w:rsidRPr="00C2383E" w14:paraId="7BBA17FD" w14:textId="77777777" w:rsidTr="00FA1450"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A907" w14:textId="77777777" w:rsidR="006357BA" w:rsidRPr="00C2383E" w:rsidRDefault="006357BA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="00D048B9" w:rsidRPr="00C2383E">
              <w:rPr>
                <w:rFonts w:cs="Arial"/>
                <w:noProof/>
              </w:rPr>
              <w:t> </w:t>
            </w:r>
            <w:r w:rsidR="00D048B9" w:rsidRPr="00C2383E">
              <w:rPr>
                <w:rFonts w:cs="Arial"/>
                <w:noProof/>
              </w:rPr>
              <w:t> </w:t>
            </w:r>
            <w:r w:rsidR="00D048B9" w:rsidRPr="00C2383E">
              <w:rPr>
                <w:rFonts w:cs="Arial"/>
                <w:noProof/>
              </w:rPr>
              <w:t> </w:t>
            </w:r>
            <w:r w:rsidR="00D048B9" w:rsidRPr="00C2383E">
              <w:rPr>
                <w:rFonts w:cs="Arial"/>
                <w:noProof/>
              </w:rPr>
              <w:t> </w:t>
            </w:r>
            <w:r w:rsidR="00D048B9"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  <w:bookmarkEnd w:id="26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8674936" w14:textId="77777777" w:rsidR="006357BA" w:rsidRPr="00C2383E" w:rsidRDefault="006357BA">
            <w:pPr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06407" w14:textId="77777777" w:rsidR="006357BA" w:rsidRPr="00C2383E" w:rsidRDefault="006357BA" w:rsidP="003E3FDA">
            <w:pPr>
              <w:pStyle w:val="berschrift1"/>
              <w:rPr>
                <w:rFonts w:cs="Arial"/>
              </w:rPr>
            </w:pPr>
            <w:r w:rsidRPr="00C2383E">
              <w:rPr>
                <w:rFonts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7" w:name="Text86"/>
            <w:r w:rsidRPr="00C2383E">
              <w:rPr>
                <w:rFonts w:cs="Arial"/>
              </w:rPr>
              <w:instrText xml:space="preserve"> FORMTEXT </w:instrText>
            </w:r>
            <w:r w:rsidRPr="00C2383E">
              <w:rPr>
                <w:rFonts w:cs="Arial"/>
              </w:rPr>
            </w:r>
            <w:r w:rsidRPr="00C2383E">
              <w:rPr>
                <w:rFonts w:cs="Arial"/>
              </w:rPr>
              <w:fldChar w:fldCharType="separate"/>
            </w:r>
            <w:r w:rsidR="00D048B9" w:rsidRPr="00C2383E">
              <w:rPr>
                <w:rFonts w:cs="Arial"/>
                <w:noProof/>
              </w:rPr>
              <w:t> </w:t>
            </w:r>
            <w:r w:rsidR="00D048B9" w:rsidRPr="00C2383E">
              <w:rPr>
                <w:rFonts w:cs="Arial"/>
                <w:noProof/>
              </w:rPr>
              <w:t> </w:t>
            </w:r>
            <w:r w:rsidR="00D048B9" w:rsidRPr="00C2383E">
              <w:rPr>
                <w:rFonts w:cs="Arial"/>
                <w:noProof/>
              </w:rPr>
              <w:t> </w:t>
            </w:r>
            <w:r w:rsidR="00D048B9" w:rsidRPr="00C2383E">
              <w:rPr>
                <w:rFonts w:cs="Arial"/>
                <w:noProof/>
              </w:rPr>
              <w:t> </w:t>
            </w:r>
            <w:r w:rsidR="00D048B9" w:rsidRPr="00C2383E">
              <w:rPr>
                <w:rFonts w:cs="Arial"/>
                <w:noProof/>
              </w:rPr>
              <w:t> </w:t>
            </w:r>
            <w:r w:rsidRPr="00C2383E">
              <w:rPr>
                <w:rFonts w:cs="Arial"/>
              </w:rPr>
              <w:fldChar w:fldCharType="end"/>
            </w:r>
            <w:bookmarkEnd w:id="27"/>
          </w:p>
        </w:tc>
      </w:tr>
      <w:tr w:rsidR="006357BA" w:rsidRPr="00C2383E" w14:paraId="49FFAA3A" w14:textId="77777777" w:rsidTr="00FA14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17" w:type="dxa"/>
          </w:tcPr>
          <w:p w14:paraId="2D372EA3" w14:textId="77777777" w:rsidR="006357BA" w:rsidRPr="00C2383E" w:rsidRDefault="006357BA" w:rsidP="006A032B">
            <w:pPr>
              <w:ind w:left="-70"/>
              <w:rPr>
                <w:rFonts w:ascii="Arial" w:hAnsi="Arial" w:cs="Arial"/>
                <w:sz w:val="16"/>
              </w:rPr>
            </w:pPr>
            <w:r w:rsidRPr="00C2383E">
              <w:rPr>
                <w:rFonts w:ascii="Arial" w:hAnsi="Arial" w:cs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3904E215" w14:textId="77777777" w:rsidR="006357BA" w:rsidRPr="00C2383E" w:rsidRDefault="006357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20" w:type="dxa"/>
          </w:tcPr>
          <w:p w14:paraId="0B620252" w14:textId="77777777" w:rsidR="006357BA" w:rsidRPr="00C2383E" w:rsidRDefault="001B22FB" w:rsidP="006A032B">
            <w:pPr>
              <w:ind w:left="-70"/>
              <w:rPr>
                <w:rFonts w:ascii="Arial" w:hAnsi="Arial" w:cs="Arial"/>
                <w:sz w:val="16"/>
              </w:rPr>
            </w:pPr>
            <w:r w:rsidRPr="00C2383E">
              <w:rPr>
                <w:rFonts w:ascii="Arial" w:hAnsi="Arial" w:cs="Arial"/>
                <w:sz w:val="16"/>
              </w:rPr>
              <w:t>gez. Unterschrift</w:t>
            </w:r>
          </w:p>
        </w:tc>
      </w:tr>
    </w:tbl>
    <w:p w14:paraId="703253E0" w14:textId="77777777" w:rsidR="006357BA" w:rsidRPr="00C2383E" w:rsidRDefault="006357BA">
      <w:pPr>
        <w:rPr>
          <w:rFonts w:ascii="Arial" w:hAnsi="Arial" w:cs="Arial"/>
        </w:rPr>
      </w:pPr>
    </w:p>
    <w:p w14:paraId="55C8AC4A" w14:textId="77777777" w:rsidR="00E979AE" w:rsidRPr="00C2383E" w:rsidRDefault="00E979AE">
      <w:pPr>
        <w:rPr>
          <w:rFonts w:ascii="Arial" w:hAnsi="Arial" w:cs="Arial"/>
          <w:b/>
        </w:rPr>
      </w:pPr>
      <w:r w:rsidRPr="00C2383E">
        <w:rPr>
          <w:rFonts w:ascii="Arial" w:hAnsi="Arial" w:cs="Arial"/>
          <w:b/>
        </w:rPr>
        <w:t>Anlagen</w:t>
      </w:r>
    </w:p>
    <w:p w14:paraId="0E866CBA" w14:textId="77777777" w:rsidR="00E979AE" w:rsidRPr="00C2383E" w:rsidRDefault="00E979AE">
      <w:pPr>
        <w:rPr>
          <w:rFonts w:ascii="Arial" w:hAnsi="Arial" w:cs="Arial"/>
        </w:rPr>
      </w:pPr>
      <w:r w:rsidRPr="00C2383E">
        <w:rPr>
          <w:rFonts w:ascii="Arial" w:hAnsi="Arial" w:cs="Arial"/>
        </w:rPr>
        <w:t>Tätigkeitsbericht</w:t>
      </w:r>
    </w:p>
    <w:p w14:paraId="5605C6E1" w14:textId="77777777" w:rsidR="00E979AE" w:rsidRPr="00C2383E" w:rsidRDefault="00E979AE">
      <w:pPr>
        <w:rPr>
          <w:rFonts w:ascii="Arial" w:hAnsi="Arial" w:cs="Arial"/>
        </w:rPr>
      </w:pPr>
      <w:r w:rsidRPr="00C2383E">
        <w:rPr>
          <w:rFonts w:ascii="Arial" w:hAnsi="Arial" w:cs="Arial"/>
        </w:rPr>
        <w:t>Kostenbelege</w:t>
      </w:r>
    </w:p>
    <w:sectPr w:rsidR="00E979AE" w:rsidRPr="00C2383E" w:rsidSect="003E3FDA">
      <w:headerReference w:type="default" r:id="rId8"/>
      <w:footnotePr>
        <w:pos w:val="beneathText"/>
      </w:footnotePr>
      <w:pgSz w:w="11906" w:h="16838" w:code="9"/>
      <w:pgMar w:top="851" w:right="1134" w:bottom="851" w:left="99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9978" w14:textId="77777777" w:rsidR="00601039" w:rsidRDefault="00601039">
      <w:r>
        <w:separator/>
      </w:r>
    </w:p>
  </w:endnote>
  <w:endnote w:type="continuationSeparator" w:id="0">
    <w:p w14:paraId="04A31A61" w14:textId="77777777" w:rsidR="00601039" w:rsidRDefault="0060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E336" w14:textId="77777777" w:rsidR="00601039" w:rsidRDefault="00601039">
      <w:r>
        <w:separator/>
      </w:r>
    </w:p>
  </w:footnote>
  <w:footnote w:type="continuationSeparator" w:id="0">
    <w:p w14:paraId="66647859" w14:textId="77777777" w:rsidR="00601039" w:rsidRDefault="0060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753E" w14:textId="77777777" w:rsidR="00D4776E" w:rsidRDefault="00D4776E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DE6316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DE6316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2746"/>
    <w:multiLevelType w:val="hybridMultilevel"/>
    <w:tmpl w:val="0526FE30"/>
    <w:lvl w:ilvl="0" w:tplc="0E4CDA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662EC7"/>
    <w:multiLevelType w:val="hybridMultilevel"/>
    <w:tmpl w:val="949A5A16"/>
    <w:lvl w:ilvl="0" w:tplc="1C9048F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964069">
    <w:abstractNumId w:val="2"/>
  </w:num>
  <w:num w:numId="2" w16cid:durableId="500194730">
    <w:abstractNumId w:val="1"/>
  </w:num>
  <w:num w:numId="3" w16cid:durableId="684018488">
    <w:abstractNumId w:val="0"/>
  </w:num>
  <w:num w:numId="4" w16cid:durableId="1548102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8vxhsgGQccHDZ6AWi8FymSB5RLP7+w502jl11hVYDpj85AAZp0Ng8wg1xAHdKvLdEt5Tv8RIntwnWR67icD7w==" w:salt="hYGdHCjF0iB2JGeWDM7ZD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39"/>
    <w:rsid w:val="00017FA2"/>
    <w:rsid w:val="00077AB5"/>
    <w:rsid w:val="000818B4"/>
    <w:rsid w:val="0008238A"/>
    <w:rsid w:val="000939EE"/>
    <w:rsid w:val="000A5E30"/>
    <w:rsid w:val="000A7001"/>
    <w:rsid w:val="000D198C"/>
    <w:rsid w:val="000E7446"/>
    <w:rsid w:val="001134E1"/>
    <w:rsid w:val="00141D4A"/>
    <w:rsid w:val="0014495E"/>
    <w:rsid w:val="00167D8D"/>
    <w:rsid w:val="0017642C"/>
    <w:rsid w:val="00192369"/>
    <w:rsid w:val="001954E6"/>
    <w:rsid w:val="001A71C3"/>
    <w:rsid w:val="001B22FB"/>
    <w:rsid w:val="001D356A"/>
    <w:rsid w:val="001F4C4A"/>
    <w:rsid w:val="002055F9"/>
    <w:rsid w:val="00246EC7"/>
    <w:rsid w:val="00261550"/>
    <w:rsid w:val="002825F1"/>
    <w:rsid w:val="00292592"/>
    <w:rsid w:val="00295F00"/>
    <w:rsid w:val="002A0407"/>
    <w:rsid w:val="002A2D3A"/>
    <w:rsid w:val="002C57EC"/>
    <w:rsid w:val="002C733E"/>
    <w:rsid w:val="002C792E"/>
    <w:rsid w:val="002D391A"/>
    <w:rsid w:val="002E0312"/>
    <w:rsid w:val="00311445"/>
    <w:rsid w:val="003860F8"/>
    <w:rsid w:val="003A57E6"/>
    <w:rsid w:val="003A7CC1"/>
    <w:rsid w:val="003B67DB"/>
    <w:rsid w:val="003E25A1"/>
    <w:rsid w:val="003E3FDA"/>
    <w:rsid w:val="003E5691"/>
    <w:rsid w:val="00402C64"/>
    <w:rsid w:val="0041014C"/>
    <w:rsid w:val="00437ABA"/>
    <w:rsid w:val="00466442"/>
    <w:rsid w:val="004748A1"/>
    <w:rsid w:val="00496589"/>
    <w:rsid w:val="004A4CAE"/>
    <w:rsid w:val="004A5BA5"/>
    <w:rsid w:val="004C0E3A"/>
    <w:rsid w:val="004C5A21"/>
    <w:rsid w:val="004D63A5"/>
    <w:rsid w:val="00510CEA"/>
    <w:rsid w:val="005216C9"/>
    <w:rsid w:val="00524777"/>
    <w:rsid w:val="005278ED"/>
    <w:rsid w:val="00530873"/>
    <w:rsid w:val="005473F9"/>
    <w:rsid w:val="00576773"/>
    <w:rsid w:val="005918A9"/>
    <w:rsid w:val="005973C2"/>
    <w:rsid w:val="005B4B04"/>
    <w:rsid w:val="005C4ED3"/>
    <w:rsid w:val="005D4454"/>
    <w:rsid w:val="005E4535"/>
    <w:rsid w:val="00601039"/>
    <w:rsid w:val="00602DD1"/>
    <w:rsid w:val="006322A9"/>
    <w:rsid w:val="006357BA"/>
    <w:rsid w:val="00640C39"/>
    <w:rsid w:val="00663968"/>
    <w:rsid w:val="006679A7"/>
    <w:rsid w:val="0068158A"/>
    <w:rsid w:val="00692452"/>
    <w:rsid w:val="006952FE"/>
    <w:rsid w:val="006A032B"/>
    <w:rsid w:val="006E3AEE"/>
    <w:rsid w:val="006E6471"/>
    <w:rsid w:val="006F079C"/>
    <w:rsid w:val="006F6639"/>
    <w:rsid w:val="007134DC"/>
    <w:rsid w:val="007561E2"/>
    <w:rsid w:val="007778BF"/>
    <w:rsid w:val="0079131A"/>
    <w:rsid w:val="007A1F1A"/>
    <w:rsid w:val="007B0AA3"/>
    <w:rsid w:val="007D36D9"/>
    <w:rsid w:val="00810ED6"/>
    <w:rsid w:val="0081250A"/>
    <w:rsid w:val="00812E99"/>
    <w:rsid w:val="00826BB6"/>
    <w:rsid w:val="00834F5E"/>
    <w:rsid w:val="00844B71"/>
    <w:rsid w:val="00847F62"/>
    <w:rsid w:val="00853251"/>
    <w:rsid w:val="008643B1"/>
    <w:rsid w:val="00883153"/>
    <w:rsid w:val="008878DC"/>
    <w:rsid w:val="00896E68"/>
    <w:rsid w:val="008A24A4"/>
    <w:rsid w:val="008C7C33"/>
    <w:rsid w:val="008F593C"/>
    <w:rsid w:val="00901B71"/>
    <w:rsid w:val="0092235E"/>
    <w:rsid w:val="009279D0"/>
    <w:rsid w:val="009419CF"/>
    <w:rsid w:val="00964411"/>
    <w:rsid w:val="009B250C"/>
    <w:rsid w:val="009C1FDD"/>
    <w:rsid w:val="009C3FCC"/>
    <w:rsid w:val="009C7BB3"/>
    <w:rsid w:val="009D1637"/>
    <w:rsid w:val="00A03760"/>
    <w:rsid w:val="00A40007"/>
    <w:rsid w:val="00A547E8"/>
    <w:rsid w:val="00A73E96"/>
    <w:rsid w:val="00A8567C"/>
    <w:rsid w:val="00A87AFD"/>
    <w:rsid w:val="00A95F6B"/>
    <w:rsid w:val="00AB4E26"/>
    <w:rsid w:val="00AC2712"/>
    <w:rsid w:val="00AC6318"/>
    <w:rsid w:val="00AD0152"/>
    <w:rsid w:val="00AF5EE2"/>
    <w:rsid w:val="00B10277"/>
    <w:rsid w:val="00B21D17"/>
    <w:rsid w:val="00B37A90"/>
    <w:rsid w:val="00B540CF"/>
    <w:rsid w:val="00B628DD"/>
    <w:rsid w:val="00B8111B"/>
    <w:rsid w:val="00B97D5B"/>
    <w:rsid w:val="00BA36F2"/>
    <w:rsid w:val="00BA4874"/>
    <w:rsid w:val="00BB7BC4"/>
    <w:rsid w:val="00C21850"/>
    <w:rsid w:val="00C21DB2"/>
    <w:rsid w:val="00C22617"/>
    <w:rsid w:val="00C2383E"/>
    <w:rsid w:val="00C27A00"/>
    <w:rsid w:val="00C50B6A"/>
    <w:rsid w:val="00C56D39"/>
    <w:rsid w:val="00C90CEB"/>
    <w:rsid w:val="00C922A5"/>
    <w:rsid w:val="00CD2FA5"/>
    <w:rsid w:val="00CE5C96"/>
    <w:rsid w:val="00D048B9"/>
    <w:rsid w:val="00D05CB6"/>
    <w:rsid w:val="00D06CC2"/>
    <w:rsid w:val="00D14965"/>
    <w:rsid w:val="00D269AC"/>
    <w:rsid w:val="00D27157"/>
    <w:rsid w:val="00D343C3"/>
    <w:rsid w:val="00D4776E"/>
    <w:rsid w:val="00D47878"/>
    <w:rsid w:val="00D500D6"/>
    <w:rsid w:val="00D64452"/>
    <w:rsid w:val="00D717F9"/>
    <w:rsid w:val="00DA7DEC"/>
    <w:rsid w:val="00DB0B7E"/>
    <w:rsid w:val="00DB4AD4"/>
    <w:rsid w:val="00DB4C34"/>
    <w:rsid w:val="00DB4D4F"/>
    <w:rsid w:val="00DC44AC"/>
    <w:rsid w:val="00DD627D"/>
    <w:rsid w:val="00DD6E18"/>
    <w:rsid w:val="00DE6316"/>
    <w:rsid w:val="00DE7983"/>
    <w:rsid w:val="00DF33BC"/>
    <w:rsid w:val="00E04B6C"/>
    <w:rsid w:val="00E21663"/>
    <w:rsid w:val="00E36411"/>
    <w:rsid w:val="00E47039"/>
    <w:rsid w:val="00E5164E"/>
    <w:rsid w:val="00E6329E"/>
    <w:rsid w:val="00E8729F"/>
    <w:rsid w:val="00E979AE"/>
    <w:rsid w:val="00EB0C48"/>
    <w:rsid w:val="00EB636B"/>
    <w:rsid w:val="00EC0C51"/>
    <w:rsid w:val="00EC4C7C"/>
    <w:rsid w:val="00F40832"/>
    <w:rsid w:val="00F43442"/>
    <w:rsid w:val="00F567CB"/>
    <w:rsid w:val="00F648C1"/>
    <w:rsid w:val="00F82417"/>
    <w:rsid w:val="00F91C8E"/>
    <w:rsid w:val="00F942C9"/>
    <w:rsid w:val="00FA1450"/>
    <w:rsid w:val="00F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3D9F0"/>
  <w15:docId w15:val="{203D2640-F8E6-43B8-BD32-F665D826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aliases w:val="Textformularfeld"/>
    <w:basedOn w:val="Makrotext"/>
    <w:next w:val="Makrotext"/>
    <w:link w:val="berschrift1Zchn"/>
    <w:autoRedefine/>
    <w:qFormat/>
    <w:rsid w:val="003E3FDA"/>
    <w:pPr>
      <w:keepNext/>
      <w:outlineLvl w:val="0"/>
    </w:pPr>
    <w:rPr>
      <w:rFonts w:ascii="Arial" w:hAnsi="Arial"/>
    </w:rPr>
  </w:style>
  <w:style w:type="paragraph" w:styleId="berschrift2">
    <w:name w:val="heading 2"/>
    <w:aliases w:val="Textformularfeld (groß)"/>
    <w:basedOn w:val="Makrotext"/>
    <w:next w:val="Makrotext"/>
    <w:link w:val="berschrift2Zchn"/>
    <w:rsid w:val="0079131A"/>
    <w:pPr>
      <w:keepNext/>
      <w:outlineLvl w:val="1"/>
    </w:pPr>
    <w:rPr>
      <w:rFonts w:ascii="Arial" w:hAnsi="Arial"/>
      <w:b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B4E26"/>
    <w:pPr>
      <w:ind w:left="720"/>
      <w:contextualSpacing/>
    </w:pPr>
  </w:style>
  <w:style w:type="table" w:styleId="Tabellenraster">
    <w:name w:val="Table Grid"/>
    <w:basedOn w:val="NormaleTabelle"/>
    <w:rsid w:val="00AB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17642C"/>
    <w:rPr>
      <w:color w:val="808080"/>
    </w:rPr>
  </w:style>
  <w:style w:type="character" w:customStyle="1" w:styleId="berschrift1Zchn">
    <w:name w:val="Überschrift 1 Zchn"/>
    <w:aliases w:val="Textformularfeld Zchn"/>
    <w:link w:val="berschrift1"/>
    <w:rsid w:val="003E3FDA"/>
    <w:rPr>
      <w:rFonts w:ascii="Arial" w:hAnsi="Arial" w:cs="Consolas"/>
    </w:rPr>
  </w:style>
  <w:style w:type="paragraph" w:styleId="Makrotext">
    <w:name w:val="macro"/>
    <w:link w:val="MakrotextZchn"/>
    <w:rsid w:val="00B97D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link w:val="Makrotext"/>
    <w:rsid w:val="00B97D5B"/>
    <w:rPr>
      <w:rFonts w:ascii="Consolas" w:hAnsi="Consolas" w:cs="Consolas"/>
    </w:rPr>
  </w:style>
  <w:style w:type="paragraph" w:styleId="Titel">
    <w:name w:val="Title"/>
    <w:aliases w:val="Textformularfeld groß"/>
    <w:basedOn w:val="Makrotext"/>
    <w:next w:val="Makrotext"/>
    <w:link w:val="TitelZchn"/>
    <w:rsid w:val="00D048B9"/>
    <w:pPr>
      <w:pBdr>
        <w:bottom w:val="single" w:sz="8" w:space="4" w:color="4F81BD"/>
      </w:pBdr>
      <w:spacing w:after="300"/>
      <w:contextualSpacing/>
      <w:jc w:val="center"/>
    </w:pPr>
    <w:rPr>
      <w:rFonts w:ascii="Arial" w:hAnsi="Arial" w:cs="Times New Roman"/>
      <w:spacing w:val="5"/>
      <w:kern w:val="28"/>
      <w:sz w:val="24"/>
      <w:szCs w:val="52"/>
      <w:u w:val="single"/>
    </w:rPr>
  </w:style>
  <w:style w:type="character" w:customStyle="1" w:styleId="TitelZchn">
    <w:name w:val="Titel Zchn"/>
    <w:aliases w:val="Textformularfeld groß Zchn"/>
    <w:link w:val="Titel"/>
    <w:rsid w:val="00D048B9"/>
    <w:rPr>
      <w:rFonts w:ascii="Arial" w:eastAsia="Times New Roman" w:hAnsi="Arial" w:cs="Times New Roman"/>
      <w:spacing w:val="5"/>
      <w:kern w:val="28"/>
      <w:sz w:val="24"/>
      <w:szCs w:val="52"/>
      <w:u w:val="single"/>
    </w:rPr>
  </w:style>
  <w:style w:type="character" w:customStyle="1" w:styleId="berschrift2Zchn">
    <w:name w:val="Überschrift 2 Zchn"/>
    <w:aliases w:val="Textformularfeld (groß) Zchn"/>
    <w:link w:val="berschrift2"/>
    <w:rsid w:val="0079131A"/>
    <w:rPr>
      <w:rFonts w:ascii="Arial" w:hAnsi="Arial" w:cs="Consolas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4_5_Antrag%20Zuschuss%20Personalkosten%20Jugendreferent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31A8-6462-468A-B868-E54D7054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4_5_Antrag Zuschuss Personalkosten Jugendreferenten.dotx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Wiebusch, Melanie</dc:creator>
  <cp:lastModifiedBy>Wiebusch, Melanie</cp:lastModifiedBy>
  <cp:revision>3</cp:revision>
  <cp:lastPrinted>2026-01-07T15:58:00Z</cp:lastPrinted>
  <dcterms:created xsi:type="dcterms:W3CDTF">2026-01-07T14:53:00Z</dcterms:created>
  <dcterms:modified xsi:type="dcterms:W3CDTF">2026-01-07T15:58:00Z</dcterms:modified>
</cp:coreProperties>
</file>